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2AD3" w:rsidR="006B69AD" w:rsidP="009A6E4F" w:rsidRDefault="00F24194" w14:paraId="0DC6B610" w14:textId="0796D735">
      <w:pPr>
        <w:pStyle w:val="DocumentTitle"/>
        <w:framePr w:w="9501" w:wrap="notBeside" w:x="499" w:y="1983"/>
        <w:rPr>
          <w:color w:val="454546"/>
        </w:rPr>
      </w:pPr>
      <w:r>
        <w:rPr>
          <w:color w:val="454546"/>
        </w:rPr>
        <w:t xml:space="preserve">STC </w:t>
      </w:r>
      <w:r w:rsidRPr="009B2AD3" w:rsidR="00BE45A3">
        <w:rPr>
          <w:color w:val="454546"/>
        </w:rPr>
        <w:t xml:space="preserve">Panel </w:t>
      </w:r>
      <w:r w:rsidRPr="009B2AD3" w:rsidR="001E6B69">
        <w:rPr>
          <w:color w:val="454546"/>
        </w:rPr>
        <w:t>Agenda</w:t>
      </w:r>
    </w:p>
    <w:p w:rsidR="009A6E4F" w:rsidP="00C34E4A" w:rsidRDefault="00C34E4A" w14:paraId="70ED1913" w14:textId="3F4C144B">
      <w:pPr>
        <w:pStyle w:val="Heading2"/>
        <w:tabs>
          <w:tab w:val="left" w:pos="1035"/>
        </w:tabs>
        <w:rPr>
          <w:color w:val="D43900"/>
        </w:rPr>
      </w:pPr>
      <w:r>
        <w:rPr>
          <w:color w:val="D43900"/>
        </w:rPr>
        <w:tab/>
      </w:r>
    </w:p>
    <w:p w:rsidR="009A6E4F" w:rsidP="00001802" w:rsidRDefault="009A6E4F" w14:paraId="23E8F31D" w14:textId="77777777">
      <w:pPr>
        <w:pStyle w:val="Heading2"/>
        <w:rPr>
          <w:color w:val="D43900"/>
        </w:rPr>
      </w:pPr>
    </w:p>
    <w:p w:rsidR="008B0D4A" w:rsidP="00F856DF" w:rsidRDefault="008B0D4A" w14:paraId="6C56CC15" w14:textId="77777777">
      <w:pPr>
        <w:pStyle w:val="Heading2"/>
        <w:rPr>
          <w:rFonts w:ascii="Arial" w:hAnsi="Arial" w:eastAsia="Times New Roman" w:cs="Arial"/>
          <w:b/>
          <w:color w:val="D43900"/>
          <w:szCs w:val="28"/>
          <w:lang w:eastAsia="en-GB"/>
        </w:rPr>
      </w:pPr>
    </w:p>
    <w:p w:rsidRPr="00F176F5" w:rsidR="00F856DF" w:rsidP="00F856DF" w:rsidRDefault="00021E4C" w14:paraId="03E1A008" w14:textId="0E233A59">
      <w:pPr>
        <w:pStyle w:val="Heading2"/>
        <w:rPr>
          <w:rFonts w:ascii="Arial" w:hAnsi="Arial" w:eastAsia="Times New Roman" w:cs="Arial"/>
          <w:b/>
          <w:color w:val="D43900"/>
          <w:szCs w:val="28"/>
          <w:lang w:eastAsia="en-GB"/>
        </w:rPr>
      </w:pPr>
      <w:r w:rsidRPr="00F176F5">
        <w:rPr>
          <w:rFonts w:ascii="Arial" w:hAnsi="Arial" w:eastAsia="Times New Roman" w:cs="Arial"/>
          <w:b/>
          <w:color w:val="D43900"/>
          <w:szCs w:val="28"/>
          <w:lang w:eastAsia="en-GB"/>
        </w:rPr>
        <w:t>STC Mod</w:t>
      </w:r>
      <w:r w:rsidRPr="00F176F5" w:rsidR="00F24194">
        <w:rPr>
          <w:rFonts w:ascii="Arial" w:hAnsi="Arial" w:eastAsia="Times New Roman" w:cs="Arial"/>
          <w:b/>
          <w:color w:val="D43900"/>
          <w:szCs w:val="28"/>
          <w:lang w:eastAsia="en-GB"/>
        </w:rPr>
        <w:t>i</w:t>
      </w:r>
      <w:r w:rsidRPr="00F176F5">
        <w:rPr>
          <w:rFonts w:ascii="Arial" w:hAnsi="Arial" w:eastAsia="Times New Roman" w:cs="Arial"/>
          <w:b/>
          <w:color w:val="D43900"/>
          <w:szCs w:val="28"/>
          <w:lang w:eastAsia="en-GB"/>
        </w:rPr>
        <w:t>fication</w:t>
      </w:r>
      <w:r w:rsidRPr="00F176F5" w:rsidR="00127430">
        <w:rPr>
          <w:rFonts w:ascii="Arial" w:hAnsi="Arial" w:eastAsia="Times New Roman" w:cs="Arial"/>
          <w:b/>
          <w:color w:val="D43900"/>
          <w:szCs w:val="28"/>
          <w:lang w:eastAsia="en-GB"/>
        </w:rPr>
        <w:t xml:space="preserve"> </w:t>
      </w:r>
      <w:r w:rsidRPr="00F176F5" w:rsidR="00AC662F">
        <w:rPr>
          <w:rFonts w:ascii="Arial" w:hAnsi="Arial" w:eastAsia="Times New Roman" w:cs="Arial"/>
          <w:b/>
          <w:color w:val="D43900"/>
          <w:szCs w:val="28"/>
          <w:lang w:eastAsia="en-GB"/>
        </w:rPr>
        <w:t>Panel</w:t>
      </w:r>
      <w:r w:rsidRPr="00F176F5" w:rsidR="000C6BB9">
        <w:rPr>
          <w:rFonts w:ascii="Arial" w:hAnsi="Arial" w:eastAsia="Times New Roman" w:cs="Arial"/>
          <w:b/>
          <w:color w:val="D43900"/>
          <w:szCs w:val="28"/>
          <w:lang w:eastAsia="en-GB"/>
        </w:rPr>
        <w:t xml:space="preserve"> </w:t>
      </w:r>
      <w:r w:rsidRPr="00F176F5" w:rsidR="00AC662F">
        <w:rPr>
          <w:rFonts w:ascii="Arial" w:hAnsi="Arial" w:eastAsia="Times New Roman" w:cs="Arial"/>
          <w:b/>
          <w:color w:val="D43900"/>
          <w:szCs w:val="28"/>
          <w:lang w:eastAsia="en-GB"/>
        </w:rPr>
        <w:t xml:space="preserve">        </w:t>
      </w:r>
      <w:r w:rsidRPr="00F176F5" w:rsidR="00F856DF">
        <w:rPr>
          <w:rFonts w:ascii="Arial" w:hAnsi="Arial" w:eastAsia="Times New Roman" w:cs="Arial"/>
          <w:b/>
          <w:color w:val="D43900"/>
          <w:szCs w:val="28"/>
          <w:lang w:eastAsia="en-GB"/>
        </w:rPr>
        <w:t xml:space="preserve">                    </w:t>
      </w:r>
      <w:r w:rsidR="00AF7B89">
        <w:rPr>
          <w:rFonts w:ascii="Arial" w:hAnsi="Arial" w:eastAsia="Times New Roman" w:cs="Arial"/>
          <w:b/>
          <w:color w:val="D43900"/>
          <w:szCs w:val="28"/>
          <w:lang w:eastAsia="en-GB"/>
        </w:rPr>
        <w:t>20</w:t>
      </w:r>
      <w:r w:rsidR="00FA2AB0">
        <w:rPr>
          <w:rFonts w:ascii="Arial" w:hAnsi="Arial" w:eastAsia="Times New Roman" w:cs="Arial"/>
          <w:b/>
          <w:color w:val="D43900"/>
          <w:szCs w:val="28"/>
          <w:lang w:eastAsia="en-GB"/>
        </w:rPr>
        <w:t>9</w:t>
      </w:r>
      <w:r w:rsidRPr="00F176F5" w:rsidR="00F856DF">
        <w:rPr>
          <w:rFonts w:ascii="Arial" w:hAnsi="Arial" w:eastAsia="Times New Roman" w:cs="Arial"/>
          <w:b/>
          <w:color w:val="D43900"/>
          <w:szCs w:val="28"/>
          <w:lang w:eastAsia="en-GB"/>
        </w:rPr>
        <w:t xml:space="preserve">     </w:t>
      </w:r>
    </w:p>
    <w:tbl>
      <w:tblPr>
        <w:tblStyle w:val="NationalGrid"/>
        <w:tblW w:w="0" w:type="auto"/>
        <w:tblLook w:val="0480" w:firstRow="0" w:lastRow="0" w:firstColumn="1" w:lastColumn="0" w:noHBand="0" w:noVBand="1"/>
      </w:tblPr>
      <w:tblGrid>
        <w:gridCol w:w="792"/>
        <w:gridCol w:w="1538"/>
        <w:gridCol w:w="1778"/>
        <w:gridCol w:w="1194"/>
        <w:gridCol w:w="5186"/>
      </w:tblGrid>
      <w:tr w:rsidRPr="00381C68" w:rsidR="00F856DF" w:rsidTr="00F856DF" w14:paraId="7FA88EA0" w14:textId="77777777">
        <w:tc>
          <w:tcPr>
            <w:tcW w:w="793" w:type="dxa"/>
            <w:tcBorders>
              <w:top w:val="single" w:color="F26522" w:themeColor="accent1" w:sz="4" w:space="0"/>
              <w:bottom w:val="single" w:color="D9D9D9" w:themeColor="background1" w:themeShade="D9" w:sz="4" w:space="0"/>
            </w:tcBorders>
          </w:tcPr>
          <w:p w:rsidRPr="006370E7" w:rsidR="00F856DF" w:rsidP="00001802" w:rsidRDefault="00F856DF" w14:paraId="7ECF0AFB" w14:textId="3740C407">
            <w:pPr>
              <w:pStyle w:val="TableColumnHeading"/>
              <w:rPr>
                <w:rFonts w:ascii="Arial" w:hAnsi="Arial" w:eastAsia="Times New Roman" w:cs="Arial"/>
                <w:b/>
                <w:bCs/>
                <w:color w:val="D43900"/>
                <w:sz w:val="24"/>
                <w:szCs w:val="24"/>
                <w:lang w:eastAsia="en-GB"/>
              </w:rPr>
            </w:pPr>
            <w:r w:rsidRPr="006370E7">
              <w:rPr>
                <w:rFonts w:ascii="Arial" w:hAnsi="Arial" w:eastAsia="Times New Roman" w:cs="Arial"/>
                <w:b/>
                <w:bCs/>
                <w:color w:val="D43900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1563" w:type="dxa"/>
          </w:tcPr>
          <w:p w:rsidRPr="00381C68" w:rsidR="00F856DF" w:rsidP="00001802" w:rsidRDefault="00F856DF" w14:paraId="21E361A1" w14:textId="77777777">
            <w:pPr>
              <w:pStyle w:val="TableBody"/>
              <w:rPr>
                <w:rFonts w:ascii="Arial" w:hAnsi="Arial" w:eastAsia="Times New Roman" w:cs="Arial"/>
                <w:b/>
                <w:bCs/>
                <w:color w:val="D43900"/>
                <w:sz w:val="22"/>
                <w:szCs w:val="22"/>
                <w:lang w:eastAsia="en-GB"/>
              </w:rPr>
            </w:pPr>
          </w:p>
        </w:tc>
        <w:sdt>
          <w:sdtPr>
            <w:rPr>
              <w:rFonts w:ascii="Arial" w:hAnsi="Arial" w:eastAsia="Times New Roman" w:cs="Arial"/>
              <w:b/>
              <w:bCs/>
              <w:color w:val="auto"/>
              <w:sz w:val="22"/>
              <w:szCs w:val="22"/>
              <w:lang w:eastAsia="en-GB"/>
            </w:rPr>
            <w:id w:val="1496834383"/>
            <w:placeholder>
              <w:docPart w:val="D475FA65EC934006AE6F858431D8B7C9"/>
            </w:placeholder>
            <w:date w:fullDate="2023-02-22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88" w:type="dxa"/>
              </w:tcPr>
              <w:p w:rsidRPr="00381C68" w:rsidR="00F856DF" w:rsidP="00001802" w:rsidRDefault="00FA2AB0" w14:paraId="67E52F33" w14:textId="338B5933">
                <w:pPr>
                  <w:pStyle w:val="TableBody"/>
                  <w:rPr>
                    <w:rFonts w:ascii="Arial" w:hAnsi="Arial" w:eastAsia="Times New Roman" w:cs="Arial"/>
                    <w:b/>
                    <w:bCs/>
                    <w:color w:val="D43900"/>
                    <w:sz w:val="22"/>
                    <w:szCs w:val="22"/>
                    <w:lang w:eastAsia="en-GB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auto"/>
                    <w:sz w:val="22"/>
                    <w:szCs w:val="22"/>
                    <w:lang w:eastAsia="en-GB"/>
                  </w:rPr>
                  <w:t>22/02/2023</w:t>
                </w:r>
              </w:p>
            </w:tc>
          </w:sdtContent>
        </w:sdt>
        <w:tc>
          <w:tcPr>
            <w:tcW w:w="1087" w:type="dxa"/>
          </w:tcPr>
          <w:p w:rsidRPr="006370E7" w:rsidR="00F856DF" w:rsidP="00001802" w:rsidRDefault="00F856DF" w14:paraId="5E50A6A5" w14:textId="77777777">
            <w:pPr>
              <w:pStyle w:val="TableColumnHeading"/>
              <w:rPr>
                <w:rFonts w:ascii="Arial" w:hAnsi="Arial" w:eastAsia="Times New Roman" w:cs="Arial"/>
                <w:b/>
                <w:bCs/>
                <w:color w:val="D43900"/>
                <w:sz w:val="24"/>
                <w:szCs w:val="24"/>
                <w:lang w:eastAsia="en-GB"/>
              </w:rPr>
            </w:pPr>
            <w:r w:rsidRPr="006370E7">
              <w:rPr>
                <w:rFonts w:ascii="Arial" w:hAnsi="Arial" w:eastAsia="Times New Roman" w:cs="Arial"/>
                <w:b/>
                <w:bCs/>
                <w:color w:val="D43900"/>
                <w:sz w:val="24"/>
                <w:szCs w:val="24"/>
                <w:lang w:eastAsia="en-GB"/>
              </w:rPr>
              <w:t>Location:</w:t>
            </w:r>
          </w:p>
        </w:tc>
        <w:sdt>
          <w:sdtPr>
            <w:rPr>
              <w:rFonts w:ascii="Arial" w:hAnsi="Arial" w:eastAsia="Times New Roman" w:cs="Arial"/>
              <w:b/>
              <w:bCs/>
              <w:color w:val="auto"/>
              <w:sz w:val="24"/>
              <w:szCs w:val="24"/>
              <w:lang w:eastAsia="en-GB"/>
            </w:rPr>
            <w:id w:val="-1114744613"/>
            <w:placeholder>
              <w:docPart w:val="6826BA2251464D93BEB4F22CF00BA779"/>
            </w:placeholder>
            <w:text/>
          </w:sdtPr>
          <w:sdtContent>
            <w:tc>
              <w:tcPr>
                <w:tcW w:w="5257" w:type="dxa"/>
              </w:tcPr>
              <w:p w:rsidRPr="006370E7" w:rsidR="00F856DF" w:rsidP="00001802" w:rsidRDefault="00F856DF" w14:paraId="5715F017" w14:textId="236A9A89">
                <w:pPr>
                  <w:pStyle w:val="TableBody"/>
                  <w:rPr>
                    <w:rFonts w:ascii="Arial" w:hAnsi="Arial" w:eastAsia="Times New Roman" w:cs="Arial"/>
                    <w:b/>
                    <w:bCs/>
                    <w:color w:val="auto"/>
                    <w:sz w:val="24"/>
                    <w:szCs w:val="24"/>
                    <w:lang w:eastAsia="en-GB"/>
                  </w:rPr>
                </w:pPr>
                <w:r w:rsidRPr="006370E7">
                  <w:rPr>
                    <w:rFonts w:ascii="Arial" w:hAnsi="Arial" w:eastAsia="Times New Roman" w:cs="Arial"/>
                    <w:b/>
                    <w:bCs/>
                    <w:color w:val="auto"/>
                    <w:sz w:val="24"/>
                    <w:szCs w:val="24"/>
                    <w:lang w:eastAsia="en-GB"/>
                  </w:rPr>
                  <w:t>Microsoft Teams</w:t>
                </w:r>
              </w:p>
            </w:tc>
          </w:sdtContent>
        </w:sdt>
      </w:tr>
      <w:tr w:rsidRPr="00381C68" w:rsidR="00F856DF" w:rsidTr="00F856DF" w14:paraId="77852E76" w14:textId="77777777">
        <w:tc>
          <w:tcPr>
            <w:tcW w:w="793" w:type="dxa"/>
            <w:tcBorders>
              <w:top w:val="single" w:color="D9D9D9" w:themeColor="background1" w:themeShade="D9" w:sz="4" w:space="0"/>
              <w:bottom w:val="single" w:color="F26522" w:themeColor="accent1" w:sz="4" w:space="0"/>
            </w:tcBorders>
          </w:tcPr>
          <w:p w:rsidRPr="006370E7" w:rsidR="00F856DF" w:rsidP="00001802" w:rsidRDefault="00F856DF" w14:paraId="00747C07" w14:textId="77777777">
            <w:pPr>
              <w:pStyle w:val="TableColumnHeading"/>
              <w:rPr>
                <w:rFonts w:ascii="Arial" w:hAnsi="Arial" w:eastAsia="Times New Roman" w:cs="Arial"/>
                <w:b/>
                <w:bCs/>
                <w:color w:val="D43900"/>
                <w:sz w:val="24"/>
                <w:szCs w:val="24"/>
                <w:lang w:eastAsia="en-GB"/>
              </w:rPr>
            </w:pPr>
            <w:r w:rsidRPr="006370E7">
              <w:rPr>
                <w:rFonts w:ascii="Arial" w:hAnsi="Arial" w:eastAsia="Times New Roman" w:cs="Arial"/>
                <w:b/>
                <w:bCs/>
                <w:color w:val="D43900"/>
                <w:sz w:val="24"/>
                <w:szCs w:val="24"/>
                <w:lang w:eastAsia="en-GB"/>
              </w:rPr>
              <w:t>Start:</w:t>
            </w:r>
          </w:p>
        </w:tc>
        <w:tc>
          <w:tcPr>
            <w:tcW w:w="1563" w:type="dxa"/>
          </w:tcPr>
          <w:p w:rsidRPr="006370E7" w:rsidR="00F856DF" w:rsidP="00001802" w:rsidRDefault="00F856DF" w14:paraId="1A45164B" w14:textId="77777777">
            <w:pPr>
              <w:pStyle w:val="TableBody"/>
              <w:rPr>
                <w:rFonts w:ascii="Arial" w:hAnsi="Arial" w:eastAsia="Times New Roman" w:cs="Arial"/>
                <w:b/>
                <w:bCs/>
                <w:color w:val="D43900"/>
                <w:sz w:val="24"/>
                <w:szCs w:val="24"/>
                <w:lang w:eastAsia="en-GB"/>
              </w:rPr>
            </w:pPr>
          </w:p>
        </w:tc>
        <w:sdt>
          <w:sdtPr>
            <w:rPr>
              <w:rFonts w:ascii="Arial" w:hAnsi="Arial" w:eastAsia="Times New Roman" w:cs="Arial"/>
              <w:b/>
              <w:bCs/>
              <w:color w:val="auto"/>
              <w:sz w:val="22"/>
              <w:szCs w:val="22"/>
              <w:lang w:eastAsia="en-GB"/>
            </w:rPr>
            <w:id w:val="1154033511"/>
            <w:placeholder>
              <w:docPart w:val="5C24A65974AE46BFB4DD6DAD5C2B9709"/>
            </w:placeholder>
            <w:text/>
          </w:sdtPr>
          <w:sdtContent>
            <w:tc>
              <w:tcPr>
                <w:tcW w:w="1788" w:type="dxa"/>
              </w:tcPr>
              <w:p w:rsidRPr="00381C68" w:rsidR="00F856DF" w:rsidP="00001802" w:rsidRDefault="00F856DF" w14:paraId="0FC6BB3D" w14:textId="207A98D0">
                <w:pPr>
                  <w:pStyle w:val="TableBody"/>
                  <w:rPr>
                    <w:rFonts w:ascii="Arial" w:hAnsi="Arial" w:eastAsia="Times New Roman" w:cs="Arial"/>
                    <w:b/>
                    <w:bCs/>
                    <w:color w:val="D43900"/>
                    <w:sz w:val="22"/>
                    <w:szCs w:val="22"/>
                    <w:lang w:eastAsia="en-GB"/>
                  </w:rPr>
                </w:pPr>
                <w:r w:rsidRPr="00F176F5">
                  <w:rPr>
                    <w:rFonts w:ascii="Arial" w:hAnsi="Arial" w:eastAsia="Times New Roman" w:cs="Arial"/>
                    <w:b/>
                    <w:bCs/>
                    <w:color w:val="auto"/>
                    <w:sz w:val="22"/>
                    <w:szCs w:val="22"/>
                    <w:lang w:eastAsia="en-GB"/>
                  </w:rPr>
                  <w:t xml:space="preserve">10:00 </w:t>
                </w:r>
              </w:p>
            </w:tc>
          </w:sdtContent>
        </w:sdt>
        <w:tc>
          <w:tcPr>
            <w:tcW w:w="1087" w:type="dxa"/>
          </w:tcPr>
          <w:p w:rsidRPr="006370E7" w:rsidR="00F856DF" w:rsidP="00001802" w:rsidRDefault="00F856DF" w14:paraId="5609CA75" w14:textId="77777777">
            <w:pPr>
              <w:pStyle w:val="TableColumnHeading"/>
              <w:rPr>
                <w:rFonts w:ascii="Arial" w:hAnsi="Arial" w:eastAsia="Times New Roman" w:cs="Arial"/>
                <w:b/>
                <w:bCs/>
                <w:color w:val="D43900"/>
                <w:sz w:val="24"/>
                <w:szCs w:val="24"/>
                <w:lang w:eastAsia="en-GB"/>
              </w:rPr>
            </w:pPr>
            <w:r w:rsidRPr="006370E7">
              <w:rPr>
                <w:rFonts w:ascii="Arial" w:hAnsi="Arial" w:eastAsia="Times New Roman" w:cs="Arial"/>
                <w:b/>
                <w:bCs/>
                <w:color w:val="D43900"/>
                <w:sz w:val="24"/>
                <w:szCs w:val="24"/>
                <w:lang w:eastAsia="en-GB"/>
              </w:rPr>
              <w:t>End:</w:t>
            </w:r>
          </w:p>
        </w:tc>
        <w:tc>
          <w:tcPr>
            <w:tcW w:w="5257" w:type="dxa"/>
          </w:tcPr>
          <w:p w:rsidRPr="00683C72" w:rsidR="00F856DF" w:rsidP="00001802" w:rsidRDefault="00683C72" w14:paraId="50A8D1CB" w14:textId="2C68B9E8">
            <w:pPr>
              <w:pStyle w:val="TableBody"/>
              <w:rPr>
                <w:rFonts w:ascii="Arial" w:hAnsi="Arial" w:eastAsia="Times New Roman" w:cs="Arial"/>
                <w:b/>
                <w:bCs/>
                <w:color w:val="D439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eastAsia="Times New Roman" w:cs="Arial"/>
                  <w:b/>
                  <w:bCs/>
                  <w:color w:val="454546"/>
                  <w:sz w:val="22"/>
                  <w:szCs w:val="22"/>
                  <w:lang w:eastAsia="en-GB"/>
                </w:rPr>
                <w:id w:val="575173402"/>
                <w:placeholder>
                  <w:docPart w:val="0F9204FDE7D94F58ACCEAAEBA43DF066"/>
                </w:placeholder>
                <w:text/>
              </w:sdtPr>
              <w:sdtContent>
                <w:r w:rsidRPr="00683C72">
                  <w:rPr>
                    <w:rFonts w:ascii="Arial" w:hAnsi="Arial" w:eastAsia="Times New Roman" w:cs="Arial"/>
                    <w:b/>
                    <w:bCs/>
                    <w:color w:val="454546"/>
                    <w:sz w:val="22"/>
                    <w:szCs w:val="22"/>
                    <w:lang w:eastAsia="en-GB"/>
                  </w:rPr>
                  <w:t>11:00</w:t>
                </w:r>
              </w:sdtContent>
            </w:sdt>
          </w:p>
        </w:tc>
      </w:tr>
    </w:tbl>
    <w:p w:rsidRPr="006370E7" w:rsidR="001401A8" w:rsidP="004C5F85" w:rsidRDefault="009B7149" w14:paraId="1DEE3E3D" w14:textId="6D700539">
      <w:pPr>
        <w:pStyle w:val="Heading2"/>
        <w:tabs>
          <w:tab w:val="left" w:pos="7938"/>
        </w:tabs>
        <w:rPr>
          <w:rFonts w:ascii="Arial" w:hAnsi="Arial" w:cs="Arial"/>
          <w:color w:val="D43900"/>
          <w:sz w:val="24"/>
          <w:szCs w:val="24"/>
        </w:rPr>
      </w:pPr>
      <w:r w:rsidRPr="006370E7">
        <w:rPr>
          <w:rFonts w:ascii="Arial" w:hAnsi="Arial" w:eastAsia="Times New Roman" w:cs="Arial"/>
          <w:b/>
          <w:color w:val="D43900"/>
          <w:sz w:val="24"/>
          <w:szCs w:val="24"/>
          <w:lang w:eastAsia="en-GB"/>
        </w:rPr>
        <w:t>Agenda</w:t>
      </w:r>
      <w:r w:rsidRPr="006370E7" w:rsidR="004C5F85">
        <w:rPr>
          <w:rFonts w:ascii="Arial" w:hAnsi="Arial" w:cs="Arial"/>
          <w:color w:val="D43900"/>
          <w:sz w:val="24"/>
          <w:szCs w:val="24"/>
        </w:rPr>
        <w:tab/>
      </w:r>
    </w:p>
    <w:tbl>
      <w:tblPr>
        <w:tblW w:w="10771" w:type="dxa"/>
        <w:tblBorders>
          <w:top w:val="single" w:color="ED7D31" w:sz="12" w:space="0"/>
          <w:bottom w:val="single" w:color="auto" w:sz="4" w:space="0"/>
          <w:insideH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992"/>
        <w:gridCol w:w="1134"/>
        <w:gridCol w:w="142"/>
        <w:gridCol w:w="992"/>
        <w:gridCol w:w="850"/>
        <w:gridCol w:w="849"/>
      </w:tblGrid>
      <w:tr w:rsidRPr="00881603" w:rsidR="00590628" w:rsidTr="4C2F8E64" w14:paraId="7C821533" w14:textId="77777777">
        <w:trPr>
          <w:trHeight w:val="20"/>
        </w:trPr>
        <w:tc>
          <w:tcPr>
            <w:tcW w:w="709" w:type="dxa"/>
            <w:shd w:val="clear" w:color="auto" w:fill="auto"/>
            <w:noWrap/>
            <w:tcMar/>
            <w:hideMark/>
          </w:tcPr>
          <w:p w:rsidRPr="00881603" w:rsidR="00590628" w:rsidP="00F703CC" w:rsidRDefault="00590628" w14:paraId="61DB4930" w14:textId="03B2656C">
            <w:p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tcBorders>
              <w:top w:val="single" w:color="ED7D31" w:sz="12" w:space="0"/>
            </w:tcBorders>
            <w:shd w:val="clear" w:color="auto" w:fill="auto"/>
            <w:noWrap/>
            <w:tcMar/>
            <w:hideMark/>
          </w:tcPr>
          <w:p w:rsidRPr="00881603" w:rsidR="00590628" w:rsidP="00F703CC" w:rsidRDefault="00337897" w14:paraId="34939333" w14:textId="6D8AB700">
            <w:p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Topics to be discussed</w:t>
            </w:r>
          </w:p>
        </w:tc>
        <w:tc>
          <w:tcPr>
            <w:tcW w:w="992" w:type="dxa"/>
            <w:shd w:val="clear" w:color="auto" w:fill="auto"/>
            <w:noWrap/>
            <w:tcMar/>
            <w:hideMark/>
          </w:tcPr>
          <w:p w:rsidRPr="00881603" w:rsidR="00590628" w:rsidP="00F703CC" w:rsidRDefault="00590628" w14:paraId="1C82E06C" w14:textId="77777777">
            <w:p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Lead</w:t>
            </w:r>
          </w:p>
        </w:tc>
        <w:tc>
          <w:tcPr>
            <w:tcW w:w="1134" w:type="dxa"/>
            <w:shd w:val="clear" w:color="auto" w:fill="auto"/>
            <w:noWrap/>
            <w:tcMar/>
            <w:hideMark/>
          </w:tcPr>
          <w:p w:rsidRPr="00881603" w:rsidR="00590628" w:rsidP="004C5F85" w:rsidRDefault="00590628" w14:paraId="63E8615B" w14:textId="77777777">
            <w:pPr>
              <w:spacing w:before="240"/>
              <w:ind w:right="-247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Action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/>
            <w:hideMark/>
          </w:tcPr>
          <w:p w:rsidRPr="00881603" w:rsidR="00590628" w:rsidP="00F703CC" w:rsidRDefault="004C5F85" w14:paraId="64EBBCE5" w14:textId="4199D85D">
            <w:p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Material</w:t>
            </w:r>
          </w:p>
        </w:tc>
        <w:tc>
          <w:tcPr>
            <w:tcW w:w="850" w:type="dxa"/>
            <w:shd w:val="clear" w:color="auto" w:fill="auto"/>
            <w:noWrap/>
            <w:tcMar/>
            <w:hideMark/>
          </w:tcPr>
          <w:p w:rsidRPr="00881603" w:rsidR="00590628" w:rsidP="00F703CC" w:rsidRDefault="00590628" w14:paraId="42BA790E" w14:textId="77777777">
            <w:p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Start</w:t>
            </w:r>
          </w:p>
        </w:tc>
        <w:tc>
          <w:tcPr>
            <w:tcW w:w="849" w:type="dxa"/>
            <w:shd w:val="clear" w:color="auto" w:fill="auto"/>
            <w:noWrap/>
            <w:tcMar/>
            <w:hideMark/>
          </w:tcPr>
          <w:p w:rsidRPr="00881603" w:rsidR="00590628" w:rsidP="00F703CC" w:rsidRDefault="00590628" w14:paraId="06C2DC17" w14:textId="77777777">
            <w:p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End</w:t>
            </w:r>
          </w:p>
        </w:tc>
      </w:tr>
      <w:tr w:rsidRPr="00881603" w:rsidR="00590628" w:rsidTr="4C2F8E64" w14:paraId="499B872D" w14:textId="77777777">
        <w:trPr>
          <w:trHeight w:val="20"/>
        </w:trPr>
        <w:tc>
          <w:tcPr>
            <w:tcW w:w="709" w:type="dxa"/>
            <w:shd w:val="clear" w:color="auto" w:fill="auto"/>
            <w:noWrap/>
            <w:tcMar/>
            <w:hideMark/>
          </w:tcPr>
          <w:p w:rsidRPr="00881603" w:rsidR="00590628" w:rsidP="00F24194" w:rsidRDefault="00590628" w14:paraId="2574443C" w14:textId="77777777">
            <w:pPr>
              <w:pStyle w:val="ListParagraph"/>
              <w:numPr>
                <w:ilvl w:val="0"/>
                <w:numId w:val="41"/>
              </w:num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tcMar/>
            <w:hideMark/>
          </w:tcPr>
          <w:p w:rsidRPr="00881603" w:rsidR="00590628" w:rsidP="00F703CC" w:rsidRDefault="00590628" w14:paraId="786A6B44" w14:textId="24834149">
            <w:p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Introductions</w:t>
            </w:r>
            <w:r w:rsidR="00365B78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 xml:space="preserve"> and A</w:t>
            </w: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pologies for absence</w:t>
            </w:r>
            <w:r w:rsidRPr="00881603" w:rsidR="00173FDB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tcMar/>
            <w:hideMark/>
          </w:tcPr>
          <w:p w:rsidRPr="00881603" w:rsidR="00590628" w:rsidP="00F703CC" w:rsidRDefault="00970ACE" w14:paraId="25A1F5C2" w14:textId="7BB6BBF6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RR</w:t>
            </w:r>
          </w:p>
        </w:tc>
        <w:tc>
          <w:tcPr>
            <w:tcW w:w="1134" w:type="dxa"/>
            <w:shd w:val="clear" w:color="auto" w:fill="auto"/>
            <w:noWrap/>
            <w:tcMar/>
            <w:hideMark/>
          </w:tcPr>
          <w:p w:rsidRPr="00881603" w:rsidR="00590628" w:rsidP="00F703CC" w:rsidRDefault="00590628" w14:paraId="515DD63D" w14:textId="77777777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N/A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/>
            <w:hideMark/>
          </w:tcPr>
          <w:p w:rsidRPr="00881603" w:rsidR="00590628" w:rsidP="00F703CC" w:rsidRDefault="00590628" w14:paraId="17F0B5EF" w14:textId="77777777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Verbal</w:t>
            </w:r>
          </w:p>
        </w:tc>
        <w:tc>
          <w:tcPr>
            <w:tcW w:w="850" w:type="dxa"/>
            <w:shd w:val="clear" w:color="auto" w:fill="auto"/>
            <w:noWrap/>
            <w:tcMar/>
            <w:hideMark/>
          </w:tcPr>
          <w:p w:rsidRPr="00881603" w:rsidR="00590628" w:rsidP="00F703CC" w:rsidRDefault="00590628" w14:paraId="08804827" w14:textId="77777777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10:00</w:t>
            </w:r>
          </w:p>
        </w:tc>
        <w:tc>
          <w:tcPr>
            <w:tcW w:w="849" w:type="dxa"/>
            <w:shd w:val="clear" w:color="auto" w:fill="auto"/>
            <w:noWrap/>
            <w:tcMar/>
            <w:hideMark/>
          </w:tcPr>
          <w:p w:rsidRPr="00881603" w:rsidR="00590628" w:rsidP="00F703CC" w:rsidRDefault="00590628" w14:paraId="3C5CA7BB" w14:textId="77777777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10:05</w:t>
            </w:r>
          </w:p>
        </w:tc>
      </w:tr>
      <w:tr w:rsidRPr="00881603" w:rsidR="00590628" w:rsidTr="4C2F8E64" w14:paraId="65C5478E" w14:textId="77777777">
        <w:trPr>
          <w:trHeight w:val="20"/>
        </w:trPr>
        <w:tc>
          <w:tcPr>
            <w:tcW w:w="709" w:type="dxa"/>
            <w:shd w:val="clear" w:color="auto" w:fill="auto"/>
            <w:noWrap/>
            <w:tcMar/>
            <w:hideMark/>
          </w:tcPr>
          <w:p w:rsidRPr="00881603" w:rsidR="00590628" w:rsidP="00F24194" w:rsidRDefault="00590628" w14:paraId="6E9DA5CF" w14:textId="0E0DB199">
            <w:pPr>
              <w:pStyle w:val="ListParagraph"/>
              <w:numPr>
                <w:ilvl w:val="0"/>
                <w:numId w:val="41"/>
              </w:num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103" w:type="dxa"/>
            <w:shd w:val="clear" w:color="auto" w:fill="auto"/>
            <w:tcMar/>
            <w:hideMark/>
          </w:tcPr>
          <w:p w:rsidRPr="00881603" w:rsidR="00590628" w:rsidP="00EB2D3D" w:rsidRDefault="00365B78" w14:paraId="30EED596" w14:textId="7D3FEF78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 xml:space="preserve">Approval of </w:t>
            </w:r>
            <w:r w:rsidRPr="00881603" w:rsidR="00337897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 xml:space="preserve">Panel </w:t>
            </w:r>
            <w:r w:rsidRPr="00881603" w:rsidR="00590628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Minutes</w:t>
            </w:r>
            <w:r w:rsidRPr="00881603" w:rsidR="00590628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br/>
            </w:r>
            <w:r w:rsidRPr="00881603" w:rsidR="00590628">
              <w:rPr>
                <w:rFonts w:ascii="Arial" w:hAnsi="Arial" w:eastAsia="Times New Roman" w:cs="Arial"/>
                <w:b/>
                <w:bCs/>
                <w:color w:val="D43900"/>
                <w:sz w:val="22"/>
                <w:szCs w:val="22"/>
                <w:lang w:eastAsia="en-GB"/>
              </w:rPr>
              <w:t>Panel minutes</w:t>
            </w:r>
            <w:r w:rsidRPr="00881603" w:rsidR="00BD43A7">
              <w:rPr>
                <w:rFonts w:ascii="Arial" w:hAnsi="Arial" w:eastAsia="Times New Roman" w:cs="Arial"/>
                <w:b/>
                <w:bCs/>
                <w:color w:val="D43900"/>
                <w:sz w:val="22"/>
                <w:szCs w:val="22"/>
                <w:lang w:eastAsia="en-GB"/>
              </w:rPr>
              <w:t xml:space="preserve"> </w:t>
            </w:r>
            <w:r w:rsidRPr="00881603" w:rsidR="00A42ADE">
              <w:rPr>
                <w:rFonts w:ascii="Arial" w:hAnsi="Arial" w:eastAsia="Times New Roman" w:cs="Arial"/>
                <w:b/>
                <w:bCs/>
                <w:color w:val="D43900"/>
                <w:sz w:val="22"/>
                <w:szCs w:val="22"/>
                <w:lang w:eastAsia="en-GB"/>
              </w:rPr>
              <w:t xml:space="preserve">for </w:t>
            </w:r>
            <w:r w:rsidR="00970ACE">
              <w:rPr>
                <w:rFonts w:ascii="Arial" w:hAnsi="Arial" w:eastAsia="Times New Roman" w:cs="Arial"/>
                <w:b/>
                <w:bCs/>
                <w:color w:val="D43900"/>
                <w:sz w:val="22"/>
                <w:szCs w:val="22"/>
                <w:lang w:eastAsia="en-GB"/>
              </w:rPr>
              <w:t>25 January 2023</w:t>
            </w:r>
            <w:r w:rsidRPr="00881603" w:rsidR="0024068C">
              <w:rPr>
                <w:rFonts w:ascii="Arial" w:hAnsi="Arial" w:eastAsia="Times New Roman" w:cs="Arial"/>
                <w:b/>
                <w:bCs/>
                <w:color w:val="D43900"/>
                <w:sz w:val="22"/>
                <w:szCs w:val="22"/>
                <w:lang w:eastAsia="en-GB"/>
              </w:rPr>
              <w:t xml:space="preserve"> </w:t>
            </w:r>
            <w:r w:rsidRPr="00881603" w:rsidR="00590628">
              <w:rPr>
                <w:rFonts w:ascii="Arial" w:hAnsi="Arial" w:eastAsia="Times New Roman" w:cs="Arial"/>
                <w:i/>
                <w:iCs/>
                <w:color w:val="454546"/>
                <w:sz w:val="22"/>
                <w:szCs w:val="22"/>
                <w:lang w:eastAsia="en-GB"/>
              </w:rPr>
              <w:t>Confirmation of true and accurate reflection of discussions at the last meeting.</w:t>
            </w:r>
          </w:p>
        </w:tc>
        <w:tc>
          <w:tcPr>
            <w:tcW w:w="992" w:type="dxa"/>
            <w:shd w:val="clear" w:color="auto" w:fill="auto"/>
            <w:noWrap/>
            <w:tcMar/>
            <w:hideMark/>
          </w:tcPr>
          <w:p w:rsidRPr="00881603" w:rsidR="00590628" w:rsidP="00F703CC" w:rsidRDefault="00970ACE" w14:paraId="558497CF" w14:textId="103E723E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RR</w:t>
            </w:r>
          </w:p>
        </w:tc>
        <w:tc>
          <w:tcPr>
            <w:tcW w:w="1134" w:type="dxa"/>
            <w:shd w:val="clear" w:color="auto" w:fill="auto"/>
            <w:noWrap/>
            <w:tcMar/>
            <w:hideMark/>
          </w:tcPr>
          <w:p w:rsidRPr="00881603" w:rsidR="00590628" w:rsidP="00F703CC" w:rsidRDefault="00590628" w14:paraId="5AC0C281" w14:textId="77777777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Approval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/>
            <w:hideMark/>
          </w:tcPr>
          <w:p w:rsidRPr="00881603" w:rsidR="00590628" w:rsidP="00F703CC" w:rsidRDefault="00CC0C62" w14:paraId="2FF2B4B1" w14:textId="5752F758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Panel Pack</w:t>
            </w:r>
          </w:p>
        </w:tc>
        <w:tc>
          <w:tcPr>
            <w:tcW w:w="850" w:type="dxa"/>
            <w:shd w:val="clear" w:color="auto" w:fill="auto"/>
            <w:noWrap/>
            <w:tcMar/>
            <w:hideMark/>
          </w:tcPr>
          <w:p w:rsidRPr="00881603" w:rsidR="00590628" w:rsidP="00F703CC" w:rsidRDefault="00590628" w14:paraId="0D0ABE60" w14:textId="77777777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10:05</w:t>
            </w:r>
          </w:p>
        </w:tc>
        <w:tc>
          <w:tcPr>
            <w:tcW w:w="849" w:type="dxa"/>
            <w:shd w:val="clear" w:color="auto" w:fill="auto"/>
            <w:noWrap/>
            <w:tcMar/>
            <w:hideMark/>
          </w:tcPr>
          <w:p w:rsidRPr="00881603" w:rsidR="00590628" w:rsidP="00F703CC" w:rsidRDefault="00590628" w14:paraId="703614B5" w14:textId="5002F493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10:</w:t>
            </w:r>
            <w:r w:rsidRPr="00881603" w:rsidR="004A44B4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10</w:t>
            </w:r>
          </w:p>
        </w:tc>
      </w:tr>
      <w:tr w:rsidRPr="00881603" w:rsidR="00F24194" w:rsidTr="4C2F8E64" w14:paraId="2F212BA7" w14:textId="77777777">
        <w:trPr>
          <w:trHeight w:val="20"/>
        </w:trPr>
        <w:tc>
          <w:tcPr>
            <w:tcW w:w="709" w:type="dxa"/>
            <w:shd w:val="clear" w:color="auto" w:fill="auto"/>
            <w:noWrap/>
            <w:tcMar/>
          </w:tcPr>
          <w:p w:rsidRPr="00881603" w:rsidR="00F24194" w:rsidP="00F24194" w:rsidRDefault="00F24194" w14:paraId="7F6A9F8D" w14:textId="77777777">
            <w:pPr>
              <w:pStyle w:val="ListParagraph"/>
              <w:numPr>
                <w:ilvl w:val="0"/>
                <w:numId w:val="41"/>
              </w:num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shd w:val="clear" w:color="auto" w:fill="auto"/>
            <w:tcMar/>
          </w:tcPr>
          <w:p w:rsidRPr="00881603" w:rsidR="00F24194" w:rsidP="00F24194" w:rsidRDefault="00F24194" w14:paraId="3877E553" w14:textId="7F7156EC">
            <w:p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 xml:space="preserve">Review of Actions </w:t>
            </w:r>
            <w:r w:rsidR="00365B78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with Action Log</w:t>
            </w:r>
          </w:p>
        </w:tc>
        <w:tc>
          <w:tcPr>
            <w:tcW w:w="992" w:type="dxa"/>
            <w:shd w:val="clear" w:color="auto" w:fill="auto"/>
            <w:noWrap/>
            <w:tcMar/>
          </w:tcPr>
          <w:p w:rsidRPr="00881603" w:rsidR="00F24194" w:rsidP="00F24194" w:rsidRDefault="00F46E85" w14:paraId="6AA579CA" w14:textId="064009FE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RR</w:t>
            </w:r>
          </w:p>
        </w:tc>
        <w:tc>
          <w:tcPr>
            <w:tcW w:w="1134" w:type="dxa"/>
            <w:shd w:val="clear" w:color="auto" w:fill="auto"/>
            <w:noWrap/>
            <w:tcMar/>
          </w:tcPr>
          <w:p w:rsidRPr="00881603" w:rsidR="00F24194" w:rsidP="00F24194" w:rsidRDefault="00F24194" w14:paraId="693E3603" w14:textId="2764F066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Update /</w:t>
            </w: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br/>
            </w: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Approval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/>
          </w:tcPr>
          <w:p w:rsidRPr="00881603" w:rsidR="00F24194" w:rsidP="00F24194" w:rsidRDefault="00F24194" w14:paraId="12AB060E" w14:textId="66674F5F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Panel Pack</w:t>
            </w:r>
          </w:p>
        </w:tc>
        <w:tc>
          <w:tcPr>
            <w:tcW w:w="850" w:type="dxa"/>
            <w:shd w:val="clear" w:color="auto" w:fill="auto"/>
            <w:noWrap/>
            <w:tcMar/>
          </w:tcPr>
          <w:p w:rsidRPr="00881603" w:rsidR="00F24194" w:rsidP="00F24194" w:rsidRDefault="00F24194" w14:paraId="46140F51" w14:textId="245CD2F2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10:10</w:t>
            </w:r>
          </w:p>
        </w:tc>
        <w:tc>
          <w:tcPr>
            <w:tcW w:w="849" w:type="dxa"/>
            <w:shd w:val="clear" w:color="auto" w:fill="auto"/>
            <w:noWrap/>
            <w:tcMar/>
          </w:tcPr>
          <w:p w:rsidRPr="00881603" w:rsidR="00F24194" w:rsidP="00F24194" w:rsidRDefault="00F24194" w14:paraId="0A9C742A" w14:textId="181542D1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10:15</w:t>
            </w:r>
          </w:p>
        </w:tc>
      </w:tr>
      <w:tr w:rsidRPr="00881603" w:rsidR="00F24194" w:rsidTr="4C2F8E64" w14:paraId="46FAE74B" w14:textId="77777777">
        <w:trPr>
          <w:trHeight w:val="20"/>
        </w:trPr>
        <w:tc>
          <w:tcPr>
            <w:tcW w:w="709" w:type="dxa"/>
            <w:shd w:val="clear" w:color="auto" w:fill="auto"/>
            <w:noWrap/>
            <w:tcMar/>
          </w:tcPr>
          <w:p w:rsidRPr="00881603" w:rsidR="00F24194" w:rsidP="00F24194" w:rsidRDefault="00F24194" w14:paraId="18BEAD7F" w14:textId="77777777">
            <w:pPr>
              <w:pStyle w:val="ListParagraph"/>
              <w:numPr>
                <w:ilvl w:val="0"/>
                <w:numId w:val="41"/>
              </w:num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shd w:val="clear" w:color="auto" w:fill="auto"/>
            <w:tcMar/>
          </w:tcPr>
          <w:p w:rsidR="00031D64" w:rsidP="00F24194" w:rsidRDefault="00F24194" w14:paraId="3E1989D9" w14:textId="00C85ED7">
            <w:pPr>
              <w:spacing w:before="240"/>
              <w:rPr>
                <w:rFonts w:ascii="Arial" w:hAnsi="Arial" w:eastAsia="Times New Roman" w:cs="Arial"/>
                <w:i/>
                <w:iCs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Authority Decisions</w:t>
            </w:r>
            <w:r w:rsidR="00365B78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 xml:space="preserve"> and Update</w:t>
            </w:r>
          </w:p>
          <w:p w:rsidRPr="007D45FF" w:rsidR="00F24194" w:rsidP="00031D64" w:rsidRDefault="00F24194" w14:paraId="6CA19937" w14:textId="77777777">
            <w:pPr>
              <w:pStyle w:val="ListParagraph"/>
              <w:numPr>
                <w:ilvl w:val="0"/>
                <w:numId w:val="49"/>
              </w:numPr>
              <w:spacing w:before="240"/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</w:pPr>
            <w:r w:rsidRPr="007D45FF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 xml:space="preserve">Authority </w:t>
            </w:r>
            <w:r w:rsidRPr="007D45FF" w:rsidR="00BE2F5A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>updates</w:t>
            </w:r>
            <w:r w:rsidRPr="007D45FF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 xml:space="preserve"> on recent and upcoming decisions</w:t>
            </w:r>
          </w:p>
          <w:p w:rsidRPr="00130B10" w:rsidR="00130B10" w:rsidP="00031D64" w:rsidRDefault="00130B10" w14:paraId="6612A505" w14:textId="1D771003">
            <w:pPr>
              <w:pStyle w:val="ListParagraph"/>
              <w:numPr>
                <w:ilvl w:val="0"/>
                <w:numId w:val="49"/>
              </w:num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130B10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 xml:space="preserve">Authority </w:t>
            </w:r>
            <w:r w:rsidR="003721A4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>u</w:t>
            </w:r>
            <w:r w:rsidRPr="00130B10" w:rsidR="003721A4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>pdates</w:t>
            </w:r>
            <w:r w:rsidRPr="00130B10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 xml:space="preserve"> on SCRs/Energy Codes Review</w:t>
            </w:r>
          </w:p>
        </w:tc>
        <w:tc>
          <w:tcPr>
            <w:tcW w:w="992" w:type="dxa"/>
            <w:shd w:val="clear" w:color="auto" w:fill="auto"/>
            <w:noWrap/>
            <w:tcMar/>
          </w:tcPr>
          <w:p w:rsidRPr="00881603" w:rsidR="00F24194" w:rsidP="00F24194" w:rsidRDefault="009E0847" w14:paraId="7451A062" w14:textId="635CC5F3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NH</w:t>
            </w:r>
          </w:p>
        </w:tc>
        <w:tc>
          <w:tcPr>
            <w:tcW w:w="1134" w:type="dxa"/>
            <w:shd w:val="clear" w:color="auto" w:fill="auto"/>
            <w:noWrap/>
            <w:tcMar/>
          </w:tcPr>
          <w:p w:rsidRPr="00881603" w:rsidR="00F24194" w:rsidP="00F24194" w:rsidRDefault="00F24194" w14:paraId="7A82BB32" w14:textId="143F06C8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Update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/>
          </w:tcPr>
          <w:p w:rsidRPr="00881603" w:rsidR="00F24194" w:rsidP="00F24194" w:rsidRDefault="00F24194" w14:paraId="04546714" w14:textId="50F3E033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Verbal</w:t>
            </w:r>
          </w:p>
        </w:tc>
        <w:tc>
          <w:tcPr>
            <w:tcW w:w="850" w:type="dxa"/>
            <w:shd w:val="clear" w:color="auto" w:fill="auto"/>
            <w:noWrap/>
            <w:tcMar/>
          </w:tcPr>
          <w:p w:rsidRPr="00881603" w:rsidR="00F24194" w:rsidP="00F24194" w:rsidRDefault="00F24194" w14:paraId="35030BC2" w14:textId="36ECF18D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10:15</w:t>
            </w:r>
          </w:p>
        </w:tc>
        <w:tc>
          <w:tcPr>
            <w:tcW w:w="849" w:type="dxa"/>
            <w:shd w:val="clear" w:color="auto" w:fill="auto"/>
            <w:noWrap/>
            <w:tcMar/>
          </w:tcPr>
          <w:p w:rsidRPr="00881603" w:rsidR="00F24194" w:rsidP="00F24194" w:rsidRDefault="00F24194" w14:paraId="50E6F2BC" w14:textId="3AFB6CB7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10:20</w:t>
            </w:r>
          </w:p>
        </w:tc>
      </w:tr>
      <w:tr w:rsidRPr="00881603" w:rsidR="00DE1A77" w:rsidTr="4C2F8E64" w14:paraId="01908A1B" w14:textId="77777777">
        <w:trPr>
          <w:trHeight w:val="20"/>
        </w:trPr>
        <w:tc>
          <w:tcPr>
            <w:tcW w:w="709" w:type="dxa"/>
            <w:shd w:val="clear" w:color="auto" w:fill="auto"/>
            <w:noWrap/>
            <w:tcMar/>
          </w:tcPr>
          <w:p w:rsidRPr="00881603" w:rsidR="00DE1A77" w:rsidP="00DE1A77" w:rsidRDefault="00DE1A77" w14:paraId="55F4B5B4" w14:textId="77777777">
            <w:pPr>
              <w:pStyle w:val="ListParagraph"/>
              <w:numPr>
                <w:ilvl w:val="0"/>
                <w:numId w:val="41"/>
              </w:num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shd w:val="clear" w:color="auto" w:fill="auto"/>
            <w:tcMar/>
          </w:tcPr>
          <w:p w:rsidR="00DE1A77" w:rsidP="00DE1A77" w:rsidRDefault="00DE1A77" w14:paraId="553997DD" w14:textId="1967A24F">
            <w:pPr>
              <w:spacing w:before="240"/>
              <w:rPr>
                <w:rFonts w:eastAsia="Times New Roman"/>
                <w:i/>
                <w:color w:val="555557" w:themeColor="background2" w:themeShade="80"/>
                <w:sz w:val="22"/>
                <w:szCs w:val="22"/>
              </w:rPr>
            </w:pP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New STC/STCP Modifications</w:t>
            </w:r>
          </w:p>
          <w:p w:rsidRPr="00137F1A" w:rsidR="00915435" w:rsidP="004E562E" w:rsidRDefault="000A436A" w14:paraId="47C56A61" w14:textId="6B02E6E7">
            <w:pPr>
              <w:pStyle w:val="ListParagraph"/>
              <w:numPr>
                <w:ilvl w:val="0"/>
                <w:numId w:val="49"/>
              </w:numPr>
              <w:spacing w:before="240"/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</w:pPr>
            <w:r w:rsidRPr="00137F1A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>CM089</w:t>
            </w:r>
            <w:r w:rsidRPr="00137F1A" w:rsidR="006624CD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 xml:space="preserve"> – “</w:t>
            </w:r>
            <w:r w:rsidR="00AC18F0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>Implementation of th</w:t>
            </w:r>
            <w:r w:rsidR="00816A2F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 xml:space="preserve">e </w:t>
            </w:r>
            <w:r w:rsidRPr="00137F1A" w:rsidR="00816A2F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>Electricity System Restoration</w:t>
            </w:r>
            <w:r w:rsidR="00F651C4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 xml:space="preserve"> Standard”</w:t>
            </w:r>
          </w:p>
          <w:p w:rsidRPr="00137F1A" w:rsidR="006624CD" w:rsidP="004E562E" w:rsidRDefault="006624CD" w14:paraId="7C54F178" w14:textId="77777777">
            <w:pPr>
              <w:pStyle w:val="ListParagraph"/>
              <w:numPr>
                <w:ilvl w:val="0"/>
                <w:numId w:val="49"/>
              </w:numPr>
              <w:spacing w:before="240"/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</w:pPr>
            <w:r w:rsidRPr="00137F1A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>PM0</w:t>
            </w:r>
            <w:r w:rsidRPr="00137F1A" w:rsidR="001F4795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>124 – “</w:t>
            </w:r>
            <w:r w:rsidRPr="00137F1A" w:rsidR="00E976CD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>Enduring Expansion Constant &amp; Expansion Factor Review”</w:t>
            </w:r>
          </w:p>
          <w:p w:rsidRPr="001F4795" w:rsidR="0003172F" w:rsidP="004E562E" w:rsidRDefault="0003172F" w14:paraId="27EB9FEC" w14:textId="4D66A785">
            <w:pPr>
              <w:pStyle w:val="ListParagraph"/>
              <w:numPr>
                <w:ilvl w:val="0"/>
                <w:numId w:val="49"/>
              </w:numPr>
              <w:spacing w:before="240"/>
              <w:rPr>
                <w:rFonts w:ascii="Arial" w:hAnsi="Arial" w:eastAsia="Times New Roman" w:cs="Arial"/>
                <w:b/>
                <w:bCs/>
                <w:i/>
                <w:iCs/>
                <w:color w:val="454546"/>
                <w:sz w:val="22"/>
                <w:szCs w:val="22"/>
                <w:lang w:eastAsia="en-GB"/>
              </w:rPr>
            </w:pPr>
            <w:r w:rsidRPr="00137F1A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>PM0128 – “</w:t>
            </w:r>
            <w:r w:rsidRPr="00137F1A" w:rsidR="00FB652D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 xml:space="preserve">Implementation of the </w:t>
            </w:r>
            <w:r w:rsidRPr="00137F1A" w:rsidR="00342F17">
              <w:rPr>
                <w:rFonts w:cstheme="minorHAnsi"/>
                <w:i/>
                <w:iCs/>
                <w:color w:val="auto"/>
                <w:sz w:val="22"/>
                <w:szCs w:val="22"/>
                <w:lang w:val="en-NZ"/>
              </w:rPr>
              <w:t>Electricity System Restoration Standard”</w:t>
            </w:r>
          </w:p>
        </w:tc>
        <w:tc>
          <w:tcPr>
            <w:tcW w:w="992" w:type="dxa"/>
            <w:shd w:val="clear" w:color="auto" w:fill="auto"/>
            <w:noWrap/>
            <w:tcMar/>
          </w:tcPr>
          <w:p w:rsidR="00DE1A77" w:rsidP="00DE1A77" w:rsidRDefault="00DE1A77" w14:paraId="2698305F" w14:textId="2A19AAED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  <w:p w:rsidRPr="00881603" w:rsidR="002C32E4" w:rsidP="00DE1A77" w:rsidRDefault="002C32E4" w14:paraId="1562D8EF" w14:textId="6813A397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tcMar/>
          </w:tcPr>
          <w:p w:rsidR="00DE1A77" w:rsidP="00DE1A77" w:rsidRDefault="00C35865" w14:paraId="5D28BA5B" w14:textId="34008B63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Update</w:t>
            </w:r>
          </w:p>
          <w:p w:rsidRPr="00881603" w:rsidR="004B2C5D" w:rsidP="00DE1A77" w:rsidRDefault="004B2C5D" w14:paraId="0C290525" w14:textId="78602A99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tcMar/>
          </w:tcPr>
          <w:p w:rsidRPr="00881603" w:rsidR="00DE1A77" w:rsidP="00DE1A77" w:rsidRDefault="00DE1A77" w14:paraId="1CB71863" w14:textId="7A1FAA3A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color w:val="auto"/>
                <w:sz w:val="22"/>
                <w:szCs w:val="22"/>
              </w:rPr>
              <w:t>Panel Pack</w:t>
            </w:r>
          </w:p>
        </w:tc>
        <w:tc>
          <w:tcPr>
            <w:tcW w:w="850" w:type="dxa"/>
            <w:shd w:val="clear" w:color="auto" w:fill="auto"/>
            <w:noWrap/>
            <w:tcMar/>
          </w:tcPr>
          <w:p w:rsidRPr="00881603" w:rsidR="00DE1A77" w:rsidP="00DE1A77" w:rsidRDefault="00DE1A77" w14:paraId="372F4D6E" w14:textId="4F87D490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color w:val="auto"/>
                <w:sz w:val="22"/>
                <w:szCs w:val="22"/>
              </w:rPr>
              <w:t>10:</w:t>
            </w:r>
            <w:r w:rsidR="00213D3F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849" w:type="dxa"/>
            <w:shd w:val="clear" w:color="auto" w:fill="auto"/>
            <w:noWrap/>
            <w:tcMar/>
          </w:tcPr>
          <w:p w:rsidRPr="00881603" w:rsidR="00DE1A77" w:rsidP="00DE1A77" w:rsidRDefault="00182544" w14:paraId="2CBA4908" w14:textId="52525F56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10:</w:t>
            </w:r>
            <w:r w:rsidR="004723A4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50</w:t>
            </w:r>
          </w:p>
        </w:tc>
      </w:tr>
      <w:tr w:rsidRPr="00881603" w:rsidR="00F24194" w:rsidTr="4C2F8E64" w14:paraId="23B306C2" w14:textId="77777777">
        <w:trPr>
          <w:trHeight w:val="20"/>
        </w:trPr>
        <w:tc>
          <w:tcPr>
            <w:tcW w:w="709" w:type="dxa"/>
            <w:shd w:val="clear" w:color="auto" w:fill="auto"/>
            <w:noWrap/>
            <w:tcMar/>
          </w:tcPr>
          <w:p w:rsidRPr="00881603" w:rsidR="00F24194" w:rsidP="00F24194" w:rsidRDefault="00F24194" w14:paraId="0A2F044E" w14:textId="77777777">
            <w:pPr>
              <w:pStyle w:val="ListParagraph"/>
              <w:numPr>
                <w:ilvl w:val="0"/>
                <w:numId w:val="41"/>
              </w:num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shd w:val="clear" w:color="auto" w:fill="auto"/>
            <w:tcMar/>
          </w:tcPr>
          <w:p w:rsidR="00DE1A77" w:rsidP="00F24194" w:rsidRDefault="00F24194" w14:paraId="2824A57D" w14:textId="71C55322">
            <w:pPr>
              <w:spacing w:before="240"/>
              <w:rPr>
                <w:i/>
                <w:iCs/>
                <w:color w:val="222222" w:themeColor="text1" w:themeShade="80"/>
                <w:sz w:val="22"/>
                <w:szCs w:val="22"/>
                <w:highlight w:val="yellow"/>
              </w:rPr>
            </w:pP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Draft STC/STCP Modifications</w:t>
            </w:r>
          </w:p>
          <w:p w:rsidRPr="00DE1A77" w:rsidR="00F24194" w:rsidP="00DE1A77" w:rsidRDefault="00F24194" w14:paraId="48C4CDD9" w14:textId="1C8926EF">
            <w:pPr>
              <w:pStyle w:val="ListParagraph"/>
              <w:numPr>
                <w:ilvl w:val="0"/>
                <w:numId w:val="47"/>
              </w:num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003021EE">
              <w:rPr>
                <w:i/>
                <w:iCs/>
                <w:color w:val="222222" w:themeColor="text1" w:themeShade="80"/>
                <w:sz w:val="22"/>
                <w:szCs w:val="22"/>
              </w:rPr>
              <w:t>None</w:t>
            </w:r>
          </w:p>
        </w:tc>
        <w:tc>
          <w:tcPr>
            <w:tcW w:w="992" w:type="dxa"/>
            <w:shd w:val="clear" w:color="auto" w:fill="auto"/>
            <w:noWrap/>
            <w:tcMar/>
          </w:tcPr>
          <w:p w:rsidRPr="00881603" w:rsidR="00F24194" w:rsidP="00F24194" w:rsidRDefault="00681717" w14:paraId="4119C96F" w14:textId="52A5A682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RR</w:t>
            </w:r>
          </w:p>
        </w:tc>
        <w:tc>
          <w:tcPr>
            <w:tcW w:w="1134" w:type="dxa"/>
            <w:shd w:val="clear" w:color="auto" w:fill="auto"/>
            <w:noWrap/>
            <w:tcMar/>
          </w:tcPr>
          <w:p w:rsidRPr="00881603" w:rsidR="00F24194" w:rsidP="00F24194" w:rsidRDefault="00F24194" w14:paraId="15518BBB" w14:textId="1B2514F4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Update /</w:t>
            </w: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br/>
            </w: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Approval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/>
          </w:tcPr>
          <w:p w:rsidRPr="00881603" w:rsidR="00F24194" w:rsidP="00F24194" w:rsidRDefault="00F24194" w14:paraId="746A47B1" w14:textId="78A19440">
            <w:pPr>
              <w:spacing w:before="240"/>
              <w:rPr>
                <w:color w:val="auto"/>
                <w:sz w:val="22"/>
                <w:szCs w:val="22"/>
              </w:rPr>
            </w:pPr>
            <w:r w:rsidRPr="00881603">
              <w:rPr>
                <w:color w:val="auto"/>
                <w:sz w:val="22"/>
                <w:szCs w:val="22"/>
              </w:rPr>
              <w:t>Panel Pack</w:t>
            </w:r>
          </w:p>
        </w:tc>
        <w:tc>
          <w:tcPr>
            <w:tcW w:w="850" w:type="dxa"/>
            <w:shd w:val="clear" w:color="auto" w:fill="auto"/>
            <w:noWrap/>
            <w:tcMar/>
          </w:tcPr>
          <w:p w:rsidRPr="00881603" w:rsidR="00F24194" w:rsidP="00F24194" w:rsidRDefault="00F24194" w14:paraId="2C4D4B6F" w14:textId="20F02DBA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color w:val="auto"/>
                <w:sz w:val="22"/>
                <w:szCs w:val="22"/>
              </w:rPr>
              <w:t>10:</w:t>
            </w:r>
            <w:r w:rsidR="004723A4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849" w:type="dxa"/>
            <w:shd w:val="clear" w:color="auto" w:fill="auto"/>
            <w:noWrap/>
            <w:tcMar/>
          </w:tcPr>
          <w:p w:rsidRPr="00881603" w:rsidR="00F24194" w:rsidP="00F24194" w:rsidRDefault="00F24194" w14:paraId="2C53BE29" w14:textId="77777777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</w:tr>
      <w:tr w:rsidRPr="00881603" w:rsidR="00006949" w:rsidTr="4C2F8E64" w14:paraId="4CDDD959" w14:textId="77777777">
        <w:trPr>
          <w:trHeight w:val="20"/>
        </w:trPr>
        <w:tc>
          <w:tcPr>
            <w:tcW w:w="709" w:type="dxa"/>
            <w:shd w:val="clear" w:color="auto" w:fill="auto"/>
            <w:noWrap/>
            <w:tcMar/>
          </w:tcPr>
          <w:p w:rsidRPr="00881603" w:rsidR="00006949" w:rsidP="00006949" w:rsidRDefault="00006949" w14:paraId="54EEDE2C" w14:textId="77777777">
            <w:pPr>
              <w:pStyle w:val="ListParagraph"/>
              <w:numPr>
                <w:ilvl w:val="0"/>
                <w:numId w:val="41"/>
              </w:num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shd w:val="clear" w:color="auto" w:fill="auto"/>
            <w:tcMar/>
          </w:tcPr>
          <w:p w:rsidR="00006949" w:rsidP="005E347E" w:rsidRDefault="00006949" w14:paraId="67407BB8" w14:textId="77777777">
            <w:p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4C2F8E64" w:rsidR="00006949">
              <w:rPr>
                <w:rFonts w:ascii="Arial" w:hAnsi="Arial" w:eastAsia="Times New Roman" w:cs="Arial"/>
                <w:b w:val="1"/>
                <w:bCs w:val="1"/>
                <w:color w:val="454546"/>
                <w:sz w:val="22"/>
                <w:szCs w:val="22"/>
                <w:lang w:eastAsia="en-GB"/>
              </w:rPr>
              <w:t>Inflight Modification Updates</w:t>
            </w:r>
            <w:r w:rsidRPr="4C2F8E64" w:rsidR="00130B10">
              <w:rPr>
                <w:rFonts w:ascii="Arial" w:hAnsi="Arial" w:eastAsia="Times New Roman" w:cs="Arial"/>
                <w:b w:val="1"/>
                <w:bCs w:val="1"/>
                <w:color w:val="454546"/>
                <w:sz w:val="22"/>
                <w:szCs w:val="22"/>
                <w:lang w:eastAsia="en-GB"/>
              </w:rPr>
              <w:t xml:space="preserve"> / Potential New Modifications</w:t>
            </w:r>
          </w:p>
          <w:p w:rsidR="61A69DA0" w:rsidP="4C2F8E64" w:rsidRDefault="61A69DA0" w14:paraId="7FF6888C" w14:textId="494DD3F7">
            <w:pPr>
              <w:pStyle w:val="TableBody"/>
              <w:numPr>
                <w:ilvl w:val="0"/>
                <w:numId w:val="47"/>
              </w:numPr>
              <w:rPr>
                <w:i w:val="1"/>
                <w:iCs w:val="1"/>
                <w:sz w:val="22"/>
                <w:szCs w:val="22"/>
              </w:rPr>
            </w:pPr>
            <w:r w:rsidRPr="4C2F8E64" w:rsidR="61A69DA0">
              <w:rPr>
                <w:i w:val="1"/>
                <w:iCs w:val="1"/>
                <w:sz w:val="22"/>
                <w:szCs w:val="22"/>
              </w:rPr>
              <w:t xml:space="preserve">Update from proposer on </w:t>
            </w:r>
            <w:r w:rsidRPr="4C2F8E64" w:rsidR="3B1F41D9">
              <w:rPr>
                <w:i w:val="1"/>
                <w:iCs w:val="1"/>
                <w:noProof w:val="0"/>
                <w:color w:val="454545" w:themeColor="text1" w:themeTint="FF" w:themeShade="FF"/>
                <w:sz w:val="22"/>
                <w:szCs w:val="22"/>
                <w:lang w:val="en-NZ" w:eastAsia="en-NZ"/>
              </w:rPr>
              <w:t>CATO STC mods of the planned milestones</w:t>
            </w:r>
          </w:p>
          <w:p w:rsidRPr="008B0D4A" w:rsidR="008B0D4A" w:rsidP="008B0D4A" w:rsidRDefault="008B0D4A" w14:paraId="23EF7234" w14:textId="02AD1617">
            <w:pPr>
              <w:pStyle w:val="TableBody"/>
              <w:numPr>
                <w:ilvl w:val="0"/>
                <w:numId w:val="47"/>
              </w:numPr>
              <w:rPr>
                <w:i/>
                <w:sz w:val="22"/>
                <w:szCs w:val="22"/>
              </w:rPr>
            </w:pPr>
            <w:r w:rsidRPr="4C2F8E64" w:rsidR="008B0D4A">
              <w:rPr>
                <w:i w:val="1"/>
                <w:iCs w:val="1"/>
                <w:sz w:val="22"/>
                <w:szCs w:val="22"/>
              </w:rPr>
              <w:t xml:space="preserve">Review of all </w:t>
            </w:r>
            <w:r w:rsidRPr="4C2F8E64" w:rsidR="008B0D4A">
              <w:rPr>
                <w:i w:val="1"/>
                <w:iCs w:val="1"/>
                <w:sz w:val="22"/>
                <w:szCs w:val="22"/>
              </w:rPr>
              <w:t>STC/STCP</w:t>
            </w:r>
            <w:r w:rsidRPr="4C2F8E64" w:rsidR="008B0D4A">
              <w:rPr>
                <w:i w:val="1"/>
                <w:iCs w:val="1"/>
                <w:sz w:val="22"/>
                <w:szCs w:val="22"/>
              </w:rPr>
              <w:t xml:space="preserve"> modifications with current status, next steps and any Panel recommendations (where required)</w:t>
            </w:r>
            <w:r w:rsidRPr="4C2F8E64" w:rsidR="008B0D4A">
              <w:rPr>
                <w:sz w:val="22"/>
                <w:szCs w:val="22"/>
              </w:rPr>
              <w:t xml:space="preserve"> </w:t>
            </w:r>
          </w:p>
          <w:p w:rsidRPr="005E347E" w:rsidR="00506F59" w:rsidP="008B0D4A" w:rsidRDefault="008B0D4A" w14:paraId="6ACE1B91" w14:textId="48BA30C5">
            <w:pPr>
              <w:pStyle w:val="TableBody"/>
              <w:numPr>
                <w:ilvl w:val="0"/>
                <w:numId w:val="47"/>
              </w:numPr>
              <w:jc w:val="both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4C2F8E64" w:rsidR="008B0D4A">
              <w:rPr>
                <w:i w:val="1"/>
                <w:iCs w:val="1"/>
                <w:sz w:val="22"/>
                <w:szCs w:val="22"/>
              </w:rPr>
              <w:t xml:space="preserve">Forward look out on Modifications for next 12 months </w:t>
            </w:r>
          </w:p>
        </w:tc>
        <w:tc>
          <w:tcPr>
            <w:tcW w:w="992" w:type="dxa"/>
            <w:shd w:val="clear" w:color="auto" w:fill="auto"/>
            <w:noWrap/>
            <w:tcMar/>
          </w:tcPr>
          <w:p w:rsidR="00006949" w:rsidP="00006949" w:rsidRDefault="00681717" w14:paraId="000484DD" w14:textId="276CA608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RR</w:t>
            </w:r>
          </w:p>
        </w:tc>
        <w:tc>
          <w:tcPr>
            <w:tcW w:w="1134" w:type="dxa"/>
            <w:shd w:val="clear" w:color="auto" w:fill="auto"/>
            <w:noWrap/>
            <w:tcMar/>
          </w:tcPr>
          <w:p w:rsidRPr="00881603" w:rsidR="00006949" w:rsidP="00006949" w:rsidRDefault="00006949" w14:paraId="4869B713" w14:textId="489FB6E5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Update /</w:t>
            </w: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br/>
            </w: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Approval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/>
          </w:tcPr>
          <w:p w:rsidRPr="00881603" w:rsidR="00006949" w:rsidP="00006949" w:rsidRDefault="00006949" w14:paraId="1AA134DD" w14:textId="323848CF">
            <w:pPr>
              <w:spacing w:before="240"/>
              <w:rPr>
                <w:color w:val="auto"/>
                <w:sz w:val="22"/>
                <w:szCs w:val="22"/>
              </w:rPr>
            </w:pPr>
            <w:r w:rsidRPr="00881603">
              <w:rPr>
                <w:color w:val="auto"/>
                <w:sz w:val="22"/>
                <w:szCs w:val="22"/>
              </w:rPr>
              <w:t>Panel Pack</w:t>
            </w:r>
          </w:p>
        </w:tc>
        <w:tc>
          <w:tcPr>
            <w:tcW w:w="850" w:type="dxa"/>
            <w:shd w:val="clear" w:color="auto" w:fill="auto"/>
            <w:noWrap/>
            <w:tcMar/>
          </w:tcPr>
          <w:p w:rsidRPr="00881603" w:rsidR="00006949" w:rsidP="00006949" w:rsidRDefault="00006949" w14:paraId="3575C546" w14:textId="412FE7AA">
            <w:pPr>
              <w:spacing w:before="240"/>
              <w:rPr>
                <w:color w:val="auto"/>
                <w:sz w:val="22"/>
                <w:szCs w:val="22"/>
              </w:rPr>
            </w:pPr>
            <w:r w:rsidRPr="00881603">
              <w:rPr>
                <w:color w:val="auto"/>
                <w:sz w:val="22"/>
                <w:szCs w:val="22"/>
              </w:rPr>
              <w:t>10:</w:t>
            </w:r>
            <w:r w:rsidR="004723A4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849" w:type="dxa"/>
            <w:shd w:val="clear" w:color="auto" w:fill="auto"/>
            <w:noWrap/>
            <w:tcMar/>
          </w:tcPr>
          <w:p w:rsidRPr="00881603" w:rsidR="00006949" w:rsidP="00006949" w:rsidRDefault="0045687B" w14:paraId="021DD0BF" w14:textId="19AC2374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683C72">
              <w:rPr>
                <w:color w:val="auto"/>
                <w:sz w:val="22"/>
                <w:szCs w:val="22"/>
              </w:rPr>
              <w:t>1</w:t>
            </w:r>
            <w:r w:rsidRPr="00683C72" w:rsidR="00683C72">
              <w:rPr>
                <w:color w:val="auto"/>
                <w:sz w:val="22"/>
                <w:szCs w:val="22"/>
              </w:rPr>
              <w:t>1</w:t>
            </w:r>
            <w:r w:rsidRPr="00683C72">
              <w:rPr>
                <w:color w:val="auto"/>
                <w:sz w:val="22"/>
                <w:szCs w:val="22"/>
              </w:rPr>
              <w:t>:</w:t>
            </w:r>
            <w:r w:rsidRPr="00683C72" w:rsidR="00683C72">
              <w:rPr>
                <w:color w:val="auto"/>
                <w:sz w:val="22"/>
                <w:szCs w:val="22"/>
              </w:rPr>
              <w:t>00</w:t>
            </w:r>
          </w:p>
        </w:tc>
      </w:tr>
      <w:tr w:rsidRPr="00881603" w:rsidR="009D4B99" w:rsidTr="4C2F8E64" w14:paraId="00EC8D85" w14:textId="77777777">
        <w:trPr>
          <w:trHeight w:val="20"/>
        </w:trPr>
        <w:tc>
          <w:tcPr>
            <w:tcW w:w="709" w:type="dxa"/>
            <w:shd w:val="clear" w:color="auto" w:fill="auto"/>
            <w:noWrap/>
            <w:tcMar/>
          </w:tcPr>
          <w:p w:rsidRPr="00881603" w:rsidR="009D4B99" w:rsidP="009D4B99" w:rsidRDefault="009D4B99" w14:paraId="77E8327A" w14:textId="77777777">
            <w:pPr>
              <w:pStyle w:val="ListParagraph"/>
              <w:numPr>
                <w:ilvl w:val="0"/>
                <w:numId w:val="41"/>
              </w:num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shd w:val="clear" w:color="auto" w:fill="auto"/>
            <w:tcMar/>
          </w:tcPr>
          <w:p w:rsidR="009D4B99" w:rsidP="009D4B99" w:rsidRDefault="009D4B99" w14:paraId="67041DED" w14:textId="77777777">
            <w:p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Workgroup Reports</w:t>
            </w:r>
          </w:p>
          <w:p w:rsidRPr="009D4B99" w:rsidR="009D4B99" w:rsidP="009D4B99" w:rsidRDefault="009D4B99" w14:paraId="21E57D17" w14:textId="23FD0942">
            <w:pPr>
              <w:pStyle w:val="ListParagraph"/>
              <w:numPr>
                <w:ilvl w:val="0"/>
                <w:numId w:val="47"/>
              </w:num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4C2F8E64" w:rsidR="009D4B99">
              <w:rPr>
                <w:i w:val="1"/>
                <w:iCs w:val="1"/>
                <w:color w:val="222222" w:themeColor="text1" w:themeTint="FF" w:themeShade="80"/>
                <w:sz w:val="22"/>
                <w:szCs w:val="22"/>
              </w:rPr>
              <w:t>None</w:t>
            </w:r>
          </w:p>
        </w:tc>
        <w:tc>
          <w:tcPr>
            <w:tcW w:w="992" w:type="dxa"/>
            <w:shd w:val="clear" w:color="auto" w:fill="auto"/>
            <w:noWrap/>
            <w:tcMar/>
          </w:tcPr>
          <w:p w:rsidRPr="00881603" w:rsidR="009D4B99" w:rsidP="009D4B99" w:rsidRDefault="00891A01" w14:paraId="7BFC9E1D" w14:textId="5507FBB8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RR</w:t>
            </w:r>
          </w:p>
        </w:tc>
        <w:tc>
          <w:tcPr>
            <w:tcW w:w="1134" w:type="dxa"/>
            <w:shd w:val="clear" w:color="auto" w:fill="auto"/>
            <w:noWrap/>
            <w:tcMar/>
          </w:tcPr>
          <w:p w:rsidRPr="00881603" w:rsidR="009D4B99" w:rsidP="009D4B99" w:rsidRDefault="009D4B99" w14:paraId="254AB8AC" w14:textId="63C427A5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Update /</w:t>
            </w: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br/>
            </w: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Approval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/>
          </w:tcPr>
          <w:p w:rsidRPr="00881603" w:rsidR="009D4B99" w:rsidP="009D4B99" w:rsidRDefault="009D4B99" w14:paraId="3E9B54F5" w14:textId="49DBEB0F">
            <w:pPr>
              <w:spacing w:before="240"/>
              <w:rPr>
                <w:color w:val="auto"/>
                <w:sz w:val="22"/>
                <w:szCs w:val="22"/>
              </w:rPr>
            </w:pPr>
            <w:r w:rsidRPr="001D01F4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Panel Pack</w:t>
            </w:r>
          </w:p>
        </w:tc>
        <w:tc>
          <w:tcPr>
            <w:tcW w:w="850" w:type="dxa"/>
            <w:shd w:val="clear" w:color="auto" w:fill="auto"/>
            <w:noWrap/>
            <w:tcMar/>
          </w:tcPr>
          <w:p w:rsidRPr="00881603" w:rsidR="009D4B99" w:rsidP="009D4B99" w:rsidRDefault="00683C72" w14:paraId="681716DD" w14:textId="3EB952F5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683C72">
              <w:rPr>
                <w:color w:val="auto"/>
                <w:sz w:val="22"/>
                <w:szCs w:val="22"/>
              </w:rPr>
              <w:t>11:00</w:t>
            </w:r>
          </w:p>
        </w:tc>
        <w:tc>
          <w:tcPr>
            <w:tcW w:w="849" w:type="dxa"/>
            <w:shd w:val="clear" w:color="auto" w:fill="auto"/>
            <w:noWrap/>
            <w:tcMar/>
          </w:tcPr>
          <w:p w:rsidRPr="00881603" w:rsidR="009D4B99" w:rsidP="009D4B99" w:rsidRDefault="009D4B99" w14:paraId="58D510A6" w14:textId="6378DB8D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</w:tr>
      <w:tr w:rsidRPr="00881603" w:rsidR="009D4B99" w:rsidTr="4C2F8E64" w14:paraId="12886DC6" w14:textId="77777777">
        <w:trPr>
          <w:trHeight w:val="20"/>
        </w:trPr>
        <w:tc>
          <w:tcPr>
            <w:tcW w:w="709" w:type="dxa"/>
            <w:shd w:val="clear" w:color="auto" w:fill="auto"/>
            <w:noWrap/>
            <w:tcMar/>
          </w:tcPr>
          <w:p w:rsidRPr="00881603" w:rsidR="009D4B99" w:rsidP="009D4B99" w:rsidRDefault="009D4B99" w14:paraId="378F7DB9" w14:textId="77777777">
            <w:pPr>
              <w:pStyle w:val="ListParagraph"/>
              <w:numPr>
                <w:ilvl w:val="0"/>
                <w:numId w:val="41"/>
              </w:num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shd w:val="clear" w:color="auto" w:fill="auto"/>
            <w:tcMar/>
          </w:tcPr>
          <w:p w:rsidR="009D4B99" w:rsidP="009D4B99" w:rsidRDefault="009D4B99" w14:paraId="0C19B126" w14:textId="77777777">
            <w:p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Draft Final Modification Reports</w:t>
            </w:r>
          </w:p>
          <w:p w:rsidRPr="009D4B99" w:rsidR="009D4B99" w:rsidP="009D4B99" w:rsidRDefault="009D4B99" w14:paraId="16D6FA2D" w14:textId="50ADA970">
            <w:pPr>
              <w:pStyle w:val="ListParagraph"/>
              <w:numPr>
                <w:ilvl w:val="0"/>
                <w:numId w:val="47"/>
              </w:num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4C2F8E64" w:rsidR="009D4B99">
              <w:rPr>
                <w:i w:val="1"/>
                <w:iCs w:val="1"/>
                <w:color w:val="222222" w:themeColor="text1" w:themeTint="FF" w:themeShade="80"/>
                <w:sz w:val="22"/>
                <w:szCs w:val="22"/>
              </w:rPr>
              <w:t>None</w:t>
            </w:r>
          </w:p>
        </w:tc>
        <w:tc>
          <w:tcPr>
            <w:tcW w:w="992" w:type="dxa"/>
            <w:shd w:val="clear" w:color="auto" w:fill="auto"/>
            <w:noWrap/>
            <w:tcMar/>
          </w:tcPr>
          <w:p w:rsidR="009D4B99" w:rsidP="009D4B99" w:rsidRDefault="00891A01" w14:paraId="50484D44" w14:textId="164AAB67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RR</w:t>
            </w:r>
          </w:p>
        </w:tc>
        <w:tc>
          <w:tcPr>
            <w:tcW w:w="1134" w:type="dxa"/>
            <w:shd w:val="clear" w:color="auto" w:fill="auto"/>
            <w:noWrap/>
            <w:tcMar/>
          </w:tcPr>
          <w:p w:rsidR="009D4B99" w:rsidP="009D4B99" w:rsidRDefault="009D4B99" w14:paraId="00C8F709" w14:textId="7731D15C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Update /</w:t>
            </w: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br/>
            </w: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Approval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/>
          </w:tcPr>
          <w:p w:rsidRPr="00881603" w:rsidR="009D4B99" w:rsidP="009D4B99" w:rsidRDefault="009D4B99" w14:paraId="38B9B2C4" w14:textId="14D5846E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1D01F4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Panel Pack</w:t>
            </w:r>
          </w:p>
        </w:tc>
        <w:tc>
          <w:tcPr>
            <w:tcW w:w="850" w:type="dxa"/>
            <w:shd w:val="clear" w:color="auto" w:fill="auto"/>
            <w:noWrap/>
            <w:tcMar/>
          </w:tcPr>
          <w:p w:rsidRPr="00881603" w:rsidR="009D4B99" w:rsidP="009D4B99" w:rsidRDefault="00683C72" w14:paraId="470BE045" w14:textId="2A34C6C1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683C72">
              <w:rPr>
                <w:color w:val="auto"/>
                <w:sz w:val="22"/>
                <w:szCs w:val="22"/>
              </w:rPr>
              <w:t>11:00</w:t>
            </w:r>
          </w:p>
        </w:tc>
        <w:tc>
          <w:tcPr>
            <w:tcW w:w="849" w:type="dxa"/>
            <w:shd w:val="clear" w:color="auto" w:fill="auto"/>
            <w:noWrap/>
            <w:tcMar/>
          </w:tcPr>
          <w:p w:rsidRPr="00881603" w:rsidR="009D4B99" w:rsidP="009D4B99" w:rsidRDefault="009D4B99" w14:paraId="2DA79EEB" w14:textId="77777777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</w:tr>
      <w:tr w:rsidRPr="00881603" w:rsidR="009D4B99" w:rsidTr="4C2F8E64" w14:paraId="59FCA7ED" w14:textId="77777777">
        <w:trPr>
          <w:trHeight w:val="20"/>
        </w:trPr>
        <w:tc>
          <w:tcPr>
            <w:tcW w:w="709" w:type="dxa"/>
            <w:shd w:val="clear" w:color="auto" w:fill="auto"/>
            <w:noWrap/>
            <w:tcMar/>
          </w:tcPr>
          <w:p w:rsidRPr="00881603" w:rsidR="009D4B99" w:rsidP="009D4B99" w:rsidRDefault="009D4B99" w14:paraId="2A12ECF4" w14:textId="77777777">
            <w:pPr>
              <w:pStyle w:val="ListParagraph"/>
              <w:numPr>
                <w:ilvl w:val="0"/>
                <w:numId w:val="41"/>
              </w:num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shd w:val="clear" w:color="auto" w:fill="auto"/>
            <w:tcMar/>
          </w:tcPr>
          <w:p w:rsidR="009D4B99" w:rsidP="009D4B99" w:rsidRDefault="009D4B99" w14:paraId="310D6FB9" w14:textId="77777777">
            <w:pPr>
              <w:spacing w:before="240"/>
              <w:rPr>
                <w:rFonts w:ascii="Arial" w:hAnsi="Arial" w:eastAsia="Times New Roman" w:cs="Arial"/>
                <w:b/>
                <w:bCs/>
                <w:i/>
                <w:iCs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Code Administrator Update</w:t>
            </w:r>
            <w:r w:rsidRPr="0013648C">
              <w:rPr>
                <w:rFonts w:ascii="Arial" w:hAnsi="Arial" w:eastAsia="Times New Roman" w:cs="Arial"/>
                <w:b/>
                <w:bCs/>
                <w:i/>
                <w:iCs/>
                <w:color w:val="454546"/>
                <w:sz w:val="22"/>
                <w:szCs w:val="22"/>
                <w:lang w:eastAsia="en-GB"/>
              </w:rPr>
              <w:t xml:space="preserve"> </w:t>
            </w:r>
          </w:p>
          <w:p w:rsidRPr="009D4B99" w:rsidR="009D4B99" w:rsidP="009D4B99" w:rsidRDefault="009D4B99" w14:paraId="33191DB7" w14:textId="6B83D064">
            <w:pPr>
              <w:pStyle w:val="ListParagraph"/>
              <w:numPr>
                <w:ilvl w:val="0"/>
                <w:numId w:val="47"/>
              </w:num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4C2F8E64" w:rsidR="009D4B99">
              <w:rPr>
                <w:i w:val="1"/>
                <w:iCs w:val="1"/>
                <w:color w:val="222222" w:themeColor="text1" w:themeTint="FF" w:themeShade="80"/>
                <w:sz w:val="22"/>
                <w:szCs w:val="22"/>
              </w:rPr>
              <w:t>None</w:t>
            </w:r>
          </w:p>
        </w:tc>
        <w:tc>
          <w:tcPr>
            <w:tcW w:w="992" w:type="dxa"/>
            <w:shd w:val="clear" w:color="auto" w:fill="auto"/>
            <w:noWrap/>
            <w:tcMar/>
          </w:tcPr>
          <w:p w:rsidR="009D4B99" w:rsidP="009D4B99" w:rsidRDefault="00891A01" w14:paraId="6595BD7C" w14:textId="3F2288B0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RR</w:t>
            </w:r>
          </w:p>
        </w:tc>
        <w:tc>
          <w:tcPr>
            <w:tcW w:w="1134" w:type="dxa"/>
            <w:shd w:val="clear" w:color="auto" w:fill="auto"/>
            <w:noWrap/>
            <w:tcMar/>
          </w:tcPr>
          <w:p w:rsidR="009D4B99" w:rsidP="009D4B99" w:rsidRDefault="009D4B99" w14:paraId="3C932D3E" w14:textId="69591ECD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Update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/>
          </w:tcPr>
          <w:p w:rsidRPr="00881603" w:rsidR="009D4B99" w:rsidP="009D4B99" w:rsidRDefault="009D4B99" w14:paraId="753B6C47" w14:textId="1AFF886D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Panel Pack</w:t>
            </w:r>
          </w:p>
        </w:tc>
        <w:tc>
          <w:tcPr>
            <w:tcW w:w="850" w:type="dxa"/>
            <w:shd w:val="clear" w:color="auto" w:fill="auto"/>
            <w:noWrap/>
            <w:tcMar/>
          </w:tcPr>
          <w:p w:rsidRPr="00881603" w:rsidR="009D4B99" w:rsidP="009D4B99" w:rsidRDefault="00683C72" w14:paraId="03B5C7F3" w14:textId="0D800485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683C72">
              <w:rPr>
                <w:color w:val="auto"/>
                <w:sz w:val="22"/>
                <w:szCs w:val="22"/>
              </w:rPr>
              <w:t>11:00</w:t>
            </w:r>
          </w:p>
        </w:tc>
        <w:tc>
          <w:tcPr>
            <w:tcW w:w="849" w:type="dxa"/>
            <w:shd w:val="clear" w:color="auto" w:fill="auto"/>
            <w:noWrap/>
            <w:tcMar/>
          </w:tcPr>
          <w:p w:rsidRPr="00881603" w:rsidR="009D4B99" w:rsidP="009D4B99" w:rsidRDefault="009D4B99" w14:paraId="6FC454F8" w14:textId="0E9CED43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</w:tr>
      <w:tr w:rsidRPr="00881603" w:rsidR="009D4B99" w:rsidTr="4C2F8E64" w14:paraId="12C6D27D" w14:textId="77777777">
        <w:trPr>
          <w:trHeight w:val="20"/>
        </w:trPr>
        <w:tc>
          <w:tcPr>
            <w:tcW w:w="709" w:type="dxa"/>
            <w:shd w:val="clear" w:color="auto" w:fill="auto"/>
            <w:noWrap/>
            <w:tcMar/>
          </w:tcPr>
          <w:p w:rsidRPr="00881603" w:rsidR="009D4B99" w:rsidP="009D4B99" w:rsidRDefault="009D4B99" w14:paraId="7442DDE4" w14:textId="77777777">
            <w:pPr>
              <w:pStyle w:val="ListParagraph"/>
              <w:numPr>
                <w:ilvl w:val="0"/>
                <w:numId w:val="41"/>
              </w:num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shd w:val="clear" w:color="auto" w:fill="auto"/>
            <w:tcMar/>
          </w:tcPr>
          <w:p w:rsidR="009D4B99" w:rsidP="009D4B99" w:rsidRDefault="009D4B99" w14:paraId="38C91525" w14:textId="7361228A">
            <w:p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A</w:t>
            </w:r>
            <w:r w:rsidR="006332B2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 xml:space="preserve">ny </w:t>
            </w: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O</w:t>
            </w:r>
            <w:r w:rsidR="006332B2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 xml:space="preserve">ther </w:t>
            </w: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B</w:t>
            </w:r>
            <w:r w:rsidR="006332B2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usiness</w:t>
            </w:r>
          </w:p>
          <w:p w:rsidRPr="00DE1A77" w:rsidR="009D4B99" w:rsidP="009D4B99" w:rsidRDefault="009D4B99" w14:paraId="4447589B" w14:textId="2C6CD7F9">
            <w:pPr>
              <w:pStyle w:val="ListParagraph"/>
              <w:numPr>
                <w:ilvl w:val="0"/>
                <w:numId w:val="47"/>
              </w:num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4C2F8E64" w:rsidR="009D4B99">
              <w:rPr>
                <w:i w:val="1"/>
                <w:iCs w:val="1"/>
                <w:color w:val="222222" w:themeColor="text1" w:themeTint="FF" w:themeShade="80"/>
                <w:sz w:val="22"/>
                <w:szCs w:val="22"/>
              </w:rPr>
              <w:t>None</w:t>
            </w:r>
          </w:p>
        </w:tc>
        <w:tc>
          <w:tcPr>
            <w:tcW w:w="992" w:type="dxa"/>
            <w:shd w:val="clear" w:color="auto" w:fill="auto"/>
            <w:noWrap/>
            <w:tcMar/>
          </w:tcPr>
          <w:p w:rsidRPr="00881603" w:rsidR="009D4B99" w:rsidP="009D4B99" w:rsidRDefault="009D4B99" w14:paraId="6EE454E2" w14:textId="7D4CD27F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ALL</w:t>
            </w:r>
          </w:p>
          <w:p w:rsidRPr="00881603" w:rsidR="009D4B99" w:rsidP="009D4B99" w:rsidRDefault="009D4B99" w14:paraId="001F17FE" w14:textId="77777777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tcMar/>
          </w:tcPr>
          <w:p w:rsidRPr="00881603" w:rsidR="009D4B99" w:rsidP="009D4B99" w:rsidRDefault="009D4B99" w14:paraId="43E80B0B" w14:textId="48995CC2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Update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/>
          </w:tcPr>
          <w:p w:rsidRPr="00881603" w:rsidR="009D4B99" w:rsidP="009D4B99" w:rsidRDefault="009D4B99" w14:paraId="37FC7F70" w14:textId="3E8865A7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Verbal</w:t>
            </w:r>
          </w:p>
        </w:tc>
        <w:tc>
          <w:tcPr>
            <w:tcW w:w="850" w:type="dxa"/>
            <w:shd w:val="clear" w:color="auto" w:fill="auto"/>
            <w:noWrap/>
            <w:tcMar/>
          </w:tcPr>
          <w:p w:rsidRPr="00881603" w:rsidR="009D4B99" w:rsidP="009D4B99" w:rsidRDefault="00683C72" w14:paraId="6CB1B6C3" w14:textId="526A37EA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683C72">
              <w:rPr>
                <w:color w:val="auto"/>
                <w:sz w:val="22"/>
                <w:szCs w:val="22"/>
              </w:rPr>
              <w:t>11:00</w:t>
            </w:r>
          </w:p>
        </w:tc>
        <w:tc>
          <w:tcPr>
            <w:tcW w:w="849" w:type="dxa"/>
            <w:shd w:val="clear" w:color="auto" w:fill="auto"/>
            <w:noWrap/>
            <w:tcMar/>
          </w:tcPr>
          <w:p w:rsidRPr="00881603" w:rsidR="009D4B99" w:rsidP="009D4B99" w:rsidRDefault="009D4B99" w14:paraId="78BD5730" w14:textId="07093974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</w:tr>
      <w:tr w:rsidRPr="00881603" w:rsidR="009D4B99" w:rsidTr="4C2F8E64" w14:paraId="14407B2D" w14:textId="77777777">
        <w:trPr>
          <w:trHeight w:val="20"/>
        </w:trPr>
        <w:tc>
          <w:tcPr>
            <w:tcW w:w="709" w:type="dxa"/>
            <w:shd w:val="clear" w:color="auto" w:fill="auto"/>
            <w:noWrap/>
            <w:tcMar/>
          </w:tcPr>
          <w:p w:rsidRPr="00881603" w:rsidR="009D4B99" w:rsidP="009D4B99" w:rsidRDefault="009D4B99" w14:paraId="321D88B8" w14:textId="77777777">
            <w:pPr>
              <w:pStyle w:val="ListParagraph"/>
              <w:numPr>
                <w:ilvl w:val="0"/>
                <w:numId w:val="41"/>
              </w:num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  <w:tc>
          <w:tcPr>
            <w:tcW w:w="5103" w:type="dxa"/>
            <w:shd w:val="clear" w:color="auto" w:fill="auto"/>
            <w:tcMar/>
          </w:tcPr>
          <w:p w:rsidRPr="00881603" w:rsidR="009D4B99" w:rsidP="009D4B99" w:rsidRDefault="009D4B99" w14:paraId="3212D3A3" w14:textId="11B09615">
            <w:pPr>
              <w:spacing w:before="240"/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b/>
                <w:bCs/>
                <w:color w:val="454546"/>
                <w:sz w:val="22"/>
                <w:szCs w:val="22"/>
                <w:lang w:eastAsia="en-GB"/>
              </w:rPr>
              <w:t>Close</w:t>
            </w:r>
          </w:p>
        </w:tc>
        <w:tc>
          <w:tcPr>
            <w:tcW w:w="992" w:type="dxa"/>
            <w:shd w:val="clear" w:color="auto" w:fill="auto"/>
            <w:noWrap/>
            <w:tcMar/>
          </w:tcPr>
          <w:p w:rsidRPr="00881603" w:rsidR="009D4B99" w:rsidP="009D4B99" w:rsidRDefault="00891A01" w14:paraId="174DD10F" w14:textId="0DC1D796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RR</w:t>
            </w:r>
          </w:p>
        </w:tc>
        <w:tc>
          <w:tcPr>
            <w:tcW w:w="1134" w:type="dxa"/>
            <w:shd w:val="clear" w:color="auto" w:fill="auto"/>
            <w:noWrap/>
            <w:tcMar/>
          </w:tcPr>
          <w:p w:rsidRPr="00881603" w:rsidR="009D4B99" w:rsidP="009D4B99" w:rsidRDefault="009D4B99" w14:paraId="1F59F2CF" w14:textId="75A90146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/>
          </w:tcPr>
          <w:p w:rsidRPr="00881603" w:rsidR="009D4B99" w:rsidP="009D4B99" w:rsidRDefault="009D4B99" w14:paraId="58C4B82E" w14:textId="6FA2BF81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881603"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  <w:t>Verbal</w:t>
            </w:r>
          </w:p>
        </w:tc>
        <w:tc>
          <w:tcPr>
            <w:tcW w:w="850" w:type="dxa"/>
            <w:shd w:val="clear" w:color="auto" w:fill="auto"/>
            <w:noWrap/>
            <w:tcMar/>
          </w:tcPr>
          <w:p w:rsidRPr="00881603" w:rsidR="009D4B99" w:rsidP="009D4B99" w:rsidRDefault="00683C72" w14:paraId="0DDA9368" w14:textId="1C20DEC8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  <w:r w:rsidRPr="00683C72">
              <w:rPr>
                <w:color w:val="auto"/>
                <w:sz w:val="22"/>
                <w:szCs w:val="22"/>
              </w:rPr>
              <w:t>11:00</w:t>
            </w:r>
          </w:p>
        </w:tc>
        <w:tc>
          <w:tcPr>
            <w:tcW w:w="849" w:type="dxa"/>
            <w:shd w:val="clear" w:color="auto" w:fill="auto"/>
            <w:noWrap/>
            <w:tcMar/>
          </w:tcPr>
          <w:p w:rsidRPr="00881603" w:rsidR="009D4B99" w:rsidP="009D4B99" w:rsidRDefault="009D4B99" w14:paraId="1555B654" w14:textId="2E85E158">
            <w:pPr>
              <w:spacing w:before="240"/>
              <w:rPr>
                <w:rFonts w:ascii="Arial" w:hAnsi="Arial" w:eastAsia="Times New Roman" w:cs="Arial"/>
                <w:color w:val="454546"/>
                <w:sz w:val="22"/>
                <w:szCs w:val="22"/>
                <w:lang w:eastAsia="en-GB"/>
              </w:rPr>
            </w:pPr>
          </w:p>
        </w:tc>
      </w:tr>
    </w:tbl>
    <w:p w:rsidRPr="006519E4" w:rsidR="00464BE2" w:rsidP="00464BE2" w:rsidRDefault="00AC662F" w14:paraId="48294D51" w14:textId="676EBF15">
      <w:pPr>
        <w:pStyle w:val="PageTitle"/>
        <w:rPr>
          <w:bCs/>
          <w:noProof w:val="0"/>
          <w:color w:val="C00000"/>
          <w:sz w:val="24"/>
          <w:szCs w:val="24"/>
        </w:rPr>
      </w:pPr>
      <w:r w:rsidRPr="006519E4">
        <w:rPr>
          <w:bCs/>
          <w:noProof w:val="0"/>
          <w:color w:val="C00000"/>
          <w:sz w:val="24"/>
          <w:szCs w:val="24"/>
        </w:rPr>
        <w:t>Participants</w:t>
      </w:r>
      <w:bookmarkStart w:name="_Hlk95075396" w:id="0"/>
    </w:p>
    <w:tbl>
      <w:tblPr>
        <w:tblStyle w:val="NationalGrid"/>
        <w:tblpPr w:leftFromText="180" w:rightFromText="180" w:vertAnchor="text" w:tblpY="1"/>
        <w:tblOverlap w:val="never"/>
        <w:tblW w:w="10488" w:type="dxa"/>
        <w:tblLook w:val="04A0" w:firstRow="1" w:lastRow="0" w:firstColumn="1" w:lastColumn="0" w:noHBand="0" w:noVBand="1"/>
      </w:tblPr>
      <w:tblGrid>
        <w:gridCol w:w="3544"/>
        <w:gridCol w:w="1383"/>
        <w:gridCol w:w="3201"/>
        <w:gridCol w:w="2277"/>
        <w:gridCol w:w="83"/>
      </w:tblGrid>
      <w:tr w:rsidRPr="00881603" w:rsidR="00464BE2" w:rsidTr="00DA646F" w14:paraId="111157E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:rsidRPr="00434630" w:rsidR="00464BE2" w:rsidP="00CC449D" w:rsidRDefault="00464BE2" w14:paraId="7388040C" w14:textId="77777777">
            <w:pPr>
              <w:pStyle w:val="TableColumnHeading"/>
              <w:rPr>
                <w:b/>
                <w:bCs/>
                <w:color w:val="C00000"/>
                <w:sz w:val="24"/>
                <w:szCs w:val="24"/>
              </w:rPr>
            </w:pPr>
            <w:r w:rsidRPr="00434630">
              <w:rPr>
                <w:b/>
                <w:bCs/>
                <w:color w:val="C00000"/>
                <w:sz w:val="24"/>
                <w:szCs w:val="24"/>
              </w:rPr>
              <w:t>Attendees</w:t>
            </w:r>
          </w:p>
        </w:tc>
        <w:tc>
          <w:tcPr>
            <w:tcW w:w="1383" w:type="dxa"/>
          </w:tcPr>
          <w:p w:rsidRPr="00434630" w:rsidR="00464BE2" w:rsidP="00254CC7" w:rsidRDefault="00464BE2" w14:paraId="44104894" w14:textId="77777777">
            <w:pPr>
              <w:pStyle w:val="TableColumnHeading"/>
              <w:rPr>
                <w:b/>
                <w:bCs/>
                <w:color w:val="C00000"/>
                <w:sz w:val="24"/>
                <w:szCs w:val="24"/>
              </w:rPr>
            </w:pPr>
            <w:r w:rsidRPr="00434630">
              <w:rPr>
                <w:b/>
                <w:bCs/>
                <w:color w:val="C00000"/>
                <w:sz w:val="24"/>
                <w:szCs w:val="24"/>
              </w:rPr>
              <w:t xml:space="preserve">Initials </w:t>
            </w:r>
          </w:p>
        </w:tc>
        <w:tc>
          <w:tcPr>
            <w:tcW w:w="3201" w:type="dxa"/>
          </w:tcPr>
          <w:p w:rsidRPr="00434630" w:rsidR="00464BE2" w:rsidP="00254CC7" w:rsidRDefault="00464BE2" w14:paraId="3FBD384C" w14:textId="7985712C">
            <w:pPr>
              <w:pStyle w:val="TableColumnHeading"/>
              <w:rPr>
                <w:b/>
                <w:bCs/>
                <w:color w:val="C00000"/>
                <w:sz w:val="24"/>
                <w:szCs w:val="24"/>
              </w:rPr>
            </w:pPr>
            <w:r w:rsidRPr="00434630">
              <w:rPr>
                <w:b/>
                <w:bCs/>
                <w:color w:val="C00000"/>
                <w:sz w:val="24"/>
                <w:szCs w:val="24"/>
              </w:rPr>
              <w:t xml:space="preserve">Position           </w:t>
            </w:r>
          </w:p>
        </w:tc>
        <w:tc>
          <w:tcPr>
            <w:tcW w:w="2360" w:type="dxa"/>
            <w:gridSpan w:val="2"/>
          </w:tcPr>
          <w:p w:rsidRPr="00881603" w:rsidR="00464BE2" w:rsidP="00CC449D" w:rsidRDefault="00464BE2" w14:paraId="59258FFA" w14:textId="77777777">
            <w:pPr>
              <w:pStyle w:val="TableColumnHeading"/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  <w:sdt>
        <w:sdtPr>
          <w:rPr>
            <w:color w:val="auto"/>
            <w:sz w:val="22"/>
            <w:szCs w:val="22"/>
          </w:rPr>
          <w:id w:val="1294641137"/>
          <w:placeholder>
            <w:docPart w:val="07953162E7314E47B129303F087B01B2"/>
          </w:placeholder>
        </w:sdtPr>
        <w:sdtContent>
          <w:tr w:rsidRPr="00881603" w:rsidR="00464BE2" w:rsidTr="00DA646F" w14:paraId="20E8B04D" w14:textId="77777777">
            <w:trPr>
              <w:gridAfter w:val="1"/>
              <w:wAfter w:w="83" w:type="dxa"/>
            </w:trPr>
            <w:sdt>
              <w:sdtPr>
                <w:rPr>
                  <w:color w:val="auto"/>
                  <w:sz w:val="22"/>
                  <w:szCs w:val="22"/>
                </w:rPr>
                <w:id w:val="632211197"/>
                <w:placeholder>
                  <w:docPart w:val="4F00FB85BA834ACF947EC7EC59BCB1B9"/>
                </w:placeholder>
                <w:text/>
              </w:sdtPr>
              <w:sdtContent>
                <w:tc>
                  <w:tcPr>
                    <w:tcW w:w="3544" w:type="dxa"/>
                  </w:tcPr>
                  <w:p w:rsidRPr="00881603" w:rsidR="00464BE2" w:rsidP="00CC449D" w:rsidRDefault="0026281A" w14:paraId="61659926" w14:textId="29FD52F3">
                    <w:pPr>
                      <w:pStyle w:val="TableBody"/>
                      <w:rPr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Ruth Roberts</w:t>
                    </w:r>
                  </w:p>
                </w:tc>
              </w:sdtContent>
            </w:sdt>
            <w:tc>
              <w:tcPr>
                <w:tcW w:w="1383" w:type="dxa"/>
              </w:tcPr>
              <w:p w:rsidRPr="00881603" w:rsidR="00464BE2" w:rsidP="00254CC7" w:rsidRDefault="0026281A" w14:paraId="11B1200C" w14:textId="27EC3F76">
                <w:pPr>
                  <w:pStyle w:val="TableBody"/>
                  <w:rPr>
                    <w:color w:val="auto"/>
                    <w:sz w:val="22"/>
                    <w:szCs w:val="22"/>
                  </w:rPr>
                </w:pPr>
                <w:r>
                  <w:rPr>
                    <w:color w:val="auto"/>
                    <w:sz w:val="22"/>
                    <w:szCs w:val="22"/>
                  </w:rPr>
                  <w:t>RR</w:t>
                </w:r>
              </w:p>
            </w:tc>
            <w:tc>
              <w:tcPr>
                <w:tcW w:w="5478" w:type="dxa"/>
                <w:gridSpan w:val="2"/>
              </w:tcPr>
              <w:p w:rsidRPr="00881603" w:rsidR="00464BE2" w:rsidP="00116A70" w:rsidRDefault="00116A70" w14:paraId="53272CA6" w14:textId="15FC3A3C">
                <w:pPr>
                  <w:pStyle w:val="TableBody"/>
                  <w:rPr>
                    <w:color w:val="auto"/>
                    <w:sz w:val="22"/>
                    <w:szCs w:val="22"/>
                  </w:rPr>
                </w:pPr>
                <w:r w:rsidRPr="00A2371B">
                  <w:rPr>
                    <w:color w:val="auto"/>
                    <w:sz w:val="22"/>
                    <w:szCs w:val="22"/>
                  </w:rPr>
                  <w:t>Chair, Code Administrator, National Grid Electricity System Operator (NGESO</w:t>
                </w:r>
                <w:r w:rsidR="009D4B99">
                  <w:rPr>
                    <w:color w:val="auto"/>
                    <w:sz w:val="22"/>
                    <w:szCs w:val="22"/>
                  </w:rPr>
                  <w:t>)</w:t>
                </w:r>
              </w:p>
            </w:tc>
          </w:tr>
        </w:sdtContent>
      </w:sdt>
      <w:sdt>
        <w:sdtPr>
          <w:rPr>
            <w:color w:val="auto"/>
            <w:sz w:val="22"/>
            <w:szCs w:val="22"/>
          </w:rPr>
          <w:id w:val="1514498262"/>
          <w:placeholder>
            <w:docPart w:val="59B40BE9A38545D095E894BAE4B3F067"/>
          </w:placeholder>
        </w:sdtPr>
        <w:sdtContent>
          <w:tr w:rsidRPr="00881603" w:rsidR="00464BE2" w:rsidTr="00DA646F" w14:paraId="69B8471F" w14:textId="77777777">
            <w:trPr>
              <w:gridAfter w:val="1"/>
              <w:wAfter w:w="83" w:type="dxa"/>
            </w:trPr>
            <w:tc>
              <w:tcPr>
                <w:tcW w:w="3544" w:type="dxa"/>
              </w:tcPr>
              <w:p w:rsidRPr="00881603" w:rsidR="00464BE2" w:rsidP="00CC449D" w:rsidRDefault="00F8180F" w14:paraId="19C04534" w14:textId="29F505C0">
                <w:pPr>
                  <w:pStyle w:val="TableBody"/>
                  <w:rPr>
                    <w:color w:val="auto"/>
                    <w:sz w:val="22"/>
                    <w:szCs w:val="22"/>
                  </w:rPr>
                </w:pPr>
                <w:r>
                  <w:rPr>
                    <w:color w:val="auto"/>
                    <w:sz w:val="22"/>
                    <w:szCs w:val="22"/>
                  </w:rPr>
                  <w:t>Rashpal Gata-Aura</w:t>
                </w:r>
              </w:p>
            </w:tc>
            <w:tc>
              <w:tcPr>
                <w:tcW w:w="1383" w:type="dxa"/>
              </w:tcPr>
              <w:p w:rsidRPr="00881603" w:rsidR="00464BE2" w:rsidP="00254CC7" w:rsidRDefault="00F8180F" w14:paraId="002B9D75" w14:textId="4814B058">
                <w:pPr>
                  <w:pStyle w:val="TableBody"/>
                  <w:rPr>
                    <w:color w:val="auto"/>
                    <w:sz w:val="22"/>
                    <w:szCs w:val="22"/>
                  </w:rPr>
                </w:pPr>
                <w:r>
                  <w:rPr>
                    <w:color w:val="auto"/>
                    <w:sz w:val="22"/>
                    <w:szCs w:val="22"/>
                  </w:rPr>
                  <w:t>RGA</w:t>
                </w:r>
              </w:p>
            </w:tc>
            <w:tc>
              <w:tcPr>
                <w:tcW w:w="5478" w:type="dxa"/>
                <w:gridSpan w:val="2"/>
              </w:tcPr>
              <w:p w:rsidRPr="00881603" w:rsidR="00464BE2" w:rsidP="00116A70" w:rsidRDefault="001321D1" w14:paraId="24444282" w14:textId="7D468EEB">
                <w:pPr>
                  <w:pStyle w:val="TableBody"/>
                  <w:tabs>
                    <w:tab w:val="left" w:pos="780"/>
                  </w:tabs>
                  <w:rPr>
                    <w:color w:val="auto"/>
                    <w:sz w:val="22"/>
                    <w:szCs w:val="22"/>
                  </w:rPr>
                </w:pPr>
                <w:r w:rsidRPr="00A2371B">
                  <w:rPr>
                    <w:color w:val="auto"/>
                    <w:sz w:val="22"/>
                    <w:szCs w:val="22"/>
                  </w:rPr>
                  <w:t xml:space="preserve">Technical Secretary, Code Administrator, National Grid Electricity System Operator (NGESO) </w:t>
                </w:r>
              </w:p>
            </w:tc>
          </w:tr>
        </w:sdtContent>
      </w:sdt>
      <w:tr w:rsidRPr="00881603" w:rsidR="00604449" w:rsidTr="00DA646F" w14:paraId="0E41E1BD" w14:textId="77777777">
        <w:trPr>
          <w:gridAfter w:val="1"/>
          <w:wAfter w:w="83" w:type="dxa"/>
        </w:trPr>
        <w:tc>
          <w:tcPr>
            <w:tcW w:w="3544" w:type="dxa"/>
          </w:tcPr>
          <w:p w:rsidR="00604449" w:rsidP="00CC449D" w:rsidRDefault="006B1EA9" w14:paraId="3EEC98D8" w14:textId="3FEFDDC0">
            <w:pPr>
              <w:pStyle w:val="TableBody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Claire Goult</w:t>
            </w:r>
          </w:p>
        </w:tc>
        <w:tc>
          <w:tcPr>
            <w:tcW w:w="1383" w:type="dxa"/>
          </w:tcPr>
          <w:p w:rsidR="00604449" w:rsidP="00254CC7" w:rsidRDefault="006B1EA9" w14:paraId="15B05FFA" w14:textId="53E0D473">
            <w:pPr>
              <w:pStyle w:val="TableBody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CG</w:t>
            </w:r>
          </w:p>
        </w:tc>
        <w:tc>
          <w:tcPr>
            <w:tcW w:w="5478" w:type="dxa"/>
            <w:gridSpan w:val="2"/>
          </w:tcPr>
          <w:p w:rsidRPr="00A2371B" w:rsidR="00604449" w:rsidP="00116A70" w:rsidRDefault="006B1EA9" w14:paraId="2A5EB491" w14:textId="2F550562">
            <w:pPr>
              <w:pStyle w:val="TableBody"/>
              <w:tabs>
                <w:tab w:val="left" w:pos="780"/>
              </w:tabs>
              <w:rPr>
                <w:color w:val="auto"/>
                <w:sz w:val="22"/>
                <w:szCs w:val="22"/>
              </w:rPr>
            </w:pPr>
            <w:r w:rsidRPr="00A2371B">
              <w:rPr>
                <w:color w:val="auto"/>
                <w:sz w:val="22"/>
                <w:szCs w:val="22"/>
              </w:rPr>
              <w:t>Code Administrator, National Grid Electricity System Operator (NGESO</w:t>
            </w:r>
            <w:r>
              <w:rPr>
                <w:color w:val="auto"/>
                <w:sz w:val="22"/>
                <w:szCs w:val="22"/>
              </w:rPr>
              <w:t>) Observer</w:t>
            </w:r>
          </w:p>
        </w:tc>
      </w:tr>
      <w:bookmarkEnd w:id="0"/>
      <w:tr w:rsidRPr="00881603" w:rsidR="00B00D94" w:rsidTr="00DA646F" w14:paraId="54DFAC65" w14:textId="77777777">
        <w:trPr>
          <w:gridAfter w:val="1"/>
          <w:wAfter w:w="83" w:type="dxa"/>
        </w:trPr>
        <w:tc>
          <w:tcPr>
            <w:tcW w:w="3544" w:type="dxa"/>
          </w:tcPr>
          <w:p w:rsidRPr="00881603" w:rsidR="00B00D94" w:rsidP="00B00D94" w:rsidRDefault="00B00D94" w14:paraId="5D8D6CF1" w14:textId="183AA37E">
            <w:pPr>
              <w:pStyle w:val="TableBody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Jamie Webb</w:t>
            </w:r>
          </w:p>
        </w:tc>
        <w:tc>
          <w:tcPr>
            <w:tcW w:w="1383" w:type="dxa"/>
          </w:tcPr>
          <w:p w:rsidRPr="00881603" w:rsidR="00B00D94" w:rsidP="00B00D94" w:rsidRDefault="00D861F2" w14:paraId="15993CFC" w14:textId="7A8FE470">
            <w:pPr>
              <w:pStyle w:val="TableBody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JW</w:t>
            </w:r>
          </w:p>
        </w:tc>
        <w:tc>
          <w:tcPr>
            <w:tcW w:w="5478" w:type="dxa"/>
            <w:gridSpan w:val="2"/>
          </w:tcPr>
          <w:p w:rsidRPr="00881603" w:rsidR="00B00D94" w:rsidP="00B00D94" w:rsidRDefault="00B00D94" w14:paraId="32C54473" w14:textId="11F933C0">
            <w:pPr>
              <w:pStyle w:val="TableBody"/>
              <w:rPr>
                <w:color w:val="auto"/>
                <w:sz w:val="22"/>
                <w:szCs w:val="22"/>
              </w:rPr>
            </w:pPr>
            <w:r w:rsidRPr="00A2371B">
              <w:rPr>
                <w:color w:val="auto"/>
                <w:sz w:val="22"/>
                <w:szCs w:val="22"/>
              </w:rPr>
              <w:t>National Grid Electricity System Operator (NGESO)</w:t>
            </w:r>
            <w:r>
              <w:rPr>
                <w:color w:val="auto"/>
                <w:lang w:val="en-NZ"/>
              </w:rPr>
              <w:t xml:space="preserve"> </w:t>
            </w:r>
          </w:p>
        </w:tc>
      </w:tr>
      <w:tr w:rsidRPr="00881603" w:rsidR="00A279C6" w:rsidTr="00DA646F" w14:paraId="2EDE60C8" w14:textId="77777777">
        <w:trPr>
          <w:gridAfter w:val="1"/>
          <w:wAfter w:w="83" w:type="dxa"/>
        </w:trPr>
        <w:tc>
          <w:tcPr>
            <w:tcW w:w="3544" w:type="dxa"/>
          </w:tcPr>
          <w:p w:rsidRPr="00881603" w:rsidR="00A279C6" w:rsidP="00A279C6" w:rsidRDefault="00A279C6" w14:paraId="23E57682" w14:textId="541BEC08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Terry Baldwin</w:t>
            </w:r>
          </w:p>
        </w:tc>
        <w:tc>
          <w:tcPr>
            <w:tcW w:w="1383" w:type="dxa"/>
          </w:tcPr>
          <w:p w:rsidRPr="00881603" w:rsidR="00A279C6" w:rsidP="00A279C6" w:rsidRDefault="00A279C6" w14:paraId="35002E92" w14:textId="4E3ACAC5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TB</w:t>
            </w:r>
          </w:p>
        </w:tc>
        <w:tc>
          <w:tcPr>
            <w:tcW w:w="5478" w:type="dxa"/>
            <w:gridSpan w:val="2"/>
          </w:tcPr>
          <w:p w:rsidRPr="00881603" w:rsidR="00A279C6" w:rsidP="00A279C6" w:rsidRDefault="00A279C6" w14:paraId="63076C9B" w14:textId="2042F836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National Grid Electricity System Operator (NGESO) (Alternate)</w:t>
            </w:r>
          </w:p>
        </w:tc>
      </w:tr>
      <w:tr w:rsidRPr="00881603" w:rsidR="00A279C6" w:rsidTr="00DA646F" w14:paraId="3D4DCBCA" w14:textId="77777777">
        <w:trPr>
          <w:gridAfter w:val="1"/>
          <w:wAfter w:w="83" w:type="dxa"/>
        </w:trPr>
        <w:tc>
          <w:tcPr>
            <w:tcW w:w="3544" w:type="dxa"/>
          </w:tcPr>
          <w:p w:rsidRPr="00881603" w:rsidR="00A279C6" w:rsidP="00A279C6" w:rsidRDefault="00A279C6" w14:paraId="2433B6C5" w14:textId="4081B591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Neil Sandison</w:t>
            </w:r>
          </w:p>
        </w:tc>
        <w:tc>
          <w:tcPr>
            <w:tcW w:w="1383" w:type="dxa"/>
          </w:tcPr>
          <w:p w:rsidRPr="00881603" w:rsidR="00A279C6" w:rsidP="00A279C6" w:rsidRDefault="00A279C6" w14:paraId="6EF75C6F" w14:textId="4B1F58E3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NS</w:t>
            </w:r>
          </w:p>
        </w:tc>
        <w:tc>
          <w:tcPr>
            <w:tcW w:w="5478" w:type="dxa"/>
            <w:gridSpan w:val="2"/>
          </w:tcPr>
          <w:p w:rsidRPr="00881603" w:rsidR="00A279C6" w:rsidP="00A279C6" w:rsidRDefault="00A279C6" w14:paraId="22A2095C" w14:textId="4438F095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Scottish Hydro Electric Transmission plc. (SHET)</w:t>
            </w:r>
          </w:p>
        </w:tc>
      </w:tr>
      <w:tr w:rsidRPr="00881603" w:rsidR="009001A8" w:rsidTr="00DA646F" w14:paraId="4B5947C7" w14:textId="77777777">
        <w:trPr>
          <w:gridAfter w:val="1"/>
          <w:wAfter w:w="83" w:type="dxa"/>
        </w:trPr>
        <w:tc>
          <w:tcPr>
            <w:tcW w:w="3544" w:type="dxa"/>
          </w:tcPr>
          <w:p w:rsidRPr="00A279C6" w:rsidR="009001A8" w:rsidP="00A279C6" w:rsidRDefault="009001A8" w14:paraId="5F824DD8" w14:textId="360A083E">
            <w:pPr>
              <w:pStyle w:val="TableBody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Michelle MacDonald Sandison</w:t>
            </w:r>
          </w:p>
        </w:tc>
        <w:tc>
          <w:tcPr>
            <w:tcW w:w="1383" w:type="dxa"/>
          </w:tcPr>
          <w:p w:rsidRPr="00A279C6" w:rsidR="009001A8" w:rsidP="00A279C6" w:rsidRDefault="009001A8" w14:paraId="24F130B6" w14:textId="46C7FD92">
            <w:pPr>
              <w:pStyle w:val="TableBody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MMS</w:t>
            </w:r>
          </w:p>
        </w:tc>
        <w:tc>
          <w:tcPr>
            <w:tcW w:w="5478" w:type="dxa"/>
            <w:gridSpan w:val="2"/>
          </w:tcPr>
          <w:p w:rsidRPr="00A279C6" w:rsidR="009001A8" w:rsidP="00A279C6" w:rsidRDefault="00DA646F" w14:paraId="53E67668" w14:textId="36E8A42A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Scottish Hydro Electric Transmission plc. (SHET)</w:t>
            </w:r>
          </w:p>
        </w:tc>
      </w:tr>
      <w:tr w:rsidRPr="00881603" w:rsidR="00A279C6" w:rsidTr="00DA646F" w14:paraId="2085120D" w14:textId="77777777">
        <w:trPr>
          <w:gridAfter w:val="1"/>
          <w:wAfter w:w="83" w:type="dxa"/>
        </w:trPr>
        <w:tc>
          <w:tcPr>
            <w:tcW w:w="3544" w:type="dxa"/>
          </w:tcPr>
          <w:p w:rsidRPr="00881603" w:rsidR="00A279C6" w:rsidP="00A279C6" w:rsidRDefault="00A279C6" w14:paraId="6C8FD527" w14:textId="0CA1D4CF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Milorad Dobrijevic</w:t>
            </w:r>
          </w:p>
        </w:tc>
        <w:tc>
          <w:tcPr>
            <w:tcW w:w="1383" w:type="dxa"/>
          </w:tcPr>
          <w:p w:rsidRPr="00881603" w:rsidR="00A279C6" w:rsidP="00A279C6" w:rsidRDefault="00A279C6" w14:paraId="64F13206" w14:textId="376DC298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MD</w:t>
            </w:r>
          </w:p>
        </w:tc>
        <w:tc>
          <w:tcPr>
            <w:tcW w:w="5478" w:type="dxa"/>
            <w:gridSpan w:val="2"/>
          </w:tcPr>
          <w:p w:rsidRPr="00881603" w:rsidR="00A279C6" w:rsidP="00A279C6" w:rsidRDefault="00A279C6" w14:paraId="14190FEF" w14:textId="69F4DF6C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Scottish Power Transmission plc. (SPT)</w:t>
            </w:r>
            <w:r w:rsidR="003E2813">
              <w:rPr>
                <w:color w:val="auto"/>
                <w:sz w:val="22"/>
                <w:szCs w:val="22"/>
              </w:rPr>
              <w:t xml:space="preserve"> Alternate</w:t>
            </w:r>
          </w:p>
        </w:tc>
      </w:tr>
      <w:tr w:rsidRPr="00881603" w:rsidR="003E2813" w:rsidTr="00DA646F" w14:paraId="3FA1DB8A" w14:textId="77777777">
        <w:trPr>
          <w:gridAfter w:val="1"/>
          <w:wAfter w:w="83" w:type="dxa"/>
        </w:trPr>
        <w:tc>
          <w:tcPr>
            <w:tcW w:w="3544" w:type="dxa"/>
          </w:tcPr>
          <w:p w:rsidRPr="00A279C6" w:rsidR="003E2813" w:rsidP="00A279C6" w:rsidRDefault="003E2813" w14:paraId="0A9EC28D" w14:textId="11E1FB06">
            <w:pPr>
              <w:pStyle w:val="TableBody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Martin Cammidge</w:t>
            </w:r>
          </w:p>
        </w:tc>
        <w:tc>
          <w:tcPr>
            <w:tcW w:w="1383" w:type="dxa"/>
          </w:tcPr>
          <w:p w:rsidRPr="00A279C6" w:rsidR="003E2813" w:rsidP="00A279C6" w:rsidRDefault="003E2813" w14:paraId="079A45B6" w14:textId="1805982A">
            <w:pPr>
              <w:pStyle w:val="TableBody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MC</w:t>
            </w:r>
          </w:p>
        </w:tc>
        <w:tc>
          <w:tcPr>
            <w:tcW w:w="5478" w:type="dxa"/>
            <w:gridSpan w:val="2"/>
          </w:tcPr>
          <w:p w:rsidRPr="00A279C6" w:rsidR="003E2813" w:rsidP="00A279C6" w:rsidRDefault="003E2813" w14:paraId="44710A38" w14:textId="15F9250B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Scottish Power Transmission plc. (SPT)</w:t>
            </w:r>
          </w:p>
        </w:tc>
      </w:tr>
      <w:tr w:rsidRPr="00881603" w:rsidR="00A279C6" w:rsidTr="00DA646F" w14:paraId="58A4B9AC" w14:textId="77777777">
        <w:trPr>
          <w:gridAfter w:val="1"/>
          <w:wAfter w:w="83" w:type="dxa"/>
        </w:trPr>
        <w:tc>
          <w:tcPr>
            <w:tcW w:w="3544" w:type="dxa"/>
          </w:tcPr>
          <w:p w:rsidRPr="00881603" w:rsidR="00A279C6" w:rsidP="00A279C6" w:rsidRDefault="00A279C6" w14:paraId="3802C0E4" w14:textId="49DCD2FF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lastRenderedPageBreak/>
              <w:t>Mike Lee</w:t>
            </w:r>
          </w:p>
        </w:tc>
        <w:tc>
          <w:tcPr>
            <w:tcW w:w="1383" w:type="dxa"/>
          </w:tcPr>
          <w:p w:rsidRPr="00881603" w:rsidR="00A279C6" w:rsidP="00A279C6" w:rsidRDefault="00A279C6" w14:paraId="5CAEB5E8" w14:textId="37976916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ML</w:t>
            </w:r>
          </w:p>
        </w:tc>
        <w:tc>
          <w:tcPr>
            <w:tcW w:w="5478" w:type="dxa"/>
            <w:gridSpan w:val="2"/>
          </w:tcPr>
          <w:p w:rsidRPr="00881603" w:rsidR="00A279C6" w:rsidP="00A279C6" w:rsidRDefault="00A279C6" w14:paraId="35855F45" w14:textId="3B24CF91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 xml:space="preserve">Offshore Transmission Owner (OFTO) </w:t>
            </w:r>
          </w:p>
        </w:tc>
      </w:tr>
      <w:tr w:rsidRPr="00881603" w:rsidR="00A279C6" w:rsidTr="00DA646F" w14:paraId="728E4E97" w14:textId="77777777">
        <w:trPr>
          <w:gridAfter w:val="1"/>
          <w:wAfter w:w="83" w:type="dxa"/>
        </w:trPr>
        <w:tc>
          <w:tcPr>
            <w:tcW w:w="3544" w:type="dxa"/>
          </w:tcPr>
          <w:p w:rsidRPr="00881603" w:rsidR="00A279C6" w:rsidP="00A279C6" w:rsidRDefault="00A279C6" w14:paraId="4273F2FF" w14:textId="46A752C6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Joel Matthews</w:t>
            </w:r>
          </w:p>
        </w:tc>
        <w:tc>
          <w:tcPr>
            <w:tcW w:w="1383" w:type="dxa"/>
          </w:tcPr>
          <w:p w:rsidRPr="00881603" w:rsidR="00A279C6" w:rsidP="00A279C6" w:rsidRDefault="00A279C6" w14:paraId="753DEF9C" w14:textId="1C1F5158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JM</w:t>
            </w:r>
          </w:p>
        </w:tc>
        <w:tc>
          <w:tcPr>
            <w:tcW w:w="5478" w:type="dxa"/>
            <w:gridSpan w:val="2"/>
          </w:tcPr>
          <w:p w:rsidRPr="00881603" w:rsidR="00A279C6" w:rsidP="00A279C6" w:rsidRDefault="00A279C6" w14:paraId="641E1EBE" w14:textId="0E3BCBB7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Offshore Transmission Owner (OFTO)</w:t>
            </w:r>
          </w:p>
        </w:tc>
      </w:tr>
      <w:tr w:rsidRPr="00881603" w:rsidR="00A279C6" w:rsidTr="00DA646F" w14:paraId="23A59F49" w14:textId="77777777">
        <w:trPr>
          <w:gridAfter w:val="1"/>
          <w:wAfter w:w="83" w:type="dxa"/>
        </w:trPr>
        <w:tc>
          <w:tcPr>
            <w:tcW w:w="3544" w:type="dxa"/>
          </w:tcPr>
          <w:p w:rsidRPr="00881603" w:rsidR="00A279C6" w:rsidP="00A279C6" w:rsidRDefault="00A279C6" w14:paraId="5869E274" w14:textId="78806785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Richard Woodward</w:t>
            </w:r>
          </w:p>
        </w:tc>
        <w:tc>
          <w:tcPr>
            <w:tcW w:w="1383" w:type="dxa"/>
          </w:tcPr>
          <w:p w:rsidRPr="00881603" w:rsidR="00A279C6" w:rsidP="00A279C6" w:rsidRDefault="00A279C6" w14:paraId="71214FAF" w14:textId="71104F40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RW</w:t>
            </w:r>
          </w:p>
        </w:tc>
        <w:tc>
          <w:tcPr>
            <w:tcW w:w="5478" w:type="dxa"/>
            <w:gridSpan w:val="2"/>
          </w:tcPr>
          <w:p w:rsidRPr="00881603" w:rsidR="00A279C6" w:rsidP="00A279C6" w:rsidRDefault="00A279C6" w14:paraId="25FADAB9" w14:textId="2702DD62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National Grid Electricity Transmission (NGET)</w:t>
            </w:r>
          </w:p>
        </w:tc>
      </w:tr>
      <w:tr w:rsidRPr="00881603" w:rsidR="00DA646F" w:rsidTr="00DA646F" w14:paraId="46C08525" w14:textId="77777777">
        <w:trPr>
          <w:gridAfter w:val="1"/>
          <w:wAfter w:w="83" w:type="dxa"/>
        </w:trPr>
        <w:tc>
          <w:tcPr>
            <w:tcW w:w="3544" w:type="dxa"/>
          </w:tcPr>
          <w:p w:rsidRPr="00A279C6" w:rsidR="00DA646F" w:rsidP="00DA646F" w:rsidRDefault="00DA646F" w14:paraId="2C16F36E" w14:textId="2DF86D3A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Ian Bottomer</w:t>
            </w:r>
          </w:p>
        </w:tc>
        <w:tc>
          <w:tcPr>
            <w:tcW w:w="1383" w:type="dxa"/>
          </w:tcPr>
          <w:p w:rsidRPr="00A279C6" w:rsidR="00DA646F" w:rsidP="00DA646F" w:rsidRDefault="00DA646F" w14:paraId="0785A0B3" w14:textId="2E8306D7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IB</w:t>
            </w:r>
          </w:p>
        </w:tc>
        <w:tc>
          <w:tcPr>
            <w:tcW w:w="5478" w:type="dxa"/>
            <w:gridSpan w:val="2"/>
          </w:tcPr>
          <w:p w:rsidRPr="00A279C6" w:rsidR="00DA646F" w:rsidP="00DA646F" w:rsidRDefault="00DA646F" w14:paraId="2C72AF6C" w14:textId="73AA257E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National Grid Electricity Transmission (NGET)</w:t>
            </w:r>
          </w:p>
        </w:tc>
      </w:tr>
      <w:tr w:rsidRPr="00881603" w:rsidR="00A279C6" w:rsidTr="00DA646F" w14:paraId="27C9FF86" w14:textId="77777777">
        <w:trPr>
          <w:gridAfter w:val="1"/>
          <w:wAfter w:w="83" w:type="dxa"/>
        </w:trPr>
        <w:tc>
          <w:tcPr>
            <w:tcW w:w="3544" w:type="dxa"/>
          </w:tcPr>
          <w:p w:rsidRPr="00881603" w:rsidR="00A279C6" w:rsidP="00A279C6" w:rsidRDefault="00A279C6" w14:paraId="23DC7037" w14:textId="19BD46DC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Nadir Hafeez</w:t>
            </w:r>
          </w:p>
        </w:tc>
        <w:tc>
          <w:tcPr>
            <w:tcW w:w="1383" w:type="dxa"/>
          </w:tcPr>
          <w:p w:rsidRPr="00881603" w:rsidR="00A279C6" w:rsidP="00A279C6" w:rsidRDefault="00A279C6" w14:paraId="5AC9A666" w14:textId="0D541C19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NH</w:t>
            </w:r>
          </w:p>
        </w:tc>
        <w:tc>
          <w:tcPr>
            <w:tcW w:w="5478" w:type="dxa"/>
            <w:gridSpan w:val="2"/>
          </w:tcPr>
          <w:p w:rsidRPr="00881603" w:rsidR="00A279C6" w:rsidP="00A279C6" w:rsidRDefault="00A279C6" w14:paraId="05018EA5" w14:textId="33F3D165">
            <w:pPr>
              <w:pStyle w:val="TableBody"/>
              <w:rPr>
                <w:color w:val="auto"/>
                <w:sz w:val="22"/>
                <w:szCs w:val="22"/>
              </w:rPr>
            </w:pPr>
            <w:r w:rsidRPr="00A279C6">
              <w:rPr>
                <w:color w:val="auto"/>
                <w:sz w:val="22"/>
                <w:szCs w:val="22"/>
              </w:rPr>
              <w:t>Authority Representative</w:t>
            </w:r>
          </w:p>
        </w:tc>
      </w:tr>
      <w:tr w:rsidRPr="00881603" w:rsidR="00DC7D0A" w:rsidTr="00DA646F" w14:paraId="732AF5E6" w14:textId="77777777">
        <w:trPr>
          <w:gridAfter w:val="1"/>
          <w:wAfter w:w="83" w:type="dxa"/>
        </w:trPr>
        <w:tc>
          <w:tcPr>
            <w:tcW w:w="3544" w:type="dxa"/>
          </w:tcPr>
          <w:p w:rsidRPr="00DC7D0A" w:rsidR="00DC7D0A" w:rsidP="00DC7D0A" w:rsidRDefault="00DC7D0A" w14:paraId="365BC1CD" w14:textId="50D11E14">
            <w:pPr>
              <w:pStyle w:val="TableBody"/>
              <w:rPr>
                <w:color w:val="auto"/>
                <w:sz w:val="22"/>
                <w:szCs w:val="22"/>
              </w:rPr>
            </w:pPr>
          </w:p>
        </w:tc>
        <w:tc>
          <w:tcPr>
            <w:tcW w:w="1383" w:type="dxa"/>
          </w:tcPr>
          <w:p w:rsidRPr="00DC7D0A" w:rsidR="00DC7D0A" w:rsidP="00DC7D0A" w:rsidRDefault="00DC7D0A" w14:paraId="7926AA5D" w14:textId="30A54EE9">
            <w:pPr>
              <w:pStyle w:val="TableBody"/>
              <w:rPr>
                <w:color w:val="auto"/>
                <w:sz w:val="22"/>
                <w:szCs w:val="22"/>
              </w:rPr>
            </w:pPr>
          </w:p>
        </w:tc>
        <w:tc>
          <w:tcPr>
            <w:tcW w:w="5478" w:type="dxa"/>
            <w:gridSpan w:val="2"/>
          </w:tcPr>
          <w:p w:rsidRPr="00DC7D0A" w:rsidR="00DC7D0A" w:rsidP="00DC7D0A" w:rsidRDefault="00DC7D0A" w14:paraId="5B62AA45" w14:textId="138356CA">
            <w:pPr>
              <w:pStyle w:val="TableBody"/>
              <w:rPr>
                <w:color w:val="auto"/>
                <w:sz w:val="22"/>
                <w:szCs w:val="22"/>
              </w:rPr>
            </w:pPr>
          </w:p>
        </w:tc>
      </w:tr>
      <w:tr w:rsidRPr="00881603" w:rsidR="00DC7D0A" w:rsidTr="00DA646F" w14:paraId="2484D111" w14:textId="77777777">
        <w:trPr>
          <w:gridAfter w:val="1"/>
          <w:wAfter w:w="83" w:type="dxa"/>
        </w:trPr>
        <w:tc>
          <w:tcPr>
            <w:tcW w:w="3544" w:type="dxa"/>
          </w:tcPr>
          <w:p w:rsidRPr="00434630" w:rsidR="00DC7D0A" w:rsidP="00DC7D0A" w:rsidRDefault="00DC7D0A" w14:paraId="7B257DAB" w14:textId="77777777">
            <w:pPr>
              <w:pStyle w:val="TableColumnHeading"/>
              <w:rPr>
                <w:b/>
                <w:bCs/>
                <w:color w:val="C00000"/>
                <w:sz w:val="24"/>
                <w:szCs w:val="24"/>
              </w:rPr>
            </w:pPr>
            <w:r w:rsidRPr="00434630">
              <w:rPr>
                <w:b/>
                <w:bCs/>
                <w:color w:val="C00000"/>
                <w:sz w:val="24"/>
                <w:szCs w:val="24"/>
              </w:rPr>
              <w:t>Apologies</w:t>
            </w:r>
          </w:p>
        </w:tc>
        <w:tc>
          <w:tcPr>
            <w:tcW w:w="1383" w:type="dxa"/>
          </w:tcPr>
          <w:p w:rsidRPr="00434630" w:rsidR="00DC7D0A" w:rsidP="00DC7D0A" w:rsidRDefault="00DC7D0A" w14:paraId="68531396" w14:textId="77777777">
            <w:pPr>
              <w:pStyle w:val="TableColumnHeading"/>
              <w:rPr>
                <w:b/>
                <w:bCs/>
                <w:color w:val="C00000"/>
                <w:sz w:val="24"/>
                <w:szCs w:val="24"/>
              </w:rPr>
            </w:pPr>
            <w:r w:rsidRPr="00434630">
              <w:rPr>
                <w:b/>
                <w:bCs/>
                <w:color w:val="C00000"/>
                <w:sz w:val="24"/>
                <w:szCs w:val="24"/>
              </w:rPr>
              <w:t>Initials</w:t>
            </w:r>
          </w:p>
        </w:tc>
        <w:tc>
          <w:tcPr>
            <w:tcW w:w="5478" w:type="dxa"/>
            <w:gridSpan w:val="2"/>
          </w:tcPr>
          <w:p w:rsidRPr="00434630" w:rsidR="00DC7D0A" w:rsidP="00DC7D0A" w:rsidRDefault="00DC7D0A" w14:paraId="5623551B" w14:textId="77777777">
            <w:pPr>
              <w:pStyle w:val="TableColumnHeading"/>
              <w:rPr>
                <w:b/>
                <w:bCs/>
                <w:color w:val="C00000"/>
                <w:sz w:val="24"/>
                <w:szCs w:val="24"/>
              </w:rPr>
            </w:pPr>
            <w:r w:rsidRPr="00434630">
              <w:rPr>
                <w:b/>
                <w:bCs/>
                <w:color w:val="C00000"/>
                <w:sz w:val="24"/>
                <w:szCs w:val="24"/>
              </w:rPr>
              <w:t>Position</w:t>
            </w:r>
          </w:p>
        </w:tc>
      </w:tr>
      <w:tr w:rsidRPr="00881603" w:rsidR="00DC7D0A" w:rsidTr="00DA646F" w14:paraId="7B3F3BBD" w14:textId="77777777">
        <w:trPr>
          <w:gridAfter w:val="1"/>
          <w:wAfter w:w="83" w:type="dxa"/>
        </w:trPr>
        <w:tc>
          <w:tcPr>
            <w:tcW w:w="3544" w:type="dxa"/>
          </w:tcPr>
          <w:p w:rsidRPr="00586651" w:rsidR="00DC7D0A" w:rsidP="00DC7D0A" w:rsidRDefault="00DC7D0A" w14:paraId="175529B1" w14:textId="1C83CEA5">
            <w:pPr>
              <w:pStyle w:val="TableColumnHeading"/>
              <w:rPr>
                <w:color w:val="auto"/>
                <w:sz w:val="22"/>
                <w:szCs w:val="22"/>
              </w:rPr>
            </w:pPr>
          </w:p>
        </w:tc>
        <w:tc>
          <w:tcPr>
            <w:tcW w:w="1383" w:type="dxa"/>
          </w:tcPr>
          <w:p w:rsidRPr="00586651" w:rsidR="00DC7D0A" w:rsidP="00DC7D0A" w:rsidRDefault="00DC7D0A" w14:paraId="392D182F" w14:textId="1C7E6F66">
            <w:pPr>
              <w:pStyle w:val="TableColumnHeading"/>
              <w:rPr>
                <w:color w:val="auto"/>
                <w:sz w:val="22"/>
                <w:szCs w:val="22"/>
              </w:rPr>
            </w:pPr>
          </w:p>
        </w:tc>
        <w:tc>
          <w:tcPr>
            <w:tcW w:w="5478" w:type="dxa"/>
            <w:gridSpan w:val="2"/>
          </w:tcPr>
          <w:p w:rsidRPr="00586651" w:rsidR="00DC7D0A" w:rsidP="00DC7D0A" w:rsidRDefault="00DC7D0A" w14:paraId="12059559" w14:textId="79891F30">
            <w:pPr>
              <w:pStyle w:val="TableColumnHeading"/>
              <w:rPr>
                <w:color w:val="auto"/>
                <w:sz w:val="22"/>
                <w:szCs w:val="22"/>
              </w:rPr>
            </w:pPr>
          </w:p>
        </w:tc>
      </w:tr>
    </w:tbl>
    <w:p w:rsidRPr="00881603" w:rsidR="00464BE2" w:rsidP="008B0D4A" w:rsidRDefault="00464BE2" w14:paraId="0EE3989F" w14:textId="4C62D68A">
      <w:pPr>
        <w:pStyle w:val="BodyText"/>
        <w:rPr>
          <w:sz w:val="22"/>
          <w:szCs w:val="22"/>
        </w:rPr>
      </w:pPr>
    </w:p>
    <w:sectPr w:rsidRPr="00881603" w:rsidR="00464BE2" w:rsidSect="00971A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135" w:right="709" w:bottom="1531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28D" w:rsidP="00A62BFF" w:rsidRDefault="00A5528D" w14:paraId="652EBED4" w14:textId="77777777">
      <w:pPr>
        <w:spacing w:after="0"/>
      </w:pPr>
      <w:r>
        <w:separator/>
      </w:r>
    </w:p>
  </w:endnote>
  <w:endnote w:type="continuationSeparator" w:id="0">
    <w:p w:rsidR="00A5528D" w:rsidP="00A62BFF" w:rsidRDefault="00A5528D" w14:paraId="501813FF" w14:textId="77777777">
      <w:pPr>
        <w:spacing w:after="0"/>
      </w:pPr>
      <w:r>
        <w:continuationSeparator/>
      </w:r>
    </w:p>
  </w:endnote>
  <w:endnote w:type="continuationNotice" w:id="1">
    <w:p w:rsidR="00A5528D" w:rsidRDefault="00A5528D" w14:paraId="68B760F2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40AB" w:rsidRDefault="000A40AB" w14:paraId="2A7E597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color="auto" w:sz="0" w:space="0"/>
        <w:bottom w:val="none" w:color="auto" w:sz="0" w:space="0"/>
        <w:insideH w:val="none" w:color="auto" w:sz="0" w:space="0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:rsidTr="00B26D29" w14:paraId="7F998D94" w14:textId="77777777">
      <w:tc>
        <w:tcPr>
          <w:tcW w:w="8789" w:type="dxa"/>
          <w:vAlign w:val="bottom"/>
        </w:tcPr>
        <w:p w:rsidR="00B26D29" w:rsidP="00DD2F95" w:rsidRDefault="00B26D29" w14:paraId="445102FF" w14:textId="5005006D">
          <w:pPr>
            <w:pStyle w:val="Footer"/>
          </w:pPr>
        </w:p>
      </w:tc>
      <w:tc>
        <w:tcPr>
          <w:tcW w:w="1699" w:type="dxa"/>
          <w:vAlign w:val="bottom"/>
        </w:tcPr>
        <w:p w:rsidR="00B26D29" w:rsidP="00B17C6A" w:rsidRDefault="00B26D29" w14:paraId="72ECC048" w14:textId="6ADAEF27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BB7E79">
            <w:t>2</w:t>
          </w:r>
          <w:r>
            <w:fldChar w:fldCharType="end"/>
          </w:r>
        </w:p>
      </w:tc>
    </w:tr>
  </w:tbl>
  <w:p w:rsidR="00B26D29" w:rsidP="00B17C6A" w:rsidRDefault="00B26D29" w14:paraId="40D957AF" w14:textId="1B765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color="auto" w:sz="0" w:space="0"/>
        <w:bottom w:val="none" w:color="auto" w:sz="0" w:space="0"/>
        <w:insideH w:val="none" w:color="auto" w:sz="0" w:space="0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:rsidTr="00B17C6A" w14:paraId="7E055A43" w14:textId="77777777">
      <w:tc>
        <w:tcPr>
          <w:tcW w:w="8789" w:type="dxa"/>
          <w:vAlign w:val="bottom"/>
        </w:tcPr>
        <w:p w:rsidR="00B26D29" w:rsidP="0029281D" w:rsidRDefault="0029281D" w14:paraId="606597D5" w14:textId="77777777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:rsidR="00B26D29" w:rsidP="00B03EE4" w:rsidRDefault="00B26D29" w14:paraId="347EC2D6" w14:textId="2776B397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BB7E79">
            <w:t>1</w:t>
          </w:r>
          <w:r>
            <w:fldChar w:fldCharType="end"/>
          </w:r>
        </w:p>
      </w:tc>
    </w:tr>
  </w:tbl>
  <w:p w:rsidR="00B26D29" w:rsidRDefault="00B26D29" w14:paraId="2E64CA55" w14:textId="1A8DB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28D" w:rsidP="00A62BFF" w:rsidRDefault="00A5528D" w14:paraId="2EA09425" w14:textId="77777777">
      <w:pPr>
        <w:spacing w:after="0"/>
      </w:pPr>
      <w:r>
        <w:separator/>
      </w:r>
    </w:p>
  </w:footnote>
  <w:footnote w:type="continuationSeparator" w:id="0">
    <w:p w:rsidR="00A5528D" w:rsidP="00A62BFF" w:rsidRDefault="00A5528D" w14:paraId="3E17439E" w14:textId="77777777">
      <w:pPr>
        <w:spacing w:after="0"/>
      </w:pPr>
      <w:r>
        <w:continuationSeparator/>
      </w:r>
    </w:p>
  </w:footnote>
  <w:footnote w:type="continuationNotice" w:id="1">
    <w:p w:rsidR="00A5528D" w:rsidRDefault="00A5528D" w14:paraId="4C760376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40AB" w:rsidRDefault="000A40AB" w14:paraId="142AB95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34E4A" w:rsidRDefault="00607BA4" w14:paraId="7750695A" w14:textId="48F0E363">
    <w:pPr>
      <w:pStyle w:val="Header"/>
    </w:pPr>
    <w:r>
      <w:drawing>
        <wp:anchor distT="0" distB="0" distL="114300" distR="114300" simplePos="0" relativeHeight="251657728" behindDoc="1" locked="0" layoutInCell="1" allowOverlap="1" wp14:anchorId="503090AE" wp14:editId="5545F1F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6264" cy="10652097"/>
          <wp:effectExtent l="0" t="0" r="7620" b="0"/>
          <wp:wrapNone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264" cy="10652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A6517C" w:rsidR="00B26D29" w:rsidP="006332B2" w:rsidRDefault="00000000" w14:paraId="0C79FBC5" w14:textId="2529DDBC">
    <w:pPr>
      <w:pStyle w:val="Header"/>
      <w:tabs>
        <w:tab w:val="left" w:pos="3260"/>
      </w:tabs>
      <w:ind w:left="0"/>
      <w:jc w:val="left"/>
    </w:pPr>
    <w:sdt>
      <w:sdtPr>
        <w:id w:val="-1537798549"/>
        <w:docPartObj>
          <w:docPartGallery w:val="Watermarks"/>
          <w:docPartUnique/>
        </w:docPartObj>
      </w:sdtPr>
      <w:sdtContent>
        <w:r>
          <w:pict w14:anchorId="406ABE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728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34E4A">
      <w:drawing>
        <wp:anchor distT="0" distB="0" distL="114300" distR="114300" simplePos="0" relativeHeight="251656704" behindDoc="1" locked="0" layoutInCell="1" allowOverlap="1" wp14:anchorId="68ED451F" wp14:editId="6C153DDA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562203" cy="1068876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32B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10" w15:restartNumberingAfterBreak="0">
    <w:nsid w:val="01251C6B"/>
    <w:multiLevelType w:val="hybridMultilevel"/>
    <w:tmpl w:val="E8968A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4724149"/>
    <w:multiLevelType w:val="hybridMultilevel"/>
    <w:tmpl w:val="F8461CFE"/>
    <w:styleLink w:val="Bullets"/>
    <w:lvl w:ilvl="0" w:tplc="4BEC291A">
      <w:start w:val="1"/>
      <w:numFmt w:val="bullet"/>
      <w:pStyle w:val="Bullet1"/>
      <w:lvlText w:val=""/>
      <w:lvlJc w:val="left"/>
      <w:pPr>
        <w:ind w:left="284" w:hanging="284"/>
      </w:pPr>
      <w:rPr>
        <w:rFonts w:hint="default" w:ascii="Symbol" w:hAnsi="Symbol"/>
        <w:color w:val="F26522" w:themeColor="accent1"/>
      </w:rPr>
    </w:lvl>
    <w:lvl w:ilvl="1" w:tplc="1D3608CC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hint="default" w:ascii="Symbol" w:hAnsi="Symbol"/>
        <w:color w:val="F26522" w:themeColor="accent1"/>
      </w:rPr>
    </w:lvl>
    <w:lvl w:ilvl="2" w:tplc="B4C67FF6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hint="default" w:ascii="Symbol" w:hAnsi="Symbol"/>
        <w:color w:val="F26522" w:themeColor="accent1"/>
      </w:rPr>
    </w:lvl>
    <w:lvl w:ilvl="3" w:tplc="9C6079EA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 w:tplc="9EFE193E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 w:tplc="CE788B3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 w:tplc="F7DC3E5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 w:tplc="2568580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 w:tplc="34B4589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08BB2431"/>
    <w:multiLevelType w:val="hybridMultilevel"/>
    <w:tmpl w:val="10F6E9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D355946"/>
    <w:multiLevelType w:val="hybridMultilevel"/>
    <w:tmpl w:val="1EA2A082"/>
    <w:lvl w:ilvl="0" w:tplc="33A6E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C0CE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26AF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B0AC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82CA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C40C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8BEB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9A4E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D18C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118B3682"/>
    <w:multiLevelType w:val="hybridMultilevel"/>
    <w:tmpl w:val="BFF6F7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1F938FF"/>
    <w:multiLevelType w:val="hybridMultilevel"/>
    <w:tmpl w:val="B3BE09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30E30D8"/>
    <w:multiLevelType w:val="hybridMultilevel"/>
    <w:tmpl w:val="AC4446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45D6F43"/>
    <w:multiLevelType w:val="hybridMultilevel"/>
    <w:tmpl w:val="5F28E8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1B716A0C"/>
    <w:multiLevelType w:val="hybridMultilevel"/>
    <w:tmpl w:val="780624F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1D836779"/>
    <w:multiLevelType w:val="hybridMultilevel"/>
    <w:tmpl w:val="CFF8E0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EEA1BE9"/>
    <w:multiLevelType w:val="hybridMultilevel"/>
    <w:tmpl w:val="C7AA6B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8260467"/>
    <w:multiLevelType w:val="hybridMultilevel"/>
    <w:tmpl w:val="064275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DD57B74"/>
    <w:multiLevelType w:val="hybridMultilevel"/>
    <w:tmpl w:val="C43A8F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48874BD"/>
    <w:multiLevelType w:val="hybridMultilevel"/>
    <w:tmpl w:val="B1663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606A80"/>
    <w:multiLevelType w:val="hybridMultilevel"/>
    <w:tmpl w:val="0DF48A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E627660"/>
    <w:multiLevelType w:val="hybridMultilevel"/>
    <w:tmpl w:val="2F923C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5A926D1"/>
    <w:multiLevelType w:val="hybridMultilevel"/>
    <w:tmpl w:val="A5DC9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303A59"/>
    <w:multiLevelType w:val="hybridMultilevel"/>
    <w:tmpl w:val="406A6E60"/>
    <w:lvl w:ilvl="0" w:tplc="7084E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F4446"/>
    <w:multiLevelType w:val="hybridMultilevel"/>
    <w:tmpl w:val="B9347D50"/>
    <w:lvl w:ilvl="0" w:tplc="12A46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B0BA5"/>
    <w:multiLevelType w:val="hybridMultilevel"/>
    <w:tmpl w:val="D024A6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1863C9B"/>
    <w:multiLevelType w:val="hybridMultilevel"/>
    <w:tmpl w:val="9C781EAE"/>
    <w:lvl w:ilvl="0" w:tplc="4F480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39CF5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13AA2C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C54E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9DCA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F0A0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83A6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22CB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7527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3" w15:restartNumberingAfterBreak="0">
    <w:nsid w:val="532458EB"/>
    <w:multiLevelType w:val="hybridMultilevel"/>
    <w:tmpl w:val="F12A63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3C879A8"/>
    <w:multiLevelType w:val="hybridMultilevel"/>
    <w:tmpl w:val="29A64C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410378B"/>
    <w:multiLevelType w:val="hybridMultilevel"/>
    <w:tmpl w:val="741CEA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C02746B"/>
    <w:multiLevelType w:val="hybridMultilevel"/>
    <w:tmpl w:val="C5DE67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C1018ED"/>
    <w:multiLevelType w:val="hybridMultilevel"/>
    <w:tmpl w:val="D6A2BF88"/>
    <w:lvl w:ilvl="0" w:tplc="55EC9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174A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0EE73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D94C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9CA1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C2A48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CE960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5D62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395AB1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8" w15:restartNumberingAfterBreak="0">
    <w:nsid w:val="5DF426A4"/>
    <w:multiLevelType w:val="hybridMultilevel"/>
    <w:tmpl w:val="34E6C8D0"/>
    <w:lvl w:ilvl="0" w:tplc="7CA42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6388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9F41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0B2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F3C8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6BEE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2D02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6266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9500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9" w15:restartNumberingAfterBreak="0">
    <w:nsid w:val="607777EA"/>
    <w:multiLevelType w:val="hybridMultilevel"/>
    <w:tmpl w:val="4F9C8D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66E5BC9"/>
    <w:multiLevelType w:val="hybridMultilevel"/>
    <w:tmpl w:val="F2541032"/>
    <w:lvl w:ilvl="0" w:tplc="C8CCC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9046C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4ACE8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2E8A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5947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8FA5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1E2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96C4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42C6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1" w15:restartNumberingAfterBreak="0">
    <w:nsid w:val="68CA5A1F"/>
    <w:multiLevelType w:val="hybridMultilevel"/>
    <w:tmpl w:val="3FDE99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9651523"/>
    <w:multiLevelType w:val="hybridMultilevel"/>
    <w:tmpl w:val="13FE52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A1610D5"/>
    <w:multiLevelType w:val="multilevel"/>
    <w:tmpl w:val="4D5C452A"/>
    <w:styleLink w:val="NumberedBullets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44" w15:restartNumberingAfterBreak="0">
    <w:nsid w:val="6AD3657F"/>
    <w:multiLevelType w:val="multilevel"/>
    <w:tmpl w:val="F8461CFE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color w:val="F265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hint="default" w:ascii="Symbol" w:hAnsi="Symbol"/>
        <w:color w:val="F265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hint="default" w:ascii="Symbol" w:hAnsi="Symbol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45" w15:restartNumberingAfterBreak="0">
    <w:nsid w:val="6C425E2D"/>
    <w:multiLevelType w:val="hybridMultilevel"/>
    <w:tmpl w:val="507053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4C907C1"/>
    <w:multiLevelType w:val="hybridMultilevel"/>
    <w:tmpl w:val="31C018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78E4D1C"/>
    <w:multiLevelType w:val="multilevel"/>
    <w:tmpl w:val="D99601FC"/>
    <w:lvl w:ilvl="0">
      <w:start w:val="1"/>
      <w:numFmt w:val="decimal"/>
      <w:pStyle w:val="NumberedBullet1"/>
      <w:lvlText w:val="%1."/>
      <w:lvlJc w:val="left"/>
      <w:pPr>
        <w:ind w:left="568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1021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30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30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3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38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292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746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4200" w:hanging="284"/>
      </w:pPr>
      <w:rPr>
        <w:rFonts w:hint="default"/>
      </w:rPr>
    </w:lvl>
  </w:abstractNum>
  <w:abstractNum w:abstractNumId="48" w15:restartNumberingAfterBreak="0">
    <w:nsid w:val="7DB13B67"/>
    <w:multiLevelType w:val="hybridMultilevel"/>
    <w:tmpl w:val="515806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3479167">
    <w:abstractNumId w:val="9"/>
  </w:num>
  <w:num w:numId="2" w16cid:durableId="308175292">
    <w:abstractNumId w:val="7"/>
  </w:num>
  <w:num w:numId="3" w16cid:durableId="1105659072">
    <w:abstractNumId w:val="6"/>
  </w:num>
  <w:num w:numId="4" w16cid:durableId="1913084364">
    <w:abstractNumId w:val="5"/>
  </w:num>
  <w:num w:numId="5" w16cid:durableId="382482314">
    <w:abstractNumId w:val="4"/>
  </w:num>
  <w:num w:numId="6" w16cid:durableId="1682466819">
    <w:abstractNumId w:val="8"/>
  </w:num>
  <w:num w:numId="7" w16cid:durableId="1855070776">
    <w:abstractNumId w:val="3"/>
  </w:num>
  <w:num w:numId="8" w16cid:durableId="1158111207">
    <w:abstractNumId w:val="2"/>
  </w:num>
  <w:num w:numId="9" w16cid:durableId="1341617833">
    <w:abstractNumId w:val="1"/>
  </w:num>
  <w:num w:numId="10" w16cid:durableId="2109035380">
    <w:abstractNumId w:val="0"/>
  </w:num>
  <w:num w:numId="11" w16cid:durableId="885600681">
    <w:abstractNumId w:val="43"/>
  </w:num>
  <w:num w:numId="12" w16cid:durableId="2083062803">
    <w:abstractNumId w:val="25"/>
  </w:num>
  <w:num w:numId="13" w16cid:durableId="38866707">
    <w:abstractNumId w:val="11"/>
  </w:num>
  <w:num w:numId="14" w16cid:durableId="1378385679">
    <w:abstractNumId w:val="47"/>
  </w:num>
  <w:num w:numId="15" w16cid:durableId="1485898466">
    <w:abstractNumId w:val="18"/>
  </w:num>
  <w:num w:numId="16" w16cid:durableId="1600068167">
    <w:abstractNumId w:val="15"/>
  </w:num>
  <w:num w:numId="17" w16cid:durableId="257829679">
    <w:abstractNumId w:val="33"/>
  </w:num>
  <w:num w:numId="18" w16cid:durableId="1370642295">
    <w:abstractNumId w:val="34"/>
  </w:num>
  <w:num w:numId="19" w16cid:durableId="489178514">
    <w:abstractNumId w:val="31"/>
  </w:num>
  <w:num w:numId="20" w16cid:durableId="2000108172">
    <w:abstractNumId w:val="35"/>
  </w:num>
  <w:num w:numId="21" w16cid:durableId="2057771511">
    <w:abstractNumId w:val="45"/>
  </w:num>
  <w:num w:numId="22" w16cid:durableId="1063718511">
    <w:abstractNumId w:val="36"/>
  </w:num>
  <w:num w:numId="23" w16cid:durableId="1028915865">
    <w:abstractNumId w:val="17"/>
  </w:num>
  <w:num w:numId="24" w16cid:durableId="1494419095">
    <w:abstractNumId w:val="12"/>
  </w:num>
  <w:num w:numId="25" w16cid:durableId="1607690472">
    <w:abstractNumId w:val="14"/>
  </w:num>
  <w:num w:numId="26" w16cid:durableId="678510218">
    <w:abstractNumId w:val="21"/>
  </w:num>
  <w:num w:numId="27" w16cid:durableId="157117589">
    <w:abstractNumId w:val="16"/>
  </w:num>
  <w:num w:numId="28" w16cid:durableId="1660959913">
    <w:abstractNumId w:val="22"/>
  </w:num>
  <w:num w:numId="29" w16cid:durableId="519198310">
    <w:abstractNumId w:val="19"/>
  </w:num>
  <w:num w:numId="30" w16cid:durableId="198326776">
    <w:abstractNumId w:val="38"/>
  </w:num>
  <w:num w:numId="31" w16cid:durableId="1783845157">
    <w:abstractNumId w:val="37"/>
  </w:num>
  <w:num w:numId="32" w16cid:durableId="1262180449">
    <w:abstractNumId w:val="13"/>
  </w:num>
  <w:num w:numId="33" w16cid:durableId="1269005045">
    <w:abstractNumId w:val="23"/>
  </w:num>
  <w:num w:numId="34" w16cid:durableId="967664881">
    <w:abstractNumId w:val="32"/>
  </w:num>
  <w:num w:numId="35" w16cid:durableId="361636023">
    <w:abstractNumId w:val="40"/>
  </w:num>
  <w:num w:numId="36" w16cid:durableId="301617097">
    <w:abstractNumId w:val="44"/>
  </w:num>
  <w:num w:numId="37" w16cid:durableId="938105139">
    <w:abstractNumId w:val="41"/>
  </w:num>
  <w:num w:numId="38" w16cid:durableId="2062901655">
    <w:abstractNumId w:val="42"/>
  </w:num>
  <w:num w:numId="39" w16cid:durableId="167909761">
    <w:abstractNumId w:val="28"/>
  </w:num>
  <w:num w:numId="40" w16cid:durableId="274137357">
    <w:abstractNumId w:val="24"/>
  </w:num>
  <w:num w:numId="41" w16cid:durableId="1010065250">
    <w:abstractNumId w:val="30"/>
  </w:num>
  <w:num w:numId="42" w16cid:durableId="1421217728">
    <w:abstractNumId w:val="27"/>
  </w:num>
  <w:num w:numId="43" w16cid:durableId="1795518746">
    <w:abstractNumId w:val="29"/>
  </w:num>
  <w:num w:numId="44" w16cid:durableId="347952829">
    <w:abstractNumId w:val="39"/>
  </w:num>
  <w:num w:numId="45" w16cid:durableId="1542476504">
    <w:abstractNumId w:val="10"/>
  </w:num>
  <w:num w:numId="46" w16cid:durableId="1368410277">
    <w:abstractNumId w:val="48"/>
  </w:num>
  <w:num w:numId="47" w16cid:durableId="220138157">
    <w:abstractNumId w:val="26"/>
  </w:num>
  <w:num w:numId="48" w16cid:durableId="1359046844">
    <w:abstractNumId w:val="20"/>
  </w:num>
  <w:num w:numId="49" w16cid:durableId="1345866584">
    <w:abstractNumId w:val="46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5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93"/>
    <w:rsid w:val="0000092C"/>
    <w:rsid w:val="00000B14"/>
    <w:rsid w:val="00000C19"/>
    <w:rsid w:val="00000C2B"/>
    <w:rsid w:val="000016C3"/>
    <w:rsid w:val="000017C7"/>
    <w:rsid w:val="00001802"/>
    <w:rsid w:val="00002277"/>
    <w:rsid w:val="000025A4"/>
    <w:rsid w:val="000028D8"/>
    <w:rsid w:val="00004FA9"/>
    <w:rsid w:val="00006949"/>
    <w:rsid w:val="00007028"/>
    <w:rsid w:val="00007D1B"/>
    <w:rsid w:val="000110E6"/>
    <w:rsid w:val="0001159C"/>
    <w:rsid w:val="00011992"/>
    <w:rsid w:val="00011C52"/>
    <w:rsid w:val="0001365D"/>
    <w:rsid w:val="00013752"/>
    <w:rsid w:val="000137DB"/>
    <w:rsid w:val="000146A0"/>
    <w:rsid w:val="0001555C"/>
    <w:rsid w:val="00015A2A"/>
    <w:rsid w:val="000173A8"/>
    <w:rsid w:val="000173D7"/>
    <w:rsid w:val="00020360"/>
    <w:rsid w:val="00020BAD"/>
    <w:rsid w:val="00020D6B"/>
    <w:rsid w:val="00021319"/>
    <w:rsid w:val="000213BA"/>
    <w:rsid w:val="000218CE"/>
    <w:rsid w:val="00021CD0"/>
    <w:rsid w:val="00021E4C"/>
    <w:rsid w:val="00022819"/>
    <w:rsid w:val="00022B39"/>
    <w:rsid w:val="00023441"/>
    <w:rsid w:val="00023E7E"/>
    <w:rsid w:val="0002463D"/>
    <w:rsid w:val="000246B0"/>
    <w:rsid w:val="00024742"/>
    <w:rsid w:val="000248EA"/>
    <w:rsid w:val="000254D5"/>
    <w:rsid w:val="00026228"/>
    <w:rsid w:val="00026688"/>
    <w:rsid w:val="00027222"/>
    <w:rsid w:val="000275C0"/>
    <w:rsid w:val="00027845"/>
    <w:rsid w:val="00030017"/>
    <w:rsid w:val="00030548"/>
    <w:rsid w:val="00030B4F"/>
    <w:rsid w:val="00031305"/>
    <w:rsid w:val="0003139B"/>
    <w:rsid w:val="0003172F"/>
    <w:rsid w:val="00031D64"/>
    <w:rsid w:val="00032376"/>
    <w:rsid w:val="000324C4"/>
    <w:rsid w:val="0003395B"/>
    <w:rsid w:val="00033990"/>
    <w:rsid w:val="00034DE8"/>
    <w:rsid w:val="00036A89"/>
    <w:rsid w:val="00036E0D"/>
    <w:rsid w:val="00036ECA"/>
    <w:rsid w:val="00037D0E"/>
    <w:rsid w:val="0004035C"/>
    <w:rsid w:val="00041BFC"/>
    <w:rsid w:val="000421C8"/>
    <w:rsid w:val="0004277D"/>
    <w:rsid w:val="00043B8F"/>
    <w:rsid w:val="0004436B"/>
    <w:rsid w:val="00044539"/>
    <w:rsid w:val="00044793"/>
    <w:rsid w:val="00044DA4"/>
    <w:rsid w:val="0004599D"/>
    <w:rsid w:val="00046FB9"/>
    <w:rsid w:val="00047614"/>
    <w:rsid w:val="00047CA9"/>
    <w:rsid w:val="000501BC"/>
    <w:rsid w:val="000502F2"/>
    <w:rsid w:val="00053545"/>
    <w:rsid w:val="00053697"/>
    <w:rsid w:val="00053A4B"/>
    <w:rsid w:val="000547B8"/>
    <w:rsid w:val="00055072"/>
    <w:rsid w:val="000555C4"/>
    <w:rsid w:val="000556E6"/>
    <w:rsid w:val="000559B4"/>
    <w:rsid w:val="0006181C"/>
    <w:rsid w:val="00061AA8"/>
    <w:rsid w:val="00061FBD"/>
    <w:rsid w:val="00062681"/>
    <w:rsid w:val="00062B81"/>
    <w:rsid w:val="00062B8A"/>
    <w:rsid w:val="00062E14"/>
    <w:rsid w:val="00063385"/>
    <w:rsid w:val="0006373B"/>
    <w:rsid w:val="000638EF"/>
    <w:rsid w:val="00063CFD"/>
    <w:rsid w:val="00064346"/>
    <w:rsid w:val="000648EF"/>
    <w:rsid w:val="000652B0"/>
    <w:rsid w:val="0006536F"/>
    <w:rsid w:val="00065619"/>
    <w:rsid w:val="00065C15"/>
    <w:rsid w:val="00066ABB"/>
    <w:rsid w:val="00067FC7"/>
    <w:rsid w:val="00070069"/>
    <w:rsid w:val="00070BFC"/>
    <w:rsid w:val="00070EFE"/>
    <w:rsid w:val="000714E6"/>
    <w:rsid w:val="00071E73"/>
    <w:rsid w:val="00071FE5"/>
    <w:rsid w:val="00072FFA"/>
    <w:rsid w:val="00073245"/>
    <w:rsid w:val="00073AA7"/>
    <w:rsid w:val="00073F44"/>
    <w:rsid w:val="00075E5C"/>
    <w:rsid w:val="00076586"/>
    <w:rsid w:val="000772BB"/>
    <w:rsid w:val="000806C8"/>
    <w:rsid w:val="00080E82"/>
    <w:rsid w:val="00081106"/>
    <w:rsid w:val="000816B3"/>
    <w:rsid w:val="000817C6"/>
    <w:rsid w:val="00081917"/>
    <w:rsid w:val="00081F84"/>
    <w:rsid w:val="00081FD6"/>
    <w:rsid w:val="00082058"/>
    <w:rsid w:val="000821BE"/>
    <w:rsid w:val="00082A36"/>
    <w:rsid w:val="00083770"/>
    <w:rsid w:val="0008389B"/>
    <w:rsid w:val="00083974"/>
    <w:rsid w:val="00083E12"/>
    <w:rsid w:val="000847DC"/>
    <w:rsid w:val="00084C5F"/>
    <w:rsid w:val="0008565C"/>
    <w:rsid w:val="00087020"/>
    <w:rsid w:val="0008712F"/>
    <w:rsid w:val="00090DE2"/>
    <w:rsid w:val="00090EA7"/>
    <w:rsid w:val="00091026"/>
    <w:rsid w:val="00091861"/>
    <w:rsid w:val="000919CE"/>
    <w:rsid w:val="0009211E"/>
    <w:rsid w:val="000926AF"/>
    <w:rsid w:val="0009276B"/>
    <w:rsid w:val="00092C02"/>
    <w:rsid w:val="00092D2F"/>
    <w:rsid w:val="00093369"/>
    <w:rsid w:val="00093D09"/>
    <w:rsid w:val="000946F1"/>
    <w:rsid w:val="00094CA1"/>
    <w:rsid w:val="00094E5F"/>
    <w:rsid w:val="00094F88"/>
    <w:rsid w:val="000957A9"/>
    <w:rsid w:val="0009609C"/>
    <w:rsid w:val="000966D4"/>
    <w:rsid w:val="000976F0"/>
    <w:rsid w:val="00097759"/>
    <w:rsid w:val="00097887"/>
    <w:rsid w:val="00097AE9"/>
    <w:rsid w:val="00097FED"/>
    <w:rsid w:val="000A1C65"/>
    <w:rsid w:val="000A2C20"/>
    <w:rsid w:val="000A2F8E"/>
    <w:rsid w:val="000A4075"/>
    <w:rsid w:val="000A40AB"/>
    <w:rsid w:val="000A436A"/>
    <w:rsid w:val="000A4598"/>
    <w:rsid w:val="000A4C07"/>
    <w:rsid w:val="000A6112"/>
    <w:rsid w:val="000A62B9"/>
    <w:rsid w:val="000A65E6"/>
    <w:rsid w:val="000A6732"/>
    <w:rsid w:val="000A72F8"/>
    <w:rsid w:val="000B0B70"/>
    <w:rsid w:val="000B0F9C"/>
    <w:rsid w:val="000B19B2"/>
    <w:rsid w:val="000B1AA9"/>
    <w:rsid w:val="000B296B"/>
    <w:rsid w:val="000B304C"/>
    <w:rsid w:val="000B3D6D"/>
    <w:rsid w:val="000B3F97"/>
    <w:rsid w:val="000B475E"/>
    <w:rsid w:val="000B47EB"/>
    <w:rsid w:val="000B4D8B"/>
    <w:rsid w:val="000B4F19"/>
    <w:rsid w:val="000B5338"/>
    <w:rsid w:val="000B54A4"/>
    <w:rsid w:val="000B5554"/>
    <w:rsid w:val="000B6756"/>
    <w:rsid w:val="000B6A4C"/>
    <w:rsid w:val="000B78CE"/>
    <w:rsid w:val="000B7B9E"/>
    <w:rsid w:val="000B7E99"/>
    <w:rsid w:val="000C0D0A"/>
    <w:rsid w:val="000C118A"/>
    <w:rsid w:val="000C142D"/>
    <w:rsid w:val="000C2552"/>
    <w:rsid w:val="000C3466"/>
    <w:rsid w:val="000C35E2"/>
    <w:rsid w:val="000C40C8"/>
    <w:rsid w:val="000C4EAC"/>
    <w:rsid w:val="000C5017"/>
    <w:rsid w:val="000C53DB"/>
    <w:rsid w:val="000C5A49"/>
    <w:rsid w:val="000C5E5E"/>
    <w:rsid w:val="000C61B3"/>
    <w:rsid w:val="000C64F6"/>
    <w:rsid w:val="000C6580"/>
    <w:rsid w:val="000C66C7"/>
    <w:rsid w:val="000C6A6D"/>
    <w:rsid w:val="000C6A70"/>
    <w:rsid w:val="000C6BB9"/>
    <w:rsid w:val="000C6D08"/>
    <w:rsid w:val="000C7C02"/>
    <w:rsid w:val="000D16EC"/>
    <w:rsid w:val="000D2220"/>
    <w:rsid w:val="000D26B7"/>
    <w:rsid w:val="000D3420"/>
    <w:rsid w:val="000D3A7B"/>
    <w:rsid w:val="000D3C1A"/>
    <w:rsid w:val="000D3E58"/>
    <w:rsid w:val="000D4C01"/>
    <w:rsid w:val="000D65A7"/>
    <w:rsid w:val="000E045E"/>
    <w:rsid w:val="000E0577"/>
    <w:rsid w:val="000E068A"/>
    <w:rsid w:val="000E1529"/>
    <w:rsid w:val="000E1C0F"/>
    <w:rsid w:val="000E1E1E"/>
    <w:rsid w:val="000E1ECB"/>
    <w:rsid w:val="000E3824"/>
    <w:rsid w:val="000E38E7"/>
    <w:rsid w:val="000E43B5"/>
    <w:rsid w:val="000E46C7"/>
    <w:rsid w:val="000E496F"/>
    <w:rsid w:val="000E4E14"/>
    <w:rsid w:val="000E5122"/>
    <w:rsid w:val="000E5E35"/>
    <w:rsid w:val="000E6380"/>
    <w:rsid w:val="000E6BAC"/>
    <w:rsid w:val="000E6C6B"/>
    <w:rsid w:val="000E76CC"/>
    <w:rsid w:val="000F033D"/>
    <w:rsid w:val="000F0452"/>
    <w:rsid w:val="000F120C"/>
    <w:rsid w:val="000F1892"/>
    <w:rsid w:val="000F1FA6"/>
    <w:rsid w:val="000F224C"/>
    <w:rsid w:val="000F25DE"/>
    <w:rsid w:val="000F25E6"/>
    <w:rsid w:val="000F2603"/>
    <w:rsid w:val="000F2827"/>
    <w:rsid w:val="000F2ECE"/>
    <w:rsid w:val="000F3992"/>
    <w:rsid w:val="000F3E38"/>
    <w:rsid w:val="000F46F9"/>
    <w:rsid w:val="000F4AC0"/>
    <w:rsid w:val="000F4BB4"/>
    <w:rsid w:val="000F548A"/>
    <w:rsid w:val="000F5BA5"/>
    <w:rsid w:val="000F5DF1"/>
    <w:rsid w:val="000F65D6"/>
    <w:rsid w:val="000F67B8"/>
    <w:rsid w:val="000F7F25"/>
    <w:rsid w:val="00101156"/>
    <w:rsid w:val="00101158"/>
    <w:rsid w:val="001026AD"/>
    <w:rsid w:val="00103032"/>
    <w:rsid w:val="0010311E"/>
    <w:rsid w:val="00103812"/>
    <w:rsid w:val="00103DA4"/>
    <w:rsid w:val="00105443"/>
    <w:rsid w:val="001060D4"/>
    <w:rsid w:val="00106979"/>
    <w:rsid w:val="00106B84"/>
    <w:rsid w:val="00107802"/>
    <w:rsid w:val="00107C4C"/>
    <w:rsid w:val="00107D18"/>
    <w:rsid w:val="00110513"/>
    <w:rsid w:val="0011088D"/>
    <w:rsid w:val="00110991"/>
    <w:rsid w:val="00110F32"/>
    <w:rsid w:val="00112C46"/>
    <w:rsid w:val="001137FB"/>
    <w:rsid w:val="0011389F"/>
    <w:rsid w:val="00113BF5"/>
    <w:rsid w:val="00113CB3"/>
    <w:rsid w:val="00113F39"/>
    <w:rsid w:val="00113F89"/>
    <w:rsid w:val="0011423A"/>
    <w:rsid w:val="001143E2"/>
    <w:rsid w:val="001145E7"/>
    <w:rsid w:val="00114985"/>
    <w:rsid w:val="001152CB"/>
    <w:rsid w:val="001155B3"/>
    <w:rsid w:val="00115F57"/>
    <w:rsid w:val="00116009"/>
    <w:rsid w:val="00116880"/>
    <w:rsid w:val="00116917"/>
    <w:rsid w:val="00116A70"/>
    <w:rsid w:val="001173F1"/>
    <w:rsid w:val="001179C1"/>
    <w:rsid w:val="00117DA6"/>
    <w:rsid w:val="00120547"/>
    <w:rsid w:val="00121218"/>
    <w:rsid w:val="0012135B"/>
    <w:rsid w:val="001222EA"/>
    <w:rsid w:val="00123DB3"/>
    <w:rsid w:val="0012443F"/>
    <w:rsid w:val="00124678"/>
    <w:rsid w:val="0012490D"/>
    <w:rsid w:val="00124925"/>
    <w:rsid w:val="001258BB"/>
    <w:rsid w:val="00127430"/>
    <w:rsid w:val="00127759"/>
    <w:rsid w:val="001300E5"/>
    <w:rsid w:val="001309C6"/>
    <w:rsid w:val="00130B10"/>
    <w:rsid w:val="00130F65"/>
    <w:rsid w:val="001321D1"/>
    <w:rsid w:val="00132C86"/>
    <w:rsid w:val="00133748"/>
    <w:rsid w:val="00133F89"/>
    <w:rsid w:val="00134043"/>
    <w:rsid w:val="001340C9"/>
    <w:rsid w:val="001347A6"/>
    <w:rsid w:val="001349FB"/>
    <w:rsid w:val="00134AC2"/>
    <w:rsid w:val="00134AF9"/>
    <w:rsid w:val="00134F82"/>
    <w:rsid w:val="00135D62"/>
    <w:rsid w:val="00135E00"/>
    <w:rsid w:val="0013648C"/>
    <w:rsid w:val="0013659A"/>
    <w:rsid w:val="001368EE"/>
    <w:rsid w:val="00136B6F"/>
    <w:rsid w:val="00137810"/>
    <w:rsid w:val="00137D1B"/>
    <w:rsid w:val="00137D9E"/>
    <w:rsid w:val="00137F1A"/>
    <w:rsid w:val="001401A8"/>
    <w:rsid w:val="00140584"/>
    <w:rsid w:val="0014105D"/>
    <w:rsid w:val="00141065"/>
    <w:rsid w:val="00141368"/>
    <w:rsid w:val="0014185A"/>
    <w:rsid w:val="00141B3D"/>
    <w:rsid w:val="0014238F"/>
    <w:rsid w:val="001425A3"/>
    <w:rsid w:val="001426CA"/>
    <w:rsid w:val="001426F9"/>
    <w:rsid w:val="0014293F"/>
    <w:rsid w:val="001442A5"/>
    <w:rsid w:val="001446CA"/>
    <w:rsid w:val="00144C22"/>
    <w:rsid w:val="00144D31"/>
    <w:rsid w:val="001451B1"/>
    <w:rsid w:val="0014667C"/>
    <w:rsid w:val="00146DE3"/>
    <w:rsid w:val="00146EC7"/>
    <w:rsid w:val="00147154"/>
    <w:rsid w:val="00147BF4"/>
    <w:rsid w:val="00147DC3"/>
    <w:rsid w:val="00150DEB"/>
    <w:rsid w:val="001510CA"/>
    <w:rsid w:val="001516B9"/>
    <w:rsid w:val="00151D8A"/>
    <w:rsid w:val="00151E07"/>
    <w:rsid w:val="00152912"/>
    <w:rsid w:val="00152A32"/>
    <w:rsid w:val="00153066"/>
    <w:rsid w:val="001535B0"/>
    <w:rsid w:val="001536C3"/>
    <w:rsid w:val="00153B76"/>
    <w:rsid w:val="00154713"/>
    <w:rsid w:val="00154C3B"/>
    <w:rsid w:val="00154E81"/>
    <w:rsid w:val="0015597A"/>
    <w:rsid w:val="00155ADB"/>
    <w:rsid w:val="00155BD3"/>
    <w:rsid w:val="00155E29"/>
    <w:rsid w:val="001579C2"/>
    <w:rsid w:val="00157BB9"/>
    <w:rsid w:val="0016068F"/>
    <w:rsid w:val="00161D0A"/>
    <w:rsid w:val="00162ADF"/>
    <w:rsid w:val="0016337B"/>
    <w:rsid w:val="00163420"/>
    <w:rsid w:val="00163549"/>
    <w:rsid w:val="00163EF1"/>
    <w:rsid w:val="00164401"/>
    <w:rsid w:val="0016480C"/>
    <w:rsid w:val="001649D1"/>
    <w:rsid w:val="00165311"/>
    <w:rsid w:val="0016594A"/>
    <w:rsid w:val="0016600F"/>
    <w:rsid w:val="001668BE"/>
    <w:rsid w:val="00166A57"/>
    <w:rsid w:val="00166B0A"/>
    <w:rsid w:val="0016758D"/>
    <w:rsid w:val="00170B39"/>
    <w:rsid w:val="001710F5"/>
    <w:rsid w:val="0017122F"/>
    <w:rsid w:val="0017187B"/>
    <w:rsid w:val="001722A3"/>
    <w:rsid w:val="00172340"/>
    <w:rsid w:val="001730B8"/>
    <w:rsid w:val="00173215"/>
    <w:rsid w:val="0017346A"/>
    <w:rsid w:val="001737E2"/>
    <w:rsid w:val="00173FC9"/>
    <w:rsid w:val="00173FDB"/>
    <w:rsid w:val="00174406"/>
    <w:rsid w:val="001745B0"/>
    <w:rsid w:val="00174C22"/>
    <w:rsid w:val="0017581D"/>
    <w:rsid w:val="00175A52"/>
    <w:rsid w:val="00176FB8"/>
    <w:rsid w:val="00177CCF"/>
    <w:rsid w:val="00177F17"/>
    <w:rsid w:val="0018076E"/>
    <w:rsid w:val="00181597"/>
    <w:rsid w:val="00181A46"/>
    <w:rsid w:val="00181B49"/>
    <w:rsid w:val="00182168"/>
    <w:rsid w:val="00182544"/>
    <w:rsid w:val="0018443C"/>
    <w:rsid w:val="00184F73"/>
    <w:rsid w:val="00185410"/>
    <w:rsid w:val="00186600"/>
    <w:rsid w:val="00186A6D"/>
    <w:rsid w:val="00186DF4"/>
    <w:rsid w:val="00186E52"/>
    <w:rsid w:val="00186FE8"/>
    <w:rsid w:val="0018774D"/>
    <w:rsid w:val="00187B04"/>
    <w:rsid w:val="00187E23"/>
    <w:rsid w:val="00190679"/>
    <w:rsid w:val="00191638"/>
    <w:rsid w:val="001917FE"/>
    <w:rsid w:val="001918E9"/>
    <w:rsid w:val="00191FCE"/>
    <w:rsid w:val="001920B4"/>
    <w:rsid w:val="001935DE"/>
    <w:rsid w:val="001938FD"/>
    <w:rsid w:val="0019396F"/>
    <w:rsid w:val="00193E2E"/>
    <w:rsid w:val="00193F3F"/>
    <w:rsid w:val="001946BB"/>
    <w:rsid w:val="0019566E"/>
    <w:rsid w:val="0019567E"/>
    <w:rsid w:val="00195C2B"/>
    <w:rsid w:val="00195D88"/>
    <w:rsid w:val="00195F0A"/>
    <w:rsid w:val="00196281"/>
    <w:rsid w:val="0019677B"/>
    <w:rsid w:val="001A0997"/>
    <w:rsid w:val="001A0D06"/>
    <w:rsid w:val="001A170B"/>
    <w:rsid w:val="001A1CAA"/>
    <w:rsid w:val="001A20E7"/>
    <w:rsid w:val="001A24B0"/>
    <w:rsid w:val="001A2CA5"/>
    <w:rsid w:val="001A3BE2"/>
    <w:rsid w:val="001A466F"/>
    <w:rsid w:val="001A474E"/>
    <w:rsid w:val="001A4EB3"/>
    <w:rsid w:val="001A574A"/>
    <w:rsid w:val="001A5F61"/>
    <w:rsid w:val="001A7545"/>
    <w:rsid w:val="001B1AC4"/>
    <w:rsid w:val="001B2640"/>
    <w:rsid w:val="001B2C56"/>
    <w:rsid w:val="001B33CC"/>
    <w:rsid w:val="001B3799"/>
    <w:rsid w:val="001B4074"/>
    <w:rsid w:val="001B428F"/>
    <w:rsid w:val="001B5857"/>
    <w:rsid w:val="001B5E1A"/>
    <w:rsid w:val="001B60BF"/>
    <w:rsid w:val="001B745B"/>
    <w:rsid w:val="001B796E"/>
    <w:rsid w:val="001B799C"/>
    <w:rsid w:val="001B7A30"/>
    <w:rsid w:val="001B7BB8"/>
    <w:rsid w:val="001B7D49"/>
    <w:rsid w:val="001C0639"/>
    <w:rsid w:val="001C11F3"/>
    <w:rsid w:val="001C1535"/>
    <w:rsid w:val="001C1745"/>
    <w:rsid w:val="001C185D"/>
    <w:rsid w:val="001C1930"/>
    <w:rsid w:val="001C2172"/>
    <w:rsid w:val="001C246B"/>
    <w:rsid w:val="001C24E9"/>
    <w:rsid w:val="001C2873"/>
    <w:rsid w:val="001C30D3"/>
    <w:rsid w:val="001C3EE6"/>
    <w:rsid w:val="001C4645"/>
    <w:rsid w:val="001C4ABF"/>
    <w:rsid w:val="001C4DB5"/>
    <w:rsid w:val="001C51F2"/>
    <w:rsid w:val="001C6312"/>
    <w:rsid w:val="001C67DA"/>
    <w:rsid w:val="001C6F97"/>
    <w:rsid w:val="001C7552"/>
    <w:rsid w:val="001D00F7"/>
    <w:rsid w:val="001D0BD8"/>
    <w:rsid w:val="001D14F7"/>
    <w:rsid w:val="001D1E24"/>
    <w:rsid w:val="001D1EDA"/>
    <w:rsid w:val="001D1F92"/>
    <w:rsid w:val="001D26B9"/>
    <w:rsid w:val="001D2FA5"/>
    <w:rsid w:val="001D3612"/>
    <w:rsid w:val="001D4E2B"/>
    <w:rsid w:val="001D682C"/>
    <w:rsid w:val="001E1B0B"/>
    <w:rsid w:val="001E1E8F"/>
    <w:rsid w:val="001E1F00"/>
    <w:rsid w:val="001E2110"/>
    <w:rsid w:val="001E2E4F"/>
    <w:rsid w:val="001E372F"/>
    <w:rsid w:val="001E4651"/>
    <w:rsid w:val="001E4924"/>
    <w:rsid w:val="001E54FC"/>
    <w:rsid w:val="001E6636"/>
    <w:rsid w:val="001E67CD"/>
    <w:rsid w:val="001E6B69"/>
    <w:rsid w:val="001E70C7"/>
    <w:rsid w:val="001E74F3"/>
    <w:rsid w:val="001E7563"/>
    <w:rsid w:val="001E7752"/>
    <w:rsid w:val="001E7E6E"/>
    <w:rsid w:val="001F0069"/>
    <w:rsid w:val="001F04C9"/>
    <w:rsid w:val="001F054B"/>
    <w:rsid w:val="001F0D91"/>
    <w:rsid w:val="001F0EA1"/>
    <w:rsid w:val="001F101E"/>
    <w:rsid w:val="001F1748"/>
    <w:rsid w:val="001F1B11"/>
    <w:rsid w:val="001F2EF2"/>
    <w:rsid w:val="001F31FD"/>
    <w:rsid w:val="001F3E5F"/>
    <w:rsid w:val="001F3EF5"/>
    <w:rsid w:val="001F4795"/>
    <w:rsid w:val="001F4A00"/>
    <w:rsid w:val="001F4ABA"/>
    <w:rsid w:val="001F59CD"/>
    <w:rsid w:val="001F5DDE"/>
    <w:rsid w:val="001F6599"/>
    <w:rsid w:val="001F74BE"/>
    <w:rsid w:val="001F77DC"/>
    <w:rsid w:val="002005E2"/>
    <w:rsid w:val="00200C4B"/>
    <w:rsid w:val="00200E17"/>
    <w:rsid w:val="0020128F"/>
    <w:rsid w:val="0020180A"/>
    <w:rsid w:val="00202574"/>
    <w:rsid w:val="00203325"/>
    <w:rsid w:val="00203450"/>
    <w:rsid w:val="00203FB4"/>
    <w:rsid w:val="0020555B"/>
    <w:rsid w:val="002065EE"/>
    <w:rsid w:val="002071F6"/>
    <w:rsid w:val="002071FF"/>
    <w:rsid w:val="00207284"/>
    <w:rsid w:val="002077EC"/>
    <w:rsid w:val="00207817"/>
    <w:rsid w:val="00207EBF"/>
    <w:rsid w:val="00207FF1"/>
    <w:rsid w:val="00211863"/>
    <w:rsid w:val="002121DE"/>
    <w:rsid w:val="002122D2"/>
    <w:rsid w:val="0021238A"/>
    <w:rsid w:val="002135A9"/>
    <w:rsid w:val="002139AD"/>
    <w:rsid w:val="00213B8D"/>
    <w:rsid w:val="00213D3F"/>
    <w:rsid w:val="0021404C"/>
    <w:rsid w:val="0021513D"/>
    <w:rsid w:val="00215172"/>
    <w:rsid w:val="002152FA"/>
    <w:rsid w:val="00215B3E"/>
    <w:rsid w:val="00215CCC"/>
    <w:rsid w:val="00215E23"/>
    <w:rsid w:val="00216034"/>
    <w:rsid w:val="00216A65"/>
    <w:rsid w:val="00216D31"/>
    <w:rsid w:val="002173DC"/>
    <w:rsid w:val="00220292"/>
    <w:rsid w:val="00220A5C"/>
    <w:rsid w:val="00220D75"/>
    <w:rsid w:val="00220DEA"/>
    <w:rsid w:val="002212FA"/>
    <w:rsid w:val="002213A9"/>
    <w:rsid w:val="00221B5A"/>
    <w:rsid w:val="0022263E"/>
    <w:rsid w:val="002229B3"/>
    <w:rsid w:val="00223730"/>
    <w:rsid w:val="00223A62"/>
    <w:rsid w:val="002249DB"/>
    <w:rsid w:val="00224DCF"/>
    <w:rsid w:val="00225056"/>
    <w:rsid w:val="002259FB"/>
    <w:rsid w:val="00226806"/>
    <w:rsid w:val="00226DDB"/>
    <w:rsid w:val="00226EAA"/>
    <w:rsid w:val="0022724B"/>
    <w:rsid w:val="00227DEE"/>
    <w:rsid w:val="00231232"/>
    <w:rsid w:val="00231EA0"/>
    <w:rsid w:val="002327FC"/>
    <w:rsid w:val="00232C4B"/>
    <w:rsid w:val="00233245"/>
    <w:rsid w:val="002332D3"/>
    <w:rsid w:val="00233472"/>
    <w:rsid w:val="002338A3"/>
    <w:rsid w:val="00233A0A"/>
    <w:rsid w:val="00234AEF"/>
    <w:rsid w:val="00234D43"/>
    <w:rsid w:val="0023612C"/>
    <w:rsid w:val="00236931"/>
    <w:rsid w:val="002369D9"/>
    <w:rsid w:val="002402DC"/>
    <w:rsid w:val="0024068C"/>
    <w:rsid w:val="0024092B"/>
    <w:rsid w:val="0024129E"/>
    <w:rsid w:val="0024185E"/>
    <w:rsid w:val="00241AA1"/>
    <w:rsid w:val="00241B4F"/>
    <w:rsid w:val="002425B4"/>
    <w:rsid w:val="00243A1D"/>
    <w:rsid w:val="00243A8B"/>
    <w:rsid w:val="002443DC"/>
    <w:rsid w:val="00246FF1"/>
    <w:rsid w:val="0025095D"/>
    <w:rsid w:val="00251245"/>
    <w:rsid w:val="00251AC7"/>
    <w:rsid w:val="00252863"/>
    <w:rsid w:val="00252FBC"/>
    <w:rsid w:val="00253613"/>
    <w:rsid w:val="00253634"/>
    <w:rsid w:val="0025377E"/>
    <w:rsid w:val="00253FF0"/>
    <w:rsid w:val="00254702"/>
    <w:rsid w:val="00254ACB"/>
    <w:rsid w:val="00254CC7"/>
    <w:rsid w:val="00254EB1"/>
    <w:rsid w:val="0025501B"/>
    <w:rsid w:val="0025508A"/>
    <w:rsid w:val="0025509C"/>
    <w:rsid w:val="00256168"/>
    <w:rsid w:val="002577B4"/>
    <w:rsid w:val="00260309"/>
    <w:rsid w:val="0026133C"/>
    <w:rsid w:val="00261382"/>
    <w:rsid w:val="00261FDF"/>
    <w:rsid w:val="0026250F"/>
    <w:rsid w:val="0026281A"/>
    <w:rsid w:val="002628D4"/>
    <w:rsid w:val="00264B1F"/>
    <w:rsid w:val="00264D06"/>
    <w:rsid w:val="00264D49"/>
    <w:rsid w:val="00264E86"/>
    <w:rsid w:val="002658F9"/>
    <w:rsid w:val="002662B9"/>
    <w:rsid w:val="00266867"/>
    <w:rsid w:val="0026706D"/>
    <w:rsid w:val="00270289"/>
    <w:rsid w:val="002702B2"/>
    <w:rsid w:val="002704D3"/>
    <w:rsid w:val="002706F5"/>
    <w:rsid w:val="00270DDA"/>
    <w:rsid w:val="002710C5"/>
    <w:rsid w:val="002710D1"/>
    <w:rsid w:val="00271135"/>
    <w:rsid w:val="002711D7"/>
    <w:rsid w:val="00272013"/>
    <w:rsid w:val="0027351F"/>
    <w:rsid w:val="00273931"/>
    <w:rsid w:val="00273EA3"/>
    <w:rsid w:val="0027411A"/>
    <w:rsid w:val="00274FB1"/>
    <w:rsid w:val="0027568B"/>
    <w:rsid w:val="002756BB"/>
    <w:rsid w:val="00275D22"/>
    <w:rsid w:val="00275E09"/>
    <w:rsid w:val="00276BA1"/>
    <w:rsid w:val="00276DB2"/>
    <w:rsid w:val="00277702"/>
    <w:rsid w:val="002778F6"/>
    <w:rsid w:val="00277B32"/>
    <w:rsid w:val="00277D9E"/>
    <w:rsid w:val="00280106"/>
    <w:rsid w:val="002801EB"/>
    <w:rsid w:val="0028024F"/>
    <w:rsid w:val="00280412"/>
    <w:rsid w:val="00281809"/>
    <w:rsid w:val="00281AB6"/>
    <w:rsid w:val="00281CDF"/>
    <w:rsid w:val="002827FE"/>
    <w:rsid w:val="00282A6B"/>
    <w:rsid w:val="00282D00"/>
    <w:rsid w:val="0028401C"/>
    <w:rsid w:val="0028485D"/>
    <w:rsid w:val="0028584B"/>
    <w:rsid w:val="00285D15"/>
    <w:rsid w:val="002860B7"/>
    <w:rsid w:val="00286477"/>
    <w:rsid w:val="00286ADD"/>
    <w:rsid w:val="00286B11"/>
    <w:rsid w:val="002872AD"/>
    <w:rsid w:val="002874BE"/>
    <w:rsid w:val="002876A7"/>
    <w:rsid w:val="002879AE"/>
    <w:rsid w:val="00287D05"/>
    <w:rsid w:val="0029021C"/>
    <w:rsid w:val="00290262"/>
    <w:rsid w:val="00290374"/>
    <w:rsid w:val="00290786"/>
    <w:rsid w:val="00290DB6"/>
    <w:rsid w:val="002913F9"/>
    <w:rsid w:val="00291A97"/>
    <w:rsid w:val="00291B33"/>
    <w:rsid w:val="00291E2C"/>
    <w:rsid w:val="0029281D"/>
    <w:rsid w:val="0029334F"/>
    <w:rsid w:val="002934BC"/>
    <w:rsid w:val="00293E01"/>
    <w:rsid w:val="002942A4"/>
    <w:rsid w:val="0029478F"/>
    <w:rsid w:val="00295699"/>
    <w:rsid w:val="002968DD"/>
    <w:rsid w:val="00297433"/>
    <w:rsid w:val="00297C15"/>
    <w:rsid w:val="002A0F9D"/>
    <w:rsid w:val="002A21AE"/>
    <w:rsid w:val="002A38D1"/>
    <w:rsid w:val="002A42A5"/>
    <w:rsid w:val="002A47B7"/>
    <w:rsid w:val="002A53AC"/>
    <w:rsid w:val="002A54BC"/>
    <w:rsid w:val="002A5F5A"/>
    <w:rsid w:val="002A6128"/>
    <w:rsid w:val="002A633E"/>
    <w:rsid w:val="002A6575"/>
    <w:rsid w:val="002A66DC"/>
    <w:rsid w:val="002A6B96"/>
    <w:rsid w:val="002A702E"/>
    <w:rsid w:val="002A7C66"/>
    <w:rsid w:val="002B0087"/>
    <w:rsid w:val="002B0334"/>
    <w:rsid w:val="002B034D"/>
    <w:rsid w:val="002B0E2D"/>
    <w:rsid w:val="002B1902"/>
    <w:rsid w:val="002B1962"/>
    <w:rsid w:val="002B19AD"/>
    <w:rsid w:val="002B1FC9"/>
    <w:rsid w:val="002B1FE7"/>
    <w:rsid w:val="002B228B"/>
    <w:rsid w:val="002B25D2"/>
    <w:rsid w:val="002B27F1"/>
    <w:rsid w:val="002B3113"/>
    <w:rsid w:val="002B3A58"/>
    <w:rsid w:val="002B43DB"/>
    <w:rsid w:val="002B56D4"/>
    <w:rsid w:val="002B6AD9"/>
    <w:rsid w:val="002B6D6A"/>
    <w:rsid w:val="002B6E6F"/>
    <w:rsid w:val="002B73C1"/>
    <w:rsid w:val="002C0BBD"/>
    <w:rsid w:val="002C112B"/>
    <w:rsid w:val="002C11B7"/>
    <w:rsid w:val="002C1211"/>
    <w:rsid w:val="002C1261"/>
    <w:rsid w:val="002C162F"/>
    <w:rsid w:val="002C2938"/>
    <w:rsid w:val="002C29CC"/>
    <w:rsid w:val="002C32E4"/>
    <w:rsid w:val="002C351A"/>
    <w:rsid w:val="002C3AEF"/>
    <w:rsid w:val="002C3C01"/>
    <w:rsid w:val="002C3F55"/>
    <w:rsid w:val="002C4AC0"/>
    <w:rsid w:val="002C4BAB"/>
    <w:rsid w:val="002C5ECC"/>
    <w:rsid w:val="002C64CC"/>
    <w:rsid w:val="002C67B0"/>
    <w:rsid w:val="002C7193"/>
    <w:rsid w:val="002C7729"/>
    <w:rsid w:val="002C7A80"/>
    <w:rsid w:val="002D02A7"/>
    <w:rsid w:val="002D02FA"/>
    <w:rsid w:val="002D102E"/>
    <w:rsid w:val="002D131C"/>
    <w:rsid w:val="002D2E41"/>
    <w:rsid w:val="002D3490"/>
    <w:rsid w:val="002D34C3"/>
    <w:rsid w:val="002D3503"/>
    <w:rsid w:val="002D4CD5"/>
    <w:rsid w:val="002D5145"/>
    <w:rsid w:val="002D5397"/>
    <w:rsid w:val="002D556C"/>
    <w:rsid w:val="002D6406"/>
    <w:rsid w:val="002D6BAE"/>
    <w:rsid w:val="002D728B"/>
    <w:rsid w:val="002E0E15"/>
    <w:rsid w:val="002E11F6"/>
    <w:rsid w:val="002E13A8"/>
    <w:rsid w:val="002E148F"/>
    <w:rsid w:val="002E2BF9"/>
    <w:rsid w:val="002E3D90"/>
    <w:rsid w:val="002E47C6"/>
    <w:rsid w:val="002E69BB"/>
    <w:rsid w:val="002E6FBD"/>
    <w:rsid w:val="002E7363"/>
    <w:rsid w:val="002F0108"/>
    <w:rsid w:val="002F14B0"/>
    <w:rsid w:val="002F2657"/>
    <w:rsid w:val="002F2949"/>
    <w:rsid w:val="002F3145"/>
    <w:rsid w:val="002F314E"/>
    <w:rsid w:val="002F31B2"/>
    <w:rsid w:val="002F329C"/>
    <w:rsid w:val="002F32E2"/>
    <w:rsid w:val="002F3900"/>
    <w:rsid w:val="002F3F4B"/>
    <w:rsid w:val="002F46B4"/>
    <w:rsid w:val="002F49F4"/>
    <w:rsid w:val="002F5440"/>
    <w:rsid w:val="002F592C"/>
    <w:rsid w:val="002F6F4F"/>
    <w:rsid w:val="002F7DB8"/>
    <w:rsid w:val="003003BD"/>
    <w:rsid w:val="00300CC5"/>
    <w:rsid w:val="0030153C"/>
    <w:rsid w:val="00301C3D"/>
    <w:rsid w:val="00301C91"/>
    <w:rsid w:val="00301EF5"/>
    <w:rsid w:val="0030205D"/>
    <w:rsid w:val="00302181"/>
    <w:rsid w:val="003021EE"/>
    <w:rsid w:val="00302539"/>
    <w:rsid w:val="00302E29"/>
    <w:rsid w:val="00303237"/>
    <w:rsid w:val="00305701"/>
    <w:rsid w:val="00305777"/>
    <w:rsid w:val="003067B1"/>
    <w:rsid w:val="003067F7"/>
    <w:rsid w:val="00306812"/>
    <w:rsid w:val="00306D3D"/>
    <w:rsid w:val="00306EAF"/>
    <w:rsid w:val="00306FB0"/>
    <w:rsid w:val="003102FE"/>
    <w:rsid w:val="00310AB7"/>
    <w:rsid w:val="00310B5F"/>
    <w:rsid w:val="00311053"/>
    <w:rsid w:val="00312064"/>
    <w:rsid w:val="003138C9"/>
    <w:rsid w:val="00313E6E"/>
    <w:rsid w:val="00314C75"/>
    <w:rsid w:val="00314E7F"/>
    <w:rsid w:val="003160A4"/>
    <w:rsid w:val="0031633F"/>
    <w:rsid w:val="00316512"/>
    <w:rsid w:val="00317103"/>
    <w:rsid w:val="003179A9"/>
    <w:rsid w:val="00317F80"/>
    <w:rsid w:val="003200D0"/>
    <w:rsid w:val="0032042F"/>
    <w:rsid w:val="00320742"/>
    <w:rsid w:val="00320A20"/>
    <w:rsid w:val="0032105D"/>
    <w:rsid w:val="00321341"/>
    <w:rsid w:val="00321F39"/>
    <w:rsid w:val="00323930"/>
    <w:rsid w:val="00323E4E"/>
    <w:rsid w:val="00323F41"/>
    <w:rsid w:val="00325261"/>
    <w:rsid w:val="0032644E"/>
    <w:rsid w:val="0032666D"/>
    <w:rsid w:val="0032671F"/>
    <w:rsid w:val="003267C6"/>
    <w:rsid w:val="00326A50"/>
    <w:rsid w:val="00326EEB"/>
    <w:rsid w:val="0033065A"/>
    <w:rsid w:val="003311C8"/>
    <w:rsid w:val="0033141C"/>
    <w:rsid w:val="0033150C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3718C"/>
    <w:rsid w:val="00337897"/>
    <w:rsid w:val="00337C87"/>
    <w:rsid w:val="00337D1C"/>
    <w:rsid w:val="0034088F"/>
    <w:rsid w:val="00341031"/>
    <w:rsid w:val="00341A2A"/>
    <w:rsid w:val="00341DBA"/>
    <w:rsid w:val="00341E0C"/>
    <w:rsid w:val="003424C4"/>
    <w:rsid w:val="003426AA"/>
    <w:rsid w:val="00342D7A"/>
    <w:rsid w:val="00342D8D"/>
    <w:rsid w:val="00342DF2"/>
    <w:rsid w:val="00342F17"/>
    <w:rsid w:val="003436AE"/>
    <w:rsid w:val="003437B9"/>
    <w:rsid w:val="00343F8C"/>
    <w:rsid w:val="0034494E"/>
    <w:rsid w:val="00344B51"/>
    <w:rsid w:val="00344D68"/>
    <w:rsid w:val="00345272"/>
    <w:rsid w:val="003458BE"/>
    <w:rsid w:val="003463ED"/>
    <w:rsid w:val="00347736"/>
    <w:rsid w:val="003478D0"/>
    <w:rsid w:val="003479D4"/>
    <w:rsid w:val="00350B99"/>
    <w:rsid w:val="003524B1"/>
    <w:rsid w:val="0035258D"/>
    <w:rsid w:val="003526B2"/>
    <w:rsid w:val="003528CD"/>
    <w:rsid w:val="00353484"/>
    <w:rsid w:val="003550C3"/>
    <w:rsid w:val="0035561E"/>
    <w:rsid w:val="00357149"/>
    <w:rsid w:val="00357D67"/>
    <w:rsid w:val="0036070A"/>
    <w:rsid w:val="0036093F"/>
    <w:rsid w:val="003611F8"/>
    <w:rsid w:val="003616B4"/>
    <w:rsid w:val="00361BB2"/>
    <w:rsid w:val="00362ADD"/>
    <w:rsid w:val="003644FB"/>
    <w:rsid w:val="0036495F"/>
    <w:rsid w:val="00365057"/>
    <w:rsid w:val="00365B78"/>
    <w:rsid w:val="00365E0F"/>
    <w:rsid w:val="003663D3"/>
    <w:rsid w:val="00367BB3"/>
    <w:rsid w:val="00367CD4"/>
    <w:rsid w:val="003707A2"/>
    <w:rsid w:val="00371646"/>
    <w:rsid w:val="003721A4"/>
    <w:rsid w:val="003727C1"/>
    <w:rsid w:val="003736E8"/>
    <w:rsid w:val="003738E5"/>
    <w:rsid w:val="00373D1D"/>
    <w:rsid w:val="003748FE"/>
    <w:rsid w:val="00375427"/>
    <w:rsid w:val="00375931"/>
    <w:rsid w:val="00376923"/>
    <w:rsid w:val="00376C61"/>
    <w:rsid w:val="00377291"/>
    <w:rsid w:val="00377A6F"/>
    <w:rsid w:val="003814EB"/>
    <w:rsid w:val="00381C68"/>
    <w:rsid w:val="00382894"/>
    <w:rsid w:val="00383231"/>
    <w:rsid w:val="0038336D"/>
    <w:rsid w:val="00383D0D"/>
    <w:rsid w:val="00384C8A"/>
    <w:rsid w:val="00384E49"/>
    <w:rsid w:val="00384F54"/>
    <w:rsid w:val="003850AF"/>
    <w:rsid w:val="003853CD"/>
    <w:rsid w:val="00385FAD"/>
    <w:rsid w:val="003865E5"/>
    <w:rsid w:val="0038704E"/>
    <w:rsid w:val="00391040"/>
    <w:rsid w:val="003919B6"/>
    <w:rsid w:val="003925D2"/>
    <w:rsid w:val="0039264B"/>
    <w:rsid w:val="00392DC9"/>
    <w:rsid w:val="00392E28"/>
    <w:rsid w:val="00392EAF"/>
    <w:rsid w:val="0039426F"/>
    <w:rsid w:val="0039506D"/>
    <w:rsid w:val="00396BA9"/>
    <w:rsid w:val="00396FEA"/>
    <w:rsid w:val="003A0156"/>
    <w:rsid w:val="003A0A12"/>
    <w:rsid w:val="003A0D29"/>
    <w:rsid w:val="003A1462"/>
    <w:rsid w:val="003A1D19"/>
    <w:rsid w:val="003A1EB3"/>
    <w:rsid w:val="003A310B"/>
    <w:rsid w:val="003A3578"/>
    <w:rsid w:val="003A43A0"/>
    <w:rsid w:val="003A458E"/>
    <w:rsid w:val="003A4719"/>
    <w:rsid w:val="003A4A09"/>
    <w:rsid w:val="003A4C44"/>
    <w:rsid w:val="003A57C4"/>
    <w:rsid w:val="003A5D7D"/>
    <w:rsid w:val="003A65E7"/>
    <w:rsid w:val="003A69ED"/>
    <w:rsid w:val="003B23D7"/>
    <w:rsid w:val="003B3048"/>
    <w:rsid w:val="003B3640"/>
    <w:rsid w:val="003B3803"/>
    <w:rsid w:val="003B4501"/>
    <w:rsid w:val="003B4870"/>
    <w:rsid w:val="003B5C8F"/>
    <w:rsid w:val="003B60B1"/>
    <w:rsid w:val="003B6831"/>
    <w:rsid w:val="003B6A3F"/>
    <w:rsid w:val="003B6D10"/>
    <w:rsid w:val="003B79DF"/>
    <w:rsid w:val="003B7FAB"/>
    <w:rsid w:val="003C0449"/>
    <w:rsid w:val="003C05FC"/>
    <w:rsid w:val="003C14EC"/>
    <w:rsid w:val="003C1697"/>
    <w:rsid w:val="003C2828"/>
    <w:rsid w:val="003C2A6C"/>
    <w:rsid w:val="003C3B62"/>
    <w:rsid w:val="003C40E4"/>
    <w:rsid w:val="003C47AA"/>
    <w:rsid w:val="003C4A31"/>
    <w:rsid w:val="003C53ED"/>
    <w:rsid w:val="003C61C7"/>
    <w:rsid w:val="003C6A45"/>
    <w:rsid w:val="003D01FA"/>
    <w:rsid w:val="003D0401"/>
    <w:rsid w:val="003D19D4"/>
    <w:rsid w:val="003D262F"/>
    <w:rsid w:val="003D26CC"/>
    <w:rsid w:val="003D3116"/>
    <w:rsid w:val="003D5249"/>
    <w:rsid w:val="003D5818"/>
    <w:rsid w:val="003D5EA5"/>
    <w:rsid w:val="003D634B"/>
    <w:rsid w:val="003D6B83"/>
    <w:rsid w:val="003D7659"/>
    <w:rsid w:val="003E04DD"/>
    <w:rsid w:val="003E0A82"/>
    <w:rsid w:val="003E1764"/>
    <w:rsid w:val="003E1E4A"/>
    <w:rsid w:val="003E245C"/>
    <w:rsid w:val="003E2813"/>
    <w:rsid w:val="003E2DA4"/>
    <w:rsid w:val="003E300B"/>
    <w:rsid w:val="003E3A21"/>
    <w:rsid w:val="003E4E47"/>
    <w:rsid w:val="003E50FC"/>
    <w:rsid w:val="003E55B1"/>
    <w:rsid w:val="003E56E9"/>
    <w:rsid w:val="003E59AF"/>
    <w:rsid w:val="003E6134"/>
    <w:rsid w:val="003E780E"/>
    <w:rsid w:val="003F0D15"/>
    <w:rsid w:val="003F0FF3"/>
    <w:rsid w:val="003F1D1F"/>
    <w:rsid w:val="003F31C4"/>
    <w:rsid w:val="003F32A2"/>
    <w:rsid w:val="003F3635"/>
    <w:rsid w:val="003F3C92"/>
    <w:rsid w:val="003F4485"/>
    <w:rsid w:val="003F4F95"/>
    <w:rsid w:val="003F62D8"/>
    <w:rsid w:val="003F68B2"/>
    <w:rsid w:val="003F699C"/>
    <w:rsid w:val="003F6A28"/>
    <w:rsid w:val="00400625"/>
    <w:rsid w:val="00400E68"/>
    <w:rsid w:val="004011DE"/>
    <w:rsid w:val="00401DC8"/>
    <w:rsid w:val="00402213"/>
    <w:rsid w:val="00402802"/>
    <w:rsid w:val="00402C44"/>
    <w:rsid w:val="00402C56"/>
    <w:rsid w:val="00403161"/>
    <w:rsid w:val="004035B4"/>
    <w:rsid w:val="00404065"/>
    <w:rsid w:val="0040422E"/>
    <w:rsid w:val="0040432A"/>
    <w:rsid w:val="004047C1"/>
    <w:rsid w:val="00405212"/>
    <w:rsid w:val="004053CD"/>
    <w:rsid w:val="0040792F"/>
    <w:rsid w:val="00407AE4"/>
    <w:rsid w:val="00410206"/>
    <w:rsid w:val="004109B3"/>
    <w:rsid w:val="00410CFC"/>
    <w:rsid w:val="004132D1"/>
    <w:rsid w:val="00413956"/>
    <w:rsid w:val="00413CEE"/>
    <w:rsid w:val="00413E83"/>
    <w:rsid w:val="00413F26"/>
    <w:rsid w:val="004140D9"/>
    <w:rsid w:val="00414260"/>
    <w:rsid w:val="0041583A"/>
    <w:rsid w:val="00415A85"/>
    <w:rsid w:val="00415BC4"/>
    <w:rsid w:val="00416E60"/>
    <w:rsid w:val="004205F6"/>
    <w:rsid w:val="00420770"/>
    <w:rsid w:val="004207C1"/>
    <w:rsid w:val="00420DE8"/>
    <w:rsid w:val="00420F05"/>
    <w:rsid w:val="00421BCD"/>
    <w:rsid w:val="00422B6B"/>
    <w:rsid w:val="00422EB4"/>
    <w:rsid w:val="004239C8"/>
    <w:rsid w:val="00423DA3"/>
    <w:rsid w:val="00423EED"/>
    <w:rsid w:val="00424011"/>
    <w:rsid w:val="0042419B"/>
    <w:rsid w:val="00424A7D"/>
    <w:rsid w:val="00424DDB"/>
    <w:rsid w:val="00424FCC"/>
    <w:rsid w:val="00425059"/>
    <w:rsid w:val="004257B7"/>
    <w:rsid w:val="00426F5C"/>
    <w:rsid w:val="00427B08"/>
    <w:rsid w:val="00427EE0"/>
    <w:rsid w:val="00427FE3"/>
    <w:rsid w:val="004320B2"/>
    <w:rsid w:val="00432919"/>
    <w:rsid w:val="00432A1C"/>
    <w:rsid w:val="004335BD"/>
    <w:rsid w:val="00433E4D"/>
    <w:rsid w:val="00434630"/>
    <w:rsid w:val="00434FD5"/>
    <w:rsid w:val="00435512"/>
    <w:rsid w:val="00435668"/>
    <w:rsid w:val="00436720"/>
    <w:rsid w:val="00436BE2"/>
    <w:rsid w:val="0043703E"/>
    <w:rsid w:val="0043788D"/>
    <w:rsid w:val="00440A27"/>
    <w:rsid w:val="00440CF7"/>
    <w:rsid w:val="0044111F"/>
    <w:rsid w:val="004414D4"/>
    <w:rsid w:val="00441643"/>
    <w:rsid w:val="004418A1"/>
    <w:rsid w:val="00441A8E"/>
    <w:rsid w:val="004424BC"/>
    <w:rsid w:val="00442B05"/>
    <w:rsid w:val="00443404"/>
    <w:rsid w:val="00443555"/>
    <w:rsid w:val="004435E6"/>
    <w:rsid w:val="00443681"/>
    <w:rsid w:val="004436DC"/>
    <w:rsid w:val="00444AE6"/>
    <w:rsid w:val="00444CC5"/>
    <w:rsid w:val="00444ECB"/>
    <w:rsid w:val="00445109"/>
    <w:rsid w:val="00446A1B"/>
    <w:rsid w:val="00446CE9"/>
    <w:rsid w:val="00446E1F"/>
    <w:rsid w:val="00446F74"/>
    <w:rsid w:val="004474EE"/>
    <w:rsid w:val="00447835"/>
    <w:rsid w:val="00450377"/>
    <w:rsid w:val="004506AE"/>
    <w:rsid w:val="00450AA5"/>
    <w:rsid w:val="00450AB3"/>
    <w:rsid w:val="00451555"/>
    <w:rsid w:val="00451774"/>
    <w:rsid w:val="00451ECE"/>
    <w:rsid w:val="00452142"/>
    <w:rsid w:val="004524D8"/>
    <w:rsid w:val="0045262B"/>
    <w:rsid w:val="004527F5"/>
    <w:rsid w:val="00452C8E"/>
    <w:rsid w:val="004533DD"/>
    <w:rsid w:val="004534F0"/>
    <w:rsid w:val="00453B3B"/>
    <w:rsid w:val="00453C26"/>
    <w:rsid w:val="0045450A"/>
    <w:rsid w:val="0045595E"/>
    <w:rsid w:val="00455E6B"/>
    <w:rsid w:val="0045687B"/>
    <w:rsid w:val="004575DD"/>
    <w:rsid w:val="00457EA8"/>
    <w:rsid w:val="004602DB"/>
    <w:rsid w:val="004608FD"/>
    <w:rsid w:val="0046180F"/>
    <w:rsid w:val="00462356"/>
    <w:rsid w:val="004623D9"/>
    <w:rsid w:val="00463CA1"/>
    <w:rsid w:val="00464869"/>
    <w:rsid w:val="00464A3D"/>
    <w:rsid w:val="00464B4D"/>
    <w:rsid w:val="00464BE2"/>
    <w:rsid w:val="00465687"/>
    <w:rsid w:val="00465EA9"/>
    <w:rsid w:val="00466A19"/>
    <w:rsid w:val="00467853"/>
    <w:rsid w:val="004700A1"/>
    <w:rsid w:val="0047031C"/>
    <w:rsid w:val="004710DC"/>
    <w:rsid w:val="004713FB"/>
    <w:rsid w:val="004723A4"/>
    <w:rsid w:val="00473562"/>
    <w:rsid w:val="00473647"/>
    <w:rsid w:val="00473715"/>
    <w:rsid w:val="004739D1"/>
    <w:rsid w:val="00473C1A"/>
    <w:rsid w:val="00474271"/>
    <w:rsid w:val="00474678"/>
    <w:rsid w:val="004746F4"/>
    <w:rsid w:val="004765CB"/>
    <w:rsid w:val="00477C68"/>
    <w:rsid w:val="00480421"/>
    <w:rsid w:val="004808CC"/>
    <w:rsid w:val="00480FB0"/>
    <w:rsid w:val="0048102A"/>
    <w:rsid w:val="004814AF"/>
    <w:rsid w:val="004818AA"/>
    <w:rsid w:val="0048217A"/>
    <w:rsid w:val="00482255"/>
    <w:rsid w:val="0048302D"/>
    <w:rsid w:val="004833B0"/>
    <w:rsid w:val="004834B8"/>
    <w:rsid w:val="00483E04"/>
    <w:rsid w:val="0048569C"/>
    <w:rsid w:val="00485B0F"/>
    <w:rsid w:val="004862B1"/>
    <w:rsid w:val="00486CB3"/>
    <w:rsid w:val="00486CFC"/>
    <w:rsid w:val="004870CC"/>
    <w:rsid w:val="004875C1"/>
    <w:rsid w:val="00490BA7"/>
    <w:rsid w:val="0049173A"/>
    <w:rsid w:val="00491E72"/>
    <w:rsid w:val="00491F00"/>
    <w:rsid w:val="0049205D"/>
    <w:rsid w:val="004939DC"/>
    <w:rsid w:val="00493C98"/>
    <w:rsid w:val="00495CE2"/>
    <w:rsid w:val="00496374"/>
    <w:rsid w:val="00496719"/>
    <w:rsid w:val="00496763"/>
    <w:rsid w:val="004969EE"/>
    <w:rsid w:val="00496BB8"/>
    <w:rsid w:val="00496CF2"/>
    <w:rsid w:val="00497673"/>
    <w:rsid w:val="004A07FA"/>
    <w:rsid w:val="004A1715"/>
    <w:rsid w:val="004A2745"/>
    <w:rsid w:val="004A2B87"/>
    <w:rsid w:val="004A3220"/>
    <w:rsid w:val="004A338B"/>
    <w:rsid w:val="004A43DA"/>
    <w:rsid w:val="004A44B4"/>
    <w:rsid w:val="004A461F"/>
    <w:rsid w:val="004A4859"/>
    <w:rsid w:val="004A4AB5"/>
    <w:rsid w:val="004A5D1F"/>
    <w:rsid w:val="004A623C"/>
    <w:rsid w:val="004A6C83"/>
    <w:rsid w:val="004B01F1"/>
    <w:rsid w:val="004B0F30"/>
    <w:rsid w:val="004B15C8"/>
    <w:rsid w:val="004B1D4E"/>
    <w:rsid w:val="004B1F72"/>
    <w:rsid w:val="004B20C7"/>
    <w:rsid w:val="004B2654"/>
    <w:rsid w:val="004B265A"/>
    <w:rsid w:val="004B2C5D"/>
    <w:rsid w:val="004B2D79"/>
    <w:rsid w:val="004B32DC"/>
    <w:rsid w:val="004B3532"/>
    <w:rsid w:val="004B3949"/>
    <w:rsid w:val="004B3E8C"/>
    <w:rsid w:val="004B5206"/>
    <w:rsid w:val="004B6600"/>
    <w:rsid w:val="004B71EE"/>
    <w:rsid w:val="004B7424"/>
    <w:rsid w:val="004B74AD"/>
    <w:rsid w:val="004B78F0"/>
    <w:rsid w:val="004C08E6"/>
    <w:rsid w:val="004C0A5C"/>
    <w:rsid w:val="004C0AA9"/>
    <w:rsid w:val="004C1499"/>
    <w:rsid w:val="004C1583"/>
    <w:rsid w:val="004C1619"/>
    <w:rsid w:val="004C1FF5"/>
    <w:rsid w:val="004C318D"/>
    <w:rsid w:val="004C3987"/>
    <w:rsid w:val="004C3D90"/>
    <w:rsid w:val="004C4C01"/>
    <w:rsid w:val="004C4C38"/>
    <w:rsid w:val="004C5EA5"/>
    <w:rsid w:val="004C5F85"/>
    <w:rsid w:val="004C70EC"/>
    <w:rsid w:val="004C7495"/>
    <w:rsid w:val="004C76B7"/>
    <w:rsid w:val="004C7D7A"/>
    <w:rsid w:val="004C7E52"/>
    <w:rsid w:val="004D0A0E"/>
    <w:rsid w:val="004D0AB0"/>
    <w:rsid w:val="004D0BC9"/>
    <w:rsid w:val="004D1594"/>
    <w:rsid w:val="004D15C3"/>
    <w:rsid w:val="004D1B94"/>
    <w:rsid w:val="004D234A"/>
    <w:rsid w:val="004D277D"/>
    <w:rsid w:val="004D284B"/>
    <w:rsid w:val="004D2C68"/>
    <w:rsid w:val="004D320E"/>
    <w:rsid w:val="004D5006"/>
    <w:rsid w:val="004D5E5B"/>
    <w:rsid w:val="004D5EB1"/>
    <w:rsid w:val="004D71FD"/>
    <w:rsid w:val="004D7714"/>
    <w:rsid w:val="004D7D42"/>
    <w:rsid w:val="004D7FE4"/>
    <w:rsid w:val="004E047D"/>
    <w:rsid w:val="004E0492"/>
    <w:rsid w:val="004E076E"/>
    <w:rsid w:val="004E0B0A"/>
    <w:rsid w:val="004E0C02"/>
    <w:rsid w:val="004E0CD8"/>
    <w:rsid w:val="004E1ECE"/>
    <w:rsid w:val="004E2FC8"/>
    <w:rsid w:val="004E3078"/>
    <w:rsid w:val="004E30DC"/>
    <w:rsid w:val="004E34A5"/>
    <w:rsid w:val="004E3560"/>
    <w:rsid w:val="004E3D52"/>
    <w:rsid w:val="004E3F90"/>
    <w:rsid w:val="004E41B4"/>
    <w:rsid w:val="004E436B"/>
    <w:rsid w:val="004E4D85"/>
    <w:rsid w:val="004E562E"/>
    <w:rsid w:val="004E5EDA"/>
    <w:rsid w:val="004E6608"/>
    <w:rsid w:val="004E67FC"/>
    <w:rsid w:val="004E6B4B"/>
    <w:rsid w:val="004E6F2B"/>
    <w:rsid w:val="004E71AE"/>
    <w:rsid w:val="004E71B6"/>
    <w:rsid w:val="004F0137"/>
    <w:rsid w:val="004F01BD"/>
    <w:rsid w:val="004F0551"/>
    <w:rsid w:val="004F0640"/>
    <w:rsid w:val="004F0AF4"/>
    <w:rsid w:val="004F0BB7"/>
    <w:rsid w:val="004F1247"/>
    <w:rsid w:val="004F166E"/>
    <w:rsid w:val="004F23EF"/>
    <w:rsid w:val="004F2BC3"/>
    <w:rsid w:val="004F3587"/>
    <w:rsid w:val="004F3A56"/>
    <w:rsid w:val="004F4285"/>
    <w:rsid w:val="004F4393"/>
    <w:rsid w:val="004F488A"/>
    <w:rsid w:val="004F5A78"/>
    <w:rsid w:val="004F5AEA"/>
    <w:rsid w:val="004F6844"/>
    <w:rsid w:val="004F6A98"/>
    <w:rsid w:val="005003EB"/>
    <w:rsid w:val="0050057C"/>
    <w:rsid w:val="00500BE3"/>
    <w:rsid w:val="00501FD8"/>
    <w:rsid w:val="0050216C"/>
    <w:rsid w:val="00502F91"/>
    <w:rsid w:val="005034BD"/>
    <w:rsid w:val="005035E2"/>
    <w:rsid w:val="0050387B"/>
    <w:rsid w:val="00504567"/>
    <w:rsid w:val="005046DF"/>
    <w:rsid w:val="005048A3"/>
    <w:rsid w:val="00504DC7"/>
    <w:rsid w:val="00504E75"/>
    <w:rsid w:val="00505611"/>
    <w:rsid w:val="00505799"/>
    <w:rsid w:val="005058EB"/>
    <w:rsid w:val="00505E72"/>
    <w:rsid w:val="00506216"/>
    <w:rsid w:val="00506B2F"/>
    <w:rsid w:val="00506F59"/>
    <w:rsid w:val="005076A1"/>
    <w:rsid w:val="00507AA9"/>
    <w:rsid w:val="00510E09"/>
    <w:rsid w:val="0051127D"/>
    <w:rsid w:val="00511FFF"/>
    <w:rsid w:val="0051238C"/>
    <w:rsid w:val="00512847"/>
    <w:rsid w:val="00512E4A"/>
    <w:rsid w:val="0051336B"/>
    <w:rsid w:val="00513FAC"/>
    <w:rsid w:val="00514766"/>
    <w:rsid w:val="00514E24"/>
    <w:rsid w:val="005156A0"/>
    <w:rsid w:val="00516216"/>
    <w:rsid w:val="0051635D"/>
    <w:rsid w:val="005165E6"/>
    <w:rsid w:val="00516B3C"/>
    <w:rsid w:val="00517A92"/>
    <w:rsid w:val="00520308"/>
    <w:rsid w:val="005203A3"/>
    <w:rsid w:val="00520CB3"/>
    <w:rsid w:val="00522096"/>
    <w:rsid w:val="005220C6"/>
    <w:rsid w:val="005228B8"/>
    <w:rsid w:val="00522F09"/>
    <w:rsid w:val="00523969"/>
    <w:rsid w:val="00524606"/>
    <w:rsid w:val="00524B9C"/>
    <w:rsid w:val="00524D2A"/>
    <w:rsid w:val="00524D85"/>
    <w:rsid w:val="00524D8F"/>
    <w:rsid w:val="00524F5E"/>
    <w:rsid w:val="005253BF"/>
    <w:rsid w:val="00525616"/>
    <w:rsid w:val="00525985"/>
    <w:rsid w:val="00527BB4"/>
    <w:rsid w:val="00527DEC"/>
    <w:rsid w:val="00527EF2"/>
    <w:rsid w:val="00530701"/>
    <w:rsid w:val="00530B60"/>
    <w:rsid w:val="00530DCB"/>
    <w:rsid w:val="00531413"/>
    <w:rsid w:val="00531809"/>
    <w:rsid w:val="005328E3"/>
    <w:rsid w:val="00532E56"/>
    <w:rsid w:val="0053334A"/>
    <w:rsid w:val="005337C7"/>
    <w:rsid w:val="005337E8"/>
    <w:rsid w:val="00533C8E"/>
    <w:rsid w:val="005345DA"/>
    <w:rsid w:val="00535700"/>
    <w:rsid w:val="005358B0"/>
    <w:rsid w:val="00535A93"/>
    <w:rsid w:val="00536132"/>
    <w:rsid w:val="00537408"/>
    <w:rsid w:val="00540390"/>
    <w:rsid w:val="00540570"/>
    <w:rsid w:val="00540A0B"/>
    <w:rsid w:val="00540BD1"/>
    <w:rsid w:val="00540C06"/>
    <w:rsid w:val="00541186"/>
    <w:rsid w:val="00541600"/>
    <w:rsid w:val="00541D36"/>
    <w:rsid w:val="00541E47"/>
    <w:rsid w:val="00542157"/>
    <w:rsid w:val="00542885"/>
    <w:rsid w:val="00543B47"/>
    <w:rsid w:val="00543DE6"/>
    <w:rsid w:val="005441CC"/>
    <w:rsid w:val="00544DBC"/>
    <w:rsid w:val="00545F4B"/>
    <w:rsid w:val="0054662F"/>
    <w:rsid w:val="0054665B"/>
    <w:rsid w:val="00546C47"/>
    <w:rsid w:val="00546C64"/>
    <w:rsid w:val="00546F28"/>
    <w:rsid w:val="005479AB"/>
    <w:rsid w:val="005506CE"/>
    <w:rsid w:val="00550D31"/>
    <w:rsid w:val="0055236E"/>
    <w:rsid w:val="005523A8"/>
    <w:rsid w:val="0055257C"/>
    <w:rsid w:val="005526FA"/>
    <w:rsid w:val="00552DB7"/>
    <w:rsid w:val="00552EC5"/>
    <w:rsid w:val="0055392E"/>
    <w:rsid w:val="00553ABF"/>
    <w:rsid w:val="00553AF4"/>
    <w:rsid w:val="00554020"/>
    <w:rsid w:val="005553E5"/>
    <w:rsid w:val="005554D0"/>
    <w:rsid w:val="00555ABA"/>
    <w:rsid w:val="005565D4"/>
    <w:rsid w:val="00556994"/>
    <w:rsid w:val="005569D1"/>
    <w:rsid w:val="005577E0"/>
    <w:rsid w:val="00560271"/>
    <w:rsid w:val="005607CA"/>
    <w:rsid w:val="00560F76"/>
    <w:rsid w:val="00561290"/>
    <w:rsid w:val="00561432"/>
    <w:rsid w:val="0056170E"/>
    <w:rsid w:val="00563A29"/>
    <w:rsid w:val="00563FC7"/>
    <w:rsid w:val="00564855"/>
    <w:rsid w:val="0056490B"/>
    <w:rsid w:val="00564A4C"/>
    <w:rsid w:val="00564E74"/>
    <w:rsid w:val="00565985"/>
    <w:rsid w:val="00565F45"/>
    <w:rsid w:val="00566638"/>
    <w:rsid w:val="005668F2"/>
    <w:rsid w:val="00566BC8"/>
    <w:rsid w:val="00566D67"/>
    <w:rsid w:val="00567685"/>
    <w:rsid w:val="00567A72"/>
    <w:rsid w:val="00570E8A"/>
    <w:rsid w:val="00571096"/>
    <w:rsid w:val="0057175C"/>
    <w:rsid w:val="005719C8"/>
    <w:rsid w:val="00571D87"/>
    <w:rsid w:val="0057202E"/>
    <w:rsid w:val="00572DD8"/>
    <w:rsid w:val="00573348"/>
    <w:rsid w:val="005741D5"/>
    <w:rsid w:val="005741F0"/>
    <w:rsid w:val="005745FE"/>
    <w:rsid w:val="005747AD"/>
    <w:rsid w:val="00574FB6"/>
    <w:rsid w:val="005753B3"/>
    <w:rsid w:val="00576354"/>
    <w:rsid w:val="0057651A"/>
    <w:rsid w:val="005767E1"/>
    <w:rsid w:val="00576EF9"/>
    <w:rsid w:val="005771C5"/>
    <w:rsid w:val="00577A69"/>
    <w:rsid w:val="00580E46"/>
    <w:rsid w:val="00581401"/>
    <w:rsid w:val="005820B1"/>
    <w:rsid w:val="00582862"/>
    <w:rsid w:val="00583222"/>
    <w:rsid w:val="00583690"/>
    <w:rsid w:val="00583DE4"/>
    <w:rsid w:val="00584097"/>
    <w:rsid w:val="005851CE"/>
    <w:rsid w:val="005852D7"/>
    <w:rsid w:val="0058563C"/>
    <w:rsid w:val="00585EC5"/>
    <w:rsid w:val="0058640B"/>
    <w:rsid w:val="0058642D"/>
    <w:rsid w:val="00586651"/>
    <w:rsid w:val="00586906"/>
    <w:rsid w:val="00586BE6"/>
    <w:rsid w:val="00587057"/>
    <w:rsid w:val="005872F1"/>
    <w:rsid w:val="0058768D"/>
    <w:rsid w:val="00587990"/>
    <w:rsid w:val="005879FD"/>
    <w:rsid w:val="00587C4F"/>
    <w:rsid w:val="00587E58"/>
    <w:rsid w:val="00590493"/>
    <w:rsid w:val="00590628"/>
    <w:rsid w:val="00590A20"/>
    <w:rsid w:val="00591072"/>
    <w:rsid w:val="00591801"/>
    <w:rsid w:val="00591B33"/>
    <w:rsid w:val="00591F83"/>
    <w:rsid w:val="00592891"/>
    <w:rsid w:val="00592EB5"/>
    <w:rsid w:val="005930D4"/>
    <w:rsid w:val="005942E0"/>
    <w:rsid w:val="005946B9"/>
    <w:rsid w:val="0059487D"/>
    <w:rsid w:val="00594A1A"/>
    <w:rsid w:val="00594C58"/>
    <w:rsid w:val="00595AA9"/>
    <w:rsid w:val="00596D37"/>
    <w:rsid w:val="00596E08"/>
    <w:rsid w:val="005A1824"/>
    <w:rsid w:val="005A1A56"/>
    <w:rsid w:val="005A241E"/>
    <w:rsid w:val="005A280C"/>
    <w:rsid w:val="005A2B58"/>
    <w:rsid w:val="005A3002"/>
    <w:rsid w:val="005A32B0"/>
    <w:rsid w:val="005A34E2"/>
    <w:rsid w:val="005A3718"/>
    <w:rsid w:val="005A375F"/>
    <w:rsid w:val="005A4080"/>
    <w:rsid w:val="005A425C"/>
    <w:rsid w:val="005A494F"/>
    <w:rsid w:val="005A4B61"/>
    <w:rsid w:val="005A53E0"/>
    <w:rsid w:val="005A683D"/>
    <w:rsid w:val="005A735D"/>
    <w:rsid w:val="005B10F0"/>
    <w:rsid w:val="005B1133"/>
    <w:rsid w:val="005B2215"/>
    <w:rsid w:val="005B27BD"/>
    <w:rsid w:val="005B2A08"/>
    <w:rsid w:val="005B2C13"/>
    <w:rsid w:val="005B2CA5"/>
    <w:rsid w:val="005B307F"/>
    <w:rsid w:val="005B37AD"/>
    <w:rsid w:val="005B4ACD"/>
    <w:rsid w:val="005B53DB"/>
    <w:rsid w:val="005B7087"/>
    <w:rsid w:val="005B7345"/>
    <w:rsid w:val="005B74B9"/>
    <w:rsid w:val="005B7AC4"/>
    <w:rsid w:val="005B7B18"/>
    <w:rsid w:val="005B7DC3"/>
    <w:rsid w:val="005C0969"/>
    <w:rsid w:val="005C0A74"/>
    <w:rsid w:val="005C0E6B"/>
    <w:rsid w:val="005C1268"/>
    <w:rsid w:val="005C1320"/>
    <w:rsid w:val="005C1546"/>
    <w:rsid w:val="005C1C34"/>
    <w:rsid w:val="005C2176"/>
    <w:rsid w:val="005C221A"/>
    <w:rsid w:val="005C24F3"/>
    <w:rsid w:val="005C281F"/>
    <w:rsid w:val="005C3952"/>
    <w:rsid w:val="005C4700"/>
    <w:rsid w:val="005C5728"/>
    <w:rsid w:val="005C57DB"/>
    <w:rsid w:val="005C7870"/>
    <w:rsid w:val="005C7DDB"/>
    <w:rsid w:val="005C7EE5"/>
    <w:rsid w:val="005D01D5"/>
    <w:rsid w:val="005D0442"/>
    <w:rsid w:val="005D0750"/>
    <w:rsid w:val="005D11B0"/>
    <w:rsid w:val="005D1DF0"/>
    <w:rsid w:val="005D2654"/>
    <w:rsid w:val="005D27E5"/>
    <w:rsid w:val="005D32C5"/>
    <w:rsid w:val="005D3D35"/>
    <w:rsid w:val="005D4319"/>
    <w:rsid w:val="005D5098"/>
    <w:rsid w:val="005D57C5"/>
    <w:rsid w:val="005D706A"/>
    <w:rsid w:val="005D7467"/>
    <w:rsid w:val="005E0309"/>
    <w:rsid w:val="005E0648"/>
    <w:rsid w:val="005E0F73"/>
    <w:rsid w:val="005E20A1"/>
    <w:rsid w:val="005E29AC"/>
    <w:rsid w:val="005E2EF0"/>
    <w:rsid w:val="005E32B7"/>
    <w:rsid w:val="005E347E"/>
    <w:rsid w:val="005E384E"/>
    <w:rsid w:val="005E40EB"/>
    <w:rsid w:val="005E4507"/>
    <w:rsid w:val="005E590D"/>
    <w:rsid w:val="005E6A6B"/>
    <w:rsid w:val="005E6BA2"/>
    <w:rsid w:val="005E7527"/>
    <w:rsid w:val="005F01DF"/>
    <w:rsid w:val="005F0BF9"/>
    <w:rsid w:val="005F0C23"/>
    <w:rsid w:val="005F103F"/>
    <w:rsid w:val="005F14E3"/>
    <w:rsid w:val="005F2B4D"/>
    <w:rsid w:val="005F3507"/>
    <w:rsid w:val="005F35C2"/>
    <w:rsid w:val="005F3AEF"/>
    <w:rsid w:val="005F3BE1"/>
    <w:rsid w:val="005F4062"/>
    <w:rsid w:val="005F52B5"/>
    <w:rsid w:val="005F5E73"/>
    <w:rsid w:val="005F5FA4"/>
    <w:rsid w:val="005F6973"/>
    <w:rsid w:val="005F6C30"/>
    <w:rsid w:val="005F6F51"/>
    <w:rsid w:val="005F7A55"/>
    <w:rsid w:val="00600005"/>
    <w:rsid w:val="006001BF"/>
    <w:rsid w:val="006010CC"/>
    <w:rsid w:val="00601614"/>
    <w:rsid w:val="006020EF"/>
    <w:rsid w:val="00602FE9"/>
    <w:rsid w:val="006031CC"/>
    <w:rsid w:val="00603821"/>
    <w:rsid w:val="00603EC7"/>
    <w:rsid w:val="00604369"/>
    <w:rsid w:val="00604449"/>
    <w:rsid w:val="006047E2"/>
    <w:rsid w:val="006049CB"/>
    <w:rsid w:val="00604CD6"/>
    <w:rsid w:val="00605D10"/>
    <w:rsid w:val="006062FA"/>
    <w:rsid w:val="0060668E"/>
    <w:rsid w:val="0060734E"/>
    <w:rsid w:val="00607BA4"/>
    <w:rsid w:val="0061022B"/>
    <w:rsid w:val="006104B9"/>
    <w:rsid w:val="00610A63"/>
    <w:rsid w:val="00611143"/>
    <w:rsid w:val="006114A6"/>
    <w:rsid w:val="00611B4B"/>
    <w:rsid w:val="00612928"/>
    <w:rsid w:val="006133AB"/>
    <w:rsid w:val="00614863"/>
    <w:rsid w:val="00614E6A"/>
    <w:rsid w:val="00615B8C"/>
    <w:rsid w:val="006163E9"/>
    <w:rsid w:val="00616A97"/>
    <w:rsid w:val="00616D69"/>
    <w:rsid w:val="00617A76"/>
    <w:rsid w:val="00621DC9"/>
    <w:rsid w:val="00622179"/>
    <w:rsid w:val="006235FE"/>
    <w:rsid w:val="00624624"/>
    <w:rsid w:val="00624A47"/>
    <w:rsid w:val="00624B10"/>
    <w:rsid w:val="00624F17"/>
    <w:rsid w:val="0062521E"/>
    <w:rsid w:val="006257F2"/>
    <w:rsid w:val="00625BB7"/>
    <w:rsid w:val="00625C5D"/>
    <w:rsid w:val="006264D8"/>
    <w:rsid w:val="00627095"/>
    <w:rsid w:val="0063061C"/>
    <w:rsid w:val="00631D9B"/>
    <w:rsid w:val="00631F40"/>
    <w:rsid w:val="00632488"/>
    <w:rsid w:val="00632545"/>
    <w:rsid w:val="006325D5"/>
    <w:rsid w:val="00632B99"/>
    <w:rsid w:val="006332B2"/>
    <w:rsid w:val="006333BB"/>
    <w:rsid w:val="00634004"/>
    <w:rsid w:val="00635E66"/>
    <w:rsid w:val="00636003"/>
    <w:rsid w:val="006370E7"/>
    <w:rsid w:val="00637248"/>
    <w:rsid w:val="00637DCD"/>
    <w:rsid w:val="006405DF"/>
    <w:rsid w:val="0064084D"/>
    <w:rsid w:val="006420CE"/>
    <w:rsid w:val="00642453"/>
    <w:rsid w:val="00643242"/>
    <w:rsid w:val="00643F1F"/>
    <w:rsid w:val="00645CDA"/>
    <w:rsid w:val="00646981"/>
    <w:rsid w:val="00647008"/>
    <w:rsid w:val="00647811"/>
    <w:rsid w:val="00650C77"/>
    <w:rsid w:val="00651070"/>
    <w:rsid w:val="006519E4"/>
    <w:rsid w:val="00651BA4"/>
    <w:rsid w:val="00652665"/>
    <w:rsid w:val="0065295B"/>
    <w:rsid w:val="0065297F"/>
    <w:rsid w:val="00652F32"/>
    <w:rsid w:val="006531B5"/>
    <w:rsid w:val="006534FF"/>
    <w:rsid w:val="00653BBE"/>
    <w:rsid w:val="00653D0D"/>
    <w:rsid w:val="0065406D"/>
    <w:rsid w:val="0065429A"/>
    <w:rsid w:val="006544E6"/>
    <w:rsid w:val="006546C8"/>
    <w:rsid w:val="00654985"/>
    <w:rsid w:val="00654F32"/>
    <w:rsid w:val="00655974"/>
    <w:rsid w:val="00655A58"/>
    <w:rsid w:val="00657088"/>
    <w:rsid w:val="00657441"/>
    <w:rsid w:val="00660107"/>
    <w:rsid w:val="00660498"/>
    <w:rsid w:val="006624CD"/>
    <w:rsid w:val="006631E3"/>
    <w:rsid w:val="00663C20"/>
    <w:rsid w:val="00663C49"/>
    <w:rsid w:val="0066496A"/>
    <w:rsid w:val="00664C29"/>
    <w:rsid w:val="00665572"/>
    <w:rsid w:val="006662D7"/>
    <w:rsid w:val="006664D4"/>
    <w:rsid w:val="00666664"/>
    <w:rsid w:val="00666D61"/>
    <w:rsid w:val="00667481"/>
    <w:rsid w:val="006701E2"/>
    <w:rsid w:val="00670338"/>
    <w:rsid w:val="0067076C"/>
    <w:rsid w:val="00670C2C"/>
    <w:rsid w:val="00670DE0"/>
    <w:rsid w:val="006726E0"/>
    <w:rsid w:val="00672924"/>
    <w:rsid w:val="00673126"/>
    <w:rsid w:val="00673256"/>
    <w:rsid w:val="0067383E"/>
    <w:rsid w:val="0067395D"/>
    <w:rsid w:val="0067419A"/>
    <w:rsid w:val="0067470F"/>
    <w:rsid w:val="00674F63"/>
    <w:rsid w:val="00675436"/>
    <w:rsid w:val="00675CA7"/>
    <w:rsid w:val="00675FC3"/>
    <w:rsid w:val="00676754"/>
    <w:rsid w:val="00676A46"/>
    <w:rsid w:val="006776A6"/>
    <w:rsid w:val="00677E7C"/>
    <w:rsid w:val="00680798"/>
    <w:rsid w:val="00680AD3"/>
    <w:rsid w:val="00680C9F"/>
    <w:rsid w:val="00680DAE"/>
    <w:rsid w:val="00681351"/>
    <w:rsid w:val="00681717"/>
    <w:rsid w:val="00681C00"/>
    <w:rsid w:val="00681CC8"/>
    <w:rsid w:val="00681DFD"/>
    <w:rsid w:val="006820FB"/>
    <w:rsid w:val="00682333"/>
    <w:rsid w:val="006828FD"/>
    <w:rsid w:val="0068310C"/>
    <w:rsid w:val="006834E4"/>
    <w:rsid w:val="00683A15"/>
    <w:rsid w:val="00683C72"/>
    <w:rsid w:val="00684038"/>
    <w:rsid w:val="006842BD"/>
    <w:rsid w:val="00684AE6"/>
    <w:rsid w:val="00685F39"/>
    <w:rsid w:val="0068706E"/>
    <w:rsid w:val="00687666"/>
    <w:rsid w:val="00687BE6"/>
    <w:rsid w:val="006913E6"/>
    <w:rsid w:val="00691587"/>
    <w:rsid w:val="0069167B"/>
    <w:rsid w:val="00691A6D"/>
    <w:rsid w:val="00691C3F"/>
    <w:rsid w:val="00691E5D"/>
    <w:rsid w:val="00692057"/>
    <w:rsid w:val="0069237B"/>
    <w:rsid w:val="00692A56"/>
    <w:rsid w:val="0069393D"/>
    <w:rsid w:val="00693C39"/>
    <w:rsid w:val="00693E83"/>
    <w:rsid w:val="00693FD4"/>
    <w:rsid w:val="006941E8"/>
    <w:rsid w:val="006950CE"/>
    <w:rsid w:val="00695F2A"/>
    <w:rsid w:val="006961C5"/>
    <w:rsid w:val="00696B6E"/>
    <w:rsid w:val="00696B93"/>
    <w:rsid w:val="00697560"/>
    <w:rsid w:val="00697603"/>
    <w:rsid w:val="00697A0A"/>
    <w:rsid w:val="006A0021"/>
    <w:rsid w:val="006A05A1"/>
    <w:rsid w:val="006A11C9"/>
    <w:rsid w:val="006A12A4"/>
    <w:rsid w:val="006A15A4"/>
    <w:rsid w:val="006A2216"/>
    <w:rsid w:val="006A2517"/>
    <w:rsid w:val="006A27A0"/>
    <w:rsid w:val="006A35F1"/>
    <w:rsid w:val="006A4177"/>
    <w:rsid w:val="006A5E24"/>
    <w:rsid w:val="006A6365"/>
    <w:rsid w:val="006A644C"/>
    <w:rsid w:val="006A6849"/>
    <w:rsid w:val="006A69E4"/>
    <w:rsid w:val="006A6BBE"/>
    <w:rsid w:val="006A7045"/>
    <w:rsid w:val="006B0300"/>
    <w:rsid w:val="006B0D19"/>
    <w:rsid w:val="006B1034"/>
    <w:rsid w:val="006B17FB"/>
    <w:rsid w:val="006B1B0E"/>
    <w:rsid w:val="006B1EA9"/>
    <w:rsid w:val="006B3C2A"/>
    <w:rsid w:val="006B41A9"/>
    <w:rsid w:val="006B4AC5"/>
    <w:rsid w:val="006B5137"/>
    <w:rsid w:val="006B53A9"/>
    <w:rsid w:val="006B573D"/>
    <w:rsid w:val="006B6418"/>
    <w:rsid w:val="006B675C"/>
    <w:rsid w:val="006B69AD"/>
    <w:rsid w:val="006B74A5"/>
    <w:rsid w:val="006B7567"/>
    <w:rsid w:val="006B76D8"/>
    <w:rsid w:val="006B7880"/>
    <w:rsid w:val="006C0325"/>
    <w:rsid w:val="006C08F0"/>
    <w:rsid w:val="006C09FC"/>
    <w:rsid w:val="006C10EF"/>
    <w:rsid w:val="006C1775"/>
    <w:rsid w:val="006C1CD5"/>
    <w:rsid w:val="006C2577"/>
    <w:rsid w:val="006C2582"/>
    <w:rsid w:val="006C29D9"/>
    <w:rsid w:val="006C2B51"/>
    <w:rsid w:val="006C347F"/>
    <w:rsid w:val="006C34E5"/>
    <w:rsid w:val="006C365B"/>
    <w:rsid w:val="006C3953"/>
    <w:rsid w:val="006C40B0"/>
    <w:rsid w:val="006C42A1"/>
    <w:rsid w:val="006C4B9E"/>
    <w:rsid w:val="006C5CFC"/>
    <w:rsid w:val="006C78BA"/>
    <w:rsid w:val="006C7BB3"/>
    <w:rsid w:val="006D40B6"/>
    <w:rsid w:val="006D4510"/>
    <w:rsid w:val="006D4570"/>
    <w:rsid w:val="006D4919"/>
    <w:rsid w:val="006D57ED"/>
    <w:rsid w:val="006D5C7F"/>
    <w:rsid w:val="006D6073"/>
    <w:rsid w:val="006D6266"/>
    <w:rsid w:val="006E03B0"/>
    <w:rsid w:val="006E055E"/>
    <w:rsid w:val="006E0E6C"/>
    <w:rsid w:val="006E1030"/>
    <w:rsid w:val="006E1F05"/>
    <w:rsid w:val="006E33AA"/>
    <w:rsid w:val="006E5041"/>
    <w:rsid w:val="006E5107"/>
    <w:rsid w:val="006E6687"/>
    <w:rsid w:val="006E69FF"/>
    <w:rsid w:val="006E6A71"/>
    <w:rsid w:val="006E6B00"/>
    <w:rsid w:val="006E7597"/>
    <w:rsid w:val="006E7CED"/>
    <w:rsid w:val="006F0C5A"/>
    <w:rsid w:val="006F2D36"/>
    <w:rsid w:val="006F2FDC"/>
    <w:rsid w:val="006F3637"/>
    <w:rsid w:val="006F37D9"/>
    <w:rsid w:val="006F4409"/>
    <w:rsid w:val="006F4656"/>
    <w:rsid w:val="006F4CCF"/>
    <w:rsid w:val="006F4E57"/>
    <w:rsid w:val="006F4F97"/>
    <w:rsid w:val="006F501D"/>
    <w:rsid w:val="006F5367"/>
    <w:rsid w:val="006F5A57"/>
    <w:rsid w:val="006F5CB2"/>
    <w:rsid w:val="006F6119"/>
    <w:rsid w:val="006F61A4"/>
    <w:rsid w:val="006F6E18"/>
    <w:rsid w:val="006F7E84"/>
    <w:rsid w:val="007011E3"/>
    <w:rsid w:val="00701EE1"/>
    <w:rsid w:val="00702352"/>
    <w:rsid w:val="0070260F"/>
    <w:rsid w:val="00702959"/>
    <w:rsid w:val="00702D7C"/>
    <w:rsid w:val="007031F0"/>
    <w:rsid w:val="00703354"/>
    <w:rsid w:val="00703583"/>
    <w:rsid w:val="00703BB1"/>
    <w:rsid w:val="0070404B"/>
    <w:rsid w:val="0070415B"/>
    <w:rsid w:val="007042D7"/>
    <w:rsid w:val="00704600"/>
    <w:rsid w:val="00704D31"/>
    <w:rsid w:val="0070569C"/>
    <w:rsid w:val="00705839"/>
    <w:rsid w:val="0070595B"/>
    <w:rsid w:val="00706660"/>
    <w:rsid w:val="007066ED"/>
    <w:rsid w:val="00706725"/>
    <w:rsid w:val="00706902"/>
    <w:rsid w:val="00706B02"/>
    <w:rsid w:val="00707277"/>
    <w:rsid w:val="00707599"/>
    <w:rsid w:val="00707BD7"/>
    <w:rsid w:val="0071014C"/>
    <w:rsid w:val="00710487"/>
    <w:rsid w:val="00712499"/>
    <w:rsid w:val="00712957"/>
    <w:rsid w:val="00713CBD"/>
    <w:rsid w:val="00713F7A"/>
    <w:rsid w:val="00714246"/>
    <w:rsid w:val="00714EEA"/>
    <w:rsid w:val="00714FB7"/>
    <w:rsid w:val="00714FD2"/>
    <w:rsid w:val="007155D1"/>
    <w:rsid w:val="00716462"/>
    <w:rsid w:val="0071706F"/>
    <w:rsid w:val="00717C5D"/>
    <w:rsid w:val="00717F03"/>
    <w:rsid w:val="00721302"/>
    <w:rsid w:val="00721A08"/>
    <w:rsid w:val="00722224"/>
    <w:rsid w:val="0072344A"/>
    <w:rsid w:val="007240F6"/>
    <w:rsid w:val="00724242"/>
    <w:rsid w:val="00724299"/>
    <w:rsid w:val="007246A2"/>
    <w:rsid w:val="00724D0A"/>
    <w:rsid w:val="00725C76"/>
    <w:rsid w:val="00726038"/>
    <w:rsid w:val="00727335"/>
    <w:rsid w:val="00727D68"/>
    <w:rsid w:val="007304EE"/>
    <w:rsid w:val="007308EB"/>
    <w:rsid w:val="007319F3"/>
    <w:rsid w:val="007322B2"/>
    <w:rsid w:val="00732965"/>
    <w:rsid w:val="00733E20"/>
    <w:rsid w:val="007340C2"/>
    <w:rsid w:val="00734200"/>
    <w:rsid w:val="00735045"/>
    <w:rsid w:val="0073539A"/>
    <w:rsid w:val="00735F6C"/>
    <w:rsid w:val="00736133"/>
    <w:rsid w:val="0073641B"/>
    <w:rsid w:val="00736A48"/>
    <w:rsid w:val="00736CFD"/>
    <w:rsid w:val="00736D72"/>
    <w:rsid w:val="00737164"/>
    <w:rsid w:val="0073767E"/>
    <w:rsid w:val="00737AFE"/>
    <w:rsid w:val="00737C1F"/>
    <w:rsid w:val="00737EA5"/>
    <w:rsid w:val="007400A5"/>
    <w:rsid w:val="00740A2A"/>
    <w:rsid w:val="00741755"/>
    <w:rsid w:val="007427DF"/>
    <w:rsid w:val="00742A9A"/>
    <w:rsid w:val="00743839"/>
    <w:rsid w:val="00743BAC"/>
    <w:rsid w:val="00743E4C"/>
    <w:rsid w:val="00744128"/>
    <w:rsid w:val="00744290"/>
    <w:rsid w:val="00745576"/>
    <w:rsid w:val="00745898"/>
    <w:rsid w:val="00745E39"/>
    <w:rsid w:val="00746BCF"/>
    <w:rsid w:val="007478E0"/>
    <w:rsid w:val="00747DE8"/>
    <w:rsid w:val="00747F2D"/>
    <w:rsid w:val="00750C9E"/>
    <w:rsid w:val="00751034"/>
    <w:rsid w:val="007512FA"/>
    <w:rsid w:val="007513D9"/>
    <w:rsid w:val="007515B3"/>
    <w:rsid w:val="007521E9"/>
    <w:rsid w:val="0075240D"/>
    <w:rsid w:val="0075300F"/>
    <w:rsid w:val="007534A2"/>
    <w:rsid w:val="007534D0"/>
    <w:rsid w:val="00753C48"/>
    <w:rsid w:val="007540DB"/>
    <w:rsid w:val="007547E9"/>
    <w:rsid w:val="00754B6E"/>
    <w:rsid w:val="0075520D"/>
    <w:rsid w:val="0075544C"/>
    <w:rsid w:val="007554B0"/>
    <w:rsid w:val="007557E4"/>
    <w:rsid w:val="0075592D"/>
    <w:rsid w:val="00756E3B"/>
    <w:rsid w:val="007578B1"/>
    <w:rsid w:val="00757CBA"/>
    <w:rsid w:val="00757E52"/>
    <w:rsid w:val="00757FCE"/>
    <w:rsid w:val="007612FB"/>
    <w:rsid w:val="00761D86"/>
    <w:rsid w:val="00762CED"/>
    <w:rsid w:val="0076418A"/>
    <w:rsid w:val="007642CB"/>
    <w:rsid w:val="00765226"/>
    <w:rsid w:val="00765520"/>
    <w:rsid w:val="007660AB"/>
    <w:rsid w:val="00766879"/>
    <w:rsid w:val="00767CC0"/>
    <w:rsid w:val="00770164"/>
    <w:rsid w:val="00770F29"/>
    <w:rsid w:val="00770F9F"/>
    <w:rsid w:val="007713DD"/>
    <w:rsid w:val="00771B89"/>
    <w:rsid w:val="00772042"/>
    <w:rsid w:val="00773A6C"/>
    <w:rsid w:val="00773BA0"/>
    <w:rsid w:val="007742FE"/>
    <w:rsid w:val="00774DFB"/>
    <w:rsid w:val="0077660A"/>
    <w:rsid w:val="0078091F"/>
    <w:rsid w:val="00780BC3"/>
    <w:rsid w:val="00780EEC"/>
    <w:rsid w:val="007820C9"/>
    <w:rsid w:val="00782244"/>
    <w:rsid w:val="00783705"/>
    <w:rsid w:val="00783BF7"/>
    <w:rsid w:val="00783E9A"/>
    <w:rsid w:val="007841DA"/>
    <w:rsid w:val="007848A7"/>
    <w:rsid w:val="007852D7"/>
    <w:rsid w:val="00785387"/>
    <w:rsid w:val="0078549F"/>
    <w:rsid w:val="0078636B"/>
    <w:rsid w:val="00786691"/>
    <w:rsid w:val="00786EB2"/>
    <w:rsid w:val="00787308"/>
    <w:rsid w:val="00787652"/>
    <w:rsid w:val="00790644"/>
    <w:rsid w:val="00790BEF"/>
    <w:rsid w:val="00790EF2"/>
    <w:rsid w:val="00791919"/>
    <w:rsid w:val="00791BFC"/>
    <w:rsid w:val="00792077"/>
    <w:rsid w:val="00792EEE"/>
    <w:rsid w:val="0079312B"/>
    <w:rsid w:val="0079416A"/>
    <w:rsid w:val="007943FC"/>
    <w:rsid w:val="00794C2B"/>
    <w:rsid w:val="0079523B"/>
    <w:rsid w:val="007954A2"/>
    <w:rsid w:val="00795852"/>
    <w:rsid w:val="00797132"/>
    <w:rsid w:val="007972F3"/>
    <w:rsid w:val="00797605"/>
    <w:rsid w:val="00797950"/>
    <w:rsid w:val="00797DA1"/>
    <w:rsid w:val="007A0004"/>
    <w:rsid w:val="007A0294"/>
    <w:rsid w:val="007A1269"/>
    <w:rsid w:val="007A131F"/>
    <w:rsid w:val="007A251E"/>
    <w:rsid w:val="007A268A"/>
    <w:rsid w:val="007A2EFD"/>
    <w:rsid w:val="007A2F71"/>
    <w:rsid w:val="007A329B"/>
    <w:rsid w:val="007A35AC"/>
    <w:rsid w:val="007A4593"/>
    <w:rsid w:val="007A4AB4"/>
    <w:rsid w:val="007A52B3"/>
    <w:rsid w:val="007A52E0"/>
    <w:rsid w:val="007A533B"/>
    <w:rsid w:val="007A6388"/>
    <w:rsid w:val="007A68AB"/>
    <w:rsid w:val="007A6E26"/>
    <w:rsid w:val="007A6F89"/>
    <w:rsid w:val="007A7311"/>
    <w:rsid w:val="007A77BB"/>
    <w:rsid w:val="007A7B91"/>
    <w:rsid w:val="007B0534"/>
    <w:rsid w:val="007B06F6"/>
    <w:rsid w:val="007B0792"/>
    <w:rsid w:val="007B0906"/>
    <w:rsid w:val="007B15F4"/>
    <w:rsid w:val="007B1672"/>
    <w:rsid w:val="007B1679"/>
    <w:rsid w:val="007B460D"/>
    <w:rsid w:val="007B516D"/>
    <w:rsid w:val="007B6414"/>
    <w:rsid w:val="007B6581"/>
    <w:rsid w:val="007B7C21"/>
    <w:rsid w:val="007B7D81"/>
    <w:rsid w:val="007C021A"/>
    <w:rsid w:val="007C07F2"/>
    <w:rsid w:val="007C1C27"/>
    <w:rsid w:val="007C2085"/>
    <w:rsid w:val="007C2156"/>
    <w:rsid w:val="007C24A6"/>
    <w:rsid w:val="007C2500"/>
    <w:rsid w:val="007C3F1C"/>
    <w:rsid w:val="007C4D8A"/>
    <w:rsid w:val="007C51CD"/>
    <w:rsid w:val="007C5FDA"/>
    <w:rsid w:val="007C63C5"/>
    <w:rsid w:val="007C6E1B"/>
    <w:rsid w:val="007C7284"/>
    <w:rsid w:val="007D025A"/>
    <w:rsid w:val="007D0363"/>
    <w:rsid w:val="007D0F6C"/>
    <w:rsid w:val="007D1689"/>
    <w:rsid w:val="007D2B50"/>
    <w:rsid w:val="007D2E98"/>
    <w:rsid w:val="007D3D97"/>
    <w:rsid w:val="007D45FF"/>
    <w:rsid w:val="007D5A48"/>
    <w:rsid w:val="007D6535"/>
    <w:rsid w:val="007D706B"/>
    <w:rsid w:val="007E015F"/>
    <w:rsid w:val="007E03C1"/>
    <w:rsid w:val="007E09AC"/>
    <w:rsid w:val="007E21CA"/>
    <w:rsid w:val="007E24ED"/>
    <w:rsid w:val="007E436B"/>
    <w:rsid w:val="007E6150"/>
    <w:rsid w:val="007E6354"/>
    <w:rsid w:val="007E63A9"/>
    <w:rsid w:val="007E6C08"/>
    <w:rsid w:val="007E6EF2"/>
    <w:rsid w:val="007E7733"/>
    <w:rsid w:val="007E7A06"/>
    <w:rsid w:val="007E7E62"/>
    <w:rsid w:val="007F0038"/>
    <w:rsid w:val="007F00F4"/>
    <w:rsid w:val="007F023D"/>
    <w:rsid w:val="007F090E"/>
    <w:rsid w:val="007F1701"/>
    <w:rsid w:val="007F182D"/>
    <w:rsid w:val="007F1E4B"/>
    <w:rsid w:val="007F1E6E"/>
    <w:rsid w:val="007F2112"/>
    <w:rsid w:val="007F225F"/>
    <w:rsid w:val="007F2507"/>
    <w:rsid w:val="007F28DC"/>
    <w:rsid w:val="007F2984"/>
    <w:rsid w:val="007F3152"/>
    <w:rsid w:val="007F3398"/>
    <w:rsid w:val="007F38A4"/>
    <w:rsid w:val="007F38E3"/>
    <w:rsid w:val="007F3E20"/>
    <w:rsid w:val="007F3FBC"/>
    <w:rsid w:val="007F4282"/>
    <w:rsid w:val="007F42F3"/>
    <w:rsid w:val="007F5877"/>
    <w:rsid w:val="007F6CA9"/>
    <w:rsid w:val="007F6E70"/>
    <w:rsid w:val="007F6EB7"/>
    <w:rsid w:val="007F6EFC"/>
    <w:rsid w:val="008016C2"/>
    <w:rsid w:val="00801E7C"/>
    <w:rsid w:val="0080270F"/>
    <w:rsid w:val="00803D48"/>
    <w:rsid w:val="00803E04"/>
    <w:rsid w:val="00803EFA"/>
    <w:rsid w:val="008040A5"/>
    <w:rsid w:val="00804C27"/>
    <w:rsid w:val="00804D94"/>
    <w:rsid w:val="00804F2C"/>
    <w:rsid w:val="00805FAF"/>
    <w:rsid w:val="008060A0"/>
    <w:rsid w:val="00806C71"/>
    <w:rsid w:val="0081005C"/>
    <w:rsid w:val="0081181A"/>
    <w:rsid w:val="00813145"/>
    <w:rsid w:val="00813825"/>
    <w:rsid w:val="00813920"/>
    <w:rsid w:val="008139C7"/>
    <w:rsid w:val="008143E1"/>
    <w:rsid w:val="00814AC3"/>
    <w:rsid w:val="00814BCA"/>
    <w:rsid w:val="008161CC"/>
    <w:rsid w:val="008162AF"/>
    <w:rsid w:val="00816643"/>
    <w:rsid w:val="00816A2F"/>
    <w:rsid w:val="00816E29"/>
    <w:rsid w:val="00817104"/>
    <w:rsid w:val="008178FA"/>
    <w:rsid w:val="00817F49"/>
    <w:rsid w:val="00821B58"/>
    <w:rsid w:val="0082256B"/>
    <w:rsid w:val="00822EA0"/>
    <w:rsid w:val="008232AE"/>
    <w:rsid w:val="0082344F"/>
    <w:rsid w:val="008238DF"/>
    <w:rsid w:val="00823F60"/>
    <w:rsid w:val="00824204"/>
    <w:rsid w:val="00824386"/>
    <w:rsid w:val="00824427"/>
    <w:rsid w:val="00825006"/>
    <w:rsid w:val="00825B5A"/>
    <w:rsid w:val="0082679B"/>
    <w:rsid w:val="00826993"/>
    <w:rsid w:val="0082732C"/>
    <w:rsid w:val="00827822"/>
    <w:rsid w:val="00827A4B"/>
    <w:rsid w:val="00827D67"/>
    <w:rsid w:val="00830436"/>
    <w:rsid w:val="008306B7"/>
    <w:rsid w:val="008307B9"/>
    <w:rsid w:val="0083095B"/>
    <w:rsid w:val="0083163F"/>
    <w:rsid w:val="0083166C"/>
    <w:rsid w:val="00831E32"/>
    <w:rsid w:val="0083217A"/>
    <w:rsid w:val="00832277"/>
    <w:rsid w:val="00832B43"/>
    <w:rsid w:val="0083324A"/>
    <w:rsid w:val="00833EA4"/>
    <w:rsid w:val="00833FBE"/>
    <w:rsid w:val="00834700"/>
    <w:rsid w:val="00834A98"/>
    <w:rsid w:val="00834E46"/>
    <w:rsid w:val="0083598D"/>
    <w:rsid w:val="00836506"/>
    <w:rsid w:val="00836765"/>
    <w:rsid w:val="00836A7E"/>
    <w:rsid w:val="00837561"/>
    <w:rsid w:val="008375C9"/>
    <w:rsid w:val="008378DD"/>
    <w:rsid w:val="00837CFF"/>
    <w:rsid w:val="00837F53"/>
    <w:rsid w:val="00837FF1"/>
    <w:rsid w:val="00841C4C"/>
    <w:rsid w:val="0084259E"/>
    <w:rsid w:val="00842B54"/>
    <w:rsid w:val="00843002"/>
    <w:rsid w:val="00843B5F"/>
    <w:rsid w:val="00843F8C"/>
    <w:rsid w:val="008449C6"/>
    <w:rsid w:val="00844BA0"/>
    <w:rsid w:val="0084591F"/>
    <w:rsid w:val="00845ACD"/>
    <w:rsid w:val="008460EF"/>
    <w:rsid w:val="008466EA"/>
    <w:rsid w:val="00846A66"/>
    <w:rsid w:val="00846D9A"/>
    <w:rsid w:val="00847B71"/>
    <w:rsid w:val="00847E8F"/>
    <w:rsid w:val="0085011D"/>
    <w:rsid w:val="008503F5"/>
    <w:rsid w:val="00850743"/>
    <w:rsid w:val="008519C5"/>
    <w:rsid w:val="00851B84"/>
    <w:rsid w:val="00851FCD"/>
    <w:rsid w:val="008524A2"/>
    <w:rsid w:val="00852AA7"/>
    <w:rsid w:val="00852E54"/>
    <w:rsid w:val="00853204"/>
    <w:rsid w:val="0085354D"/>
    <w:rsid w:val="00853903"/>
    <w:rsid w:val="008539EC"/>
    <w:rsid w:val="008546A6"/>
    <w:rsid w:val="00854A1A"/>
    <w:rsid w:val="0085555A"/>
    <w:rsid w:val="008557CA"/>
    <w:rsid w:val="00856759"/>
    <w:rsid w:val="00857133"/>
    <w:rsid w:val="008603C9"/>
    <w:rsid w:val="00860F00"/>
    <w:rsid w:val="00861F86"/>
    <w:rsid w:val="00862888"/>
    <w:rsid w:val="00863B8C"/>
    <w:rsid w:val="00865B30"/>
    <w:rsid w:val="00866391"/>
    <w:rsid w:val="00866A09"/>
    <w:rsid w:val="00866D8B"/>
    <w:rsid w:val="00867317"/>
    <w:rsid w:val="00867553"/>
    <w:rsid w:val="00867675"/>
    <w:rsid w:val="00867A97"/>
    <w:rsid w:val="00867CA8"/>
    <w:rsid w:val="00870785"/>
    <w:rsid w:val="008709DB"/>
    <w:rsid w:val="00871524"/>
    <w:rsid w:val="00872401"/>
    <w:rsid w:val="00872592"/>
    <w:rsid w:val="008737B1"/>
    <w:rsid w:val="008742D7"/>
    <w:rsid w:val="008748F5"/>
    <w:rsid w:val="00875109"/>
    <w:rsid w:val="00875323"/>
    <w:rsid w:val="008755A7"/>
    <w:rsid w:val="008756F8"/>
    <w:rsid w:val="0087663E"/>
    <w:rsid w:val="00876829"/>
    <w:rsid w:val="008769E9"/>
    <w:rsid w:val="00876B4B"/>
    <w:rsid w:val="008772DD"/>
    <w:rsid w:val="008776BD"/>
    <w:rsid w:val="0088005F"/>
    <w:rsid w:val="00880C66"/>
    <w:rsid w:val="00881376"/>
    <w:rsid w:val="00881603"/>
    <w:rsid w:val="0088171D"/>
    <w:rsid w:val="00882021"/>
    <w:rsid w:val="00883242"/>
    <w:rsid w:val="0088329E"/>
    <w:rsid w:val="008848AA"/>
    <w:rsid w:val="00885439"/>
    <w:rsid w:val="00885573"/>
    <w:rsid w:val="00886F91"/>
    <w:rsid w:val="0088754D"/>
    <w:rsid w:val="00887A9E"/>
    <w:rsid w:val="00887B6D"/>
    <w:rsid w:val="00887F43"/>
    <w:rsid w:val="00890D38"/>
    <w:rsid w:val="0089110E"/>
    <w:rsid w:val="00891475"/>
    <w:rsid w:val="008916ED"/>
    <w:rsid w:val="00891A01"/>
    <w:rsid w:val="00891F1B"/>
    <w:rsid w:val="00892A56"/>
    <w:rsid w:val="00893F31"/>
    <w:rsid w:val="008940A7"/>
    <w:rsid w:val="008944AD"/>
    <w:rsid w:val="008946CD"/>
    <w:rsid w:val="00894D88"/>
    <w:rsid w:val="00894F46"/>
    <w:rsid w:val="008964B9"/>
    <w:rsid w:val="00896B06"/>
    <w:rsid w:val="008979EA"/>
    <w:rsid w:val="008A0AAC"/>
    <w:rsid w:val="008A0BAE"/>
    <w:rsid w:val="008A0E52"/>
    <w:rsid w:val="008A190E"/>
    <w:rsid w:val="008A19A2"/>
    <w:rsid w:val="008A1C18"/>
    <w:rsid w:val="008A212B"/>
    <w:rsid w:val="008A2F69"/>
    <w:rsid w:val="008A300C"/>
    <w:rsid w:val="008A4B98"/>
    <w:rsid w:val="008A55A7"/>
    <w:rsid w:val="008A6459"/>
    <w:rsid w:val="008A6D3E"/>
    <w:rsid w:val="008A6E28"/>
    <w:rsid w:val="008A72C9"/>
    <w:rsid w:val="008A78A8"/>
    <w:rsid w:val="008B0D4A"/>
    <w:rsid w:val="008B114C"/>
    <w:rsid w:val="008B1FA6"/>
    <w:rsid w:val="008B21E7"/>
    <w:rsid w:val="008B2D1D"/>
    <w:rsid w:val="008B2E0E"/>
    <w:rsid w:val="008B3539"/>
    <w:rsid w:val="008B35B7"/>
    <w:rsid w:val="008B3A0F"/>
    <w:rsid w:val="008B3A4F"/>
    <w:rsid w:val="008B43E6"/>
    <w:rsid w:val="008B453C"/>
    <w:rsid w:val="008B46CB"/>
    <w:rsid w:val="008B4956"/>
    <w:rsid w:val="008B5100"/>
    <w:rsid w:val="008B5293"/>
    <w:rsid w:val="008B5414"/>
    <w:rsid w:val="008B6096"/>
    <w:rsid w:val="008B62C8"/>
    <w:rsid w:val="008B645C"/>
    <w:rsid w:val="008B6F49"/>
    <w:rsid w:val="008B76E8"/>
    <w:rsid w:val="008B7714"/>
    <w:rsid w:val="008B78F0"/>
    <w:rsid w:val="008B7908"/>
    <w:rsid w:val="008C046A"/>
    <w:rsid w:val="008C06B9"/>
    <w:rsid w:val="008C0821"/>
    <w:rsid w:val="008C0E57"/>
    <w:rsid w:val="008C21DA"/>
    <w:rsid w:val="008C225F"/>
    <w:rsid w:val="008C3AFC"/>
    <w:rsid w:val="008C47BB"/>
    <w:rsid w:val="008C4959"/>
    <w:rsid w:val="008C4C42"/>
    <w:rsid w:val="008C4F08"/>
    <w:rsid w:val="008C5A14"/>
    <w:rsid w:val="008C673F"/>
    <w:rsid w:val="008C7013"/>
    <w:rsid w:val="008C71DA"/>
    <w:rsid w:val="008C7401"/>
    <w:rsid w:val="008C75BC"/>
    <w:rsid w:val="008D00DC"/>
    <w:rsid w:val="008D03A4"/>
    <w:rsid w:val="008D07E7"/>
    <w:rsid w:val="008D1455"/>
    <w:rsid w:val="008D16CD"/>
    <w:rsid w:val="008D21C1"/>
    <w:rsid w:val="008D22AA"/>
    <w:rsid w:val="008D2C83"/>
    <w:rsid w:val="008D3764"/>
    <w:rsid w:val="008D3981"/>
    <w:rsid w:val="008D4443"/>
    <w:rsid w:val="008D52EC"/>
    <w:rsid w:val="008D6C5C"/>
    <w:rsid w:val="008D6EE1"/>
    <w:rsid w:val="008D7A5A"/>
    <w:rsid w:val="008D7AD5"/>
    <w:rsid w:val="008D7BF9"/>
    <w:rsid w:val="008E0487"/>
    <w:rsid w:val="008E1748"/>
    <w:rsid w:val="008E307B"/>
    <w:rsid w:val="008E35CE"/>
    <w:rsid w:val="008E3E97"/>
    <w:rsid w:val="008E47CA"/>
    <w:rsid w:val="008E4810"/>
    <w:rsid w:val="008E5E96"/>
    <w:rsid w:val="008E6168"/>
    <w:rsid w:val="008E65FA"/>
    <w:rsid w:val="008E701A"/>
    <w:rsid w:val="008E785D"/>
    <w:rsid w:val="008E7C95"/>
    <w:rsid w:val="008E7DBA"/>
    <w:rsid w:val="008F0207"/>
    <w:rsid w:val="008F0AD9"/>
    <w:rsid w:val="008F0C54"/>
    <w:rsid w:val="008F0D8B"/>
    <w:rsid w:val="008F1A98"/>
    <w:rsid w:val="008F2B43"/>
    <w:rsid w:val="008F2B74"/>
    <w:rsid w:val="008F32C7"/>
    <w:rsid w:val="008F3498"/>
    <w:rsid w:val="008F3878"/>
    <w:rsid w:val="008F3E04"/>
    <w:rsid w:val="008F4203"/>
    <w:rsid w:val="008F4961"/>
    <w:rsid w:val="008F5603"/>
    <w:rsid w:val="008F5879"/>
    <w:rsid w:val="008F5F1B"/>
    <w:rsid w:val="008F766D"/>
    <w:rsid w:val="008F77DF"/>
    <w:rsid w:val="008F7BB4"/>
    <w:rsid w:val="009001A8"/>
    <w:rsid w:val="00900677"/>
    <w:rsid w:val="00900693"/>
    <w:rsid w:val="009013FF"/>
    <w:rsid w:val="009019F3"/>
    <w:rsid w:val="00902D2D"/>
    <w:rsid w:val="0090460A"/>
    <w:rsid w:val="00904D67"/>
    <w:rsid w:val="009054F0"/>
    <w:rsid w:val="00905AFB"/>
    <w:rsid w:val="00906DCA"/>
    <w:rsid w:val="0090774E"/>
    <w:rsid w:val="00907A53"/>
    <w:rsid w:val="00907BE9"/>
    <w:rsid w:val="00910067"/>
    <w:rsid w:val="009102F5"/>
    <w:rsid w:val="0091036B"/>
    <w:rsid w:val="00910CE2"/>
    <w:rsid w:val="00911589"/>
    <w:rsid w:val="009117F2"/>
    <w:rsid w:val="00912347"/>
    <w:rsid w:val="009125E2"/>
    <w:rsid w:val="00912D1D"/>
    <w:rsid w:val="00913467"/>
    <w:rsid w:val="00914B7B"/>
    <w:rsid w:val="00915435"/>
    <w:rsid w:val="00916FA7"/>
    <w:rsid w:val="0091763D"/>
    <w:rsid w:val="00917FD0"/>
    <w:rsid w:val="009201C2"/>
    <w:rsid w:val="00921DA8"/>
    <w:rsid w:val="00922001"/>
    <w:rsid w:val="009222FB"/>
    <w:rsid w:val="00922410"/>
    <w:rsid w:val="0092280B"/>
    <w:rsid w:val="00922DF4"/>
    <w:rsid w:val="00922ED1"/>
    <w:rsid w:val="00924420"/>
    <w:rsid w:val="0092542A"/>
    <w:rsid w:val="0092544F"/>
    <w:rsid w:val="00925915"/>
    <w:rsid w:val="009260BB"/>
    <w:rsid w:val="009277B6"/>
    <w:rsid w:val="00927C19"/>
    <w:rsid w:val="00930292"/>
    <w:rsid w:val="00930A26"/>
    <w:rsid w:val="00930B03"/>
    <w:rsid w:val="0093113F"/>
    <w:rsid w:val="00931300"/>
    <w:rsid w:val="00933A03"/>
    <w:rsid w:val="00934592"/>
    <w:rsid w:val="009349DD"/>
    <w:rsid w:val="00934D6B"/>
    <w:rsid w:val="0093634D"/>
    <w:rsid w:val="0093658C"/>
    <w:rsid w:val="00936933"/>
    <w:rsid w:val="00936B4C"/>
    <w:rsid w:val="00936F35"/>
    <w:rsid w:val="00937B12"/>
    <w:rsid w:val="0094058C"/>
    <w:rsid w:val="00940877"/>
    <w:rsid w:val="00940B39"/>
    <w:rsid w:val="00941922"/>
    <w:rsid w:val="00941D0F"/>
    <w:rsid w:val="009420D8"/>
    <w:rsid w:val="0094251B"/>
    <w:rsid w:val="00942AAA"/>
    <w:rsid w:val="00942D00"/>
    <w:rsid w:val="00943DE6"/>
    <w:rsid w:val="0094430D"/>
    <w:rsid w:val="0094524B"/>
    <w:rsid w:val="00945D30"/>
    <w:rsid w:val="009466C5"/>
    <w:rsid w:val="009470F9"/>
    <w:rsid w:val="00947B08"/>
    <w:rsid w:val="0095056D"/>
    <w:rsid w:val="00951338"/>
    <w:rsid w:val="0095157D"/>
    <w:rsid w:val="00951A9F"/>
    <w:rsid w:val="00951CDE"/>
    <w:rsid w:val="00952FF3"/>
    <w:rsid w:val="0095324B"/>
    <w:rsid w:val="009535E7"/>
    <w:rsid w:val="0095409F"/>
    <w:rsid w:val="009547C9"/>
    <w:rsid w:val="00955212"/>
    <w:rsid w:val="00955CED"/>
    <w:rsid w:val="00956026"/>
    <w:rsid w:val="00956FDA"/>
    <w:rsid w:val="00960CC3"/>
    <w:rsid w:val="00960E89"/>
    <w:rsid w:val="00961302"/>
    <w:rsid w:val="00961C27"/>
    <w:rsid w:val="00961FD5"/>
    <w:rsid w:val="00962A4A"/>
    <w:rsid w:val="00962E0D"/>
    <w:rsid w:val="00964581"/>
    <w:rsid w:val="009650A2"/>
    <w:rsid w:val="00965FB1"/>
    <w:rsid w:val="00966C03"/>
    <w:rsid w:val="00966CEF"/>
    <w:rsid w:val="009670EB"/>
    <w:rsid w:val="009672DA"/>
    <w:rsid w:val="00967998"/>
    <w:rsid w:val="009703ED"/>
    <w:rsid w:val="00970643"/>
    <w:rsid w:val="0097070A"/>
    <w:rsid w:val="0097088C"/>
    <w:rsid w:val="00970ACE"/>
    <w:rsid w:val="0097145D"/>
    <w:rsid w:val="009717C1"/>
    <w:rsid w:val="00971A14"/>
    <w:rsid w:val="00972245"/>
    <w:rsid w:val="00972507"/>
    <w:rsid w:val="009727BF"/>
    <w:rsid w:val="00973EB5"/>
    <w:rsid w:val="009743E2"/>
    <w:rsid w:val="00974625"/>
    <w:rsid w:val="009747F5"/>
    <w:rsid w:val="009750F4"/>
    <w:rsid w:val="009753C9"/>
    <w:rsid w:val="00975481"/>
    <w:rsid w:val="0097563E"/>
    <w:rsid w:val="00975CFE"/>
    <w:rsid w:val="0097619D"/>
    <w:rsid w:val="0097631B"/>
    <w:rsid w:val="00976660"/>
    <w:rsid w:val="00976A89"/>
    <w:rsid w:val="00976C4D"/>
    <w:rsid w:val="00977023"/>
    <w:rsid w:val="009772B7"/>
    <w:rsid w:val="00977EC0"/>
    <w:rsid w:val="00980623"/>
    <w:rsid w:val="00980BE0"/>
    <w:rsid w:val="00982195"/>
    <w:rsid w:val="00982781"/>
    <w:rsid w:val="009837E2"/>
    <w:rsid w:val="00983DFB"/>
    <w:rsid w:val="00983EA7"/>
    <w:rsid w:val="00983FFF"/>
    <w:rsid w:val="00984AEC"/>
    <w:rsid w:val="0098501D"/>
    <w:rsid w:val="00985046"/>
    <w:rsid w:val="009853D6"/>
    <w:rsid w:val="00985A25"/>
    <w:rsid w:val="00986312"/>
    <w:rsid w:val="00986D62"/>
    <w:rsid w:val="009878BC"/>
    <w:rsid w:val="00987E03"/>
    <w:rsid w:val="009903E2"/>
    <w:rsid w:val="00991195"/>
    <w:rsid w:val="00991438"/>
    <w:rsid w:val="0099144C"/>
    <w:rsid w:val="00991B68"/>
    <w:rsid w:val="00991C4B"/>
    <w:rsid w:val="00991FC3"/>
    <w:rsid w:val="00992A7E"/>
    <w:rsid w:val="00992E68"/>
    <w:rsid w:val="00992F3B"/>
    <w:rsid w:val="00993508"/>
    <w:rsid w:val="009935A6"/>
    <w:rsid w:val="009955B2"/>
    <w:rsid w:val="0099585E"/>
    <w:rsid w:val="009958E4"/>
    <w:rsid w:val="00995B0F"/>
    <w:rsid w:val="00995BAB"/>
    <w:rsid w:val="009960D5"/>
    <w:rsid w:val="0099657E"/>
    <w:rsid w:val="00996811"/>
    <w:rsid w:val="0099761E"/>
    <w:rsid w:val="00997F18"/>
    <w:rsid w:val="009A062B"/>
    <w:rsid w:val="009A1B15"/>
    <w:rsid w:val="009A1C6A"/>
    <w:rsid w:val="009A1ECC"/>
    <w:rsid w:val="009A2294"/>
    <w:rsid w:val="009A2BAA"/>
    <w:rsid w:val="009A2BF1"/>
    <w:rsid w:val="009A2D53"/>
    <w:rsid w:val="009A2E29"/>
    <w:rsid w:val="009A2F84"/>
    <w:rsid w:val="009A35D7"/>
    <w:rsid w:val="009A530F"/>
    <w:rsid w:val="009A628A"/>
    <w:rsid w:val="009A643E"/>
    <w:rsid w:val="009A6D31"/>
    <w:rsid w:val="009A6E4F"/>
    <w:rsid w:val="009A718E"/>
    <w:rsid w:val="009A777C"/>
    <w:rsid w:val="009B00FB"/>
    <w:rsid w:val="009B0317"/>
    <w:rsid w:val="009B038C"/>
    <w:rsid w:val="009B0BC7"/>
    <w:rsid w:val="009B0E42"/>
    <w:rsid w:val="009B10CE"/>
    <w:rsid w:val="009B1685"/>
    <w:rsid w:val="009B1D63"/>
    <w:rsid w:val="009B26DC"/>
    <w:rsid w:val="009B2AD3"/>
    <w:rsid w:val="009B3A1B"/>
    <w:rsid w:val="009B418A"/>
    <w:rsid w:val="009B4878"/>
    <w:rsid w:val="009B4CE0"/>
    <w:rsid w:val="009B5445"/>
    <w:rsid w:val="009B596A"/>
    <w:rsid w:val="009B5B37"/>
    <w:rsid w:val="009B61F7"/>
    <w:rsid w:val="009B6F65"/>
    <w:rsid w:val="009B7149"/>
    <w:rsid w:val="009B75A3"/>
    <w:rsid w:val="009B7A42"/>
    <w:rsid w:val="009B7BE8"/>
    <w:rsid w:val="009C1717"/>
    <w:rsid w:val="009C34E8"/>
    <w:rsid w:val="009C44D0"/>
    <w:rsid w:val="009C4983"/>
    <w:rsid w:val="009C4E4E"/>
    <w:rsid w:val="009C4EF5"/>
    <w:rsid w:val="009C504B"/>
    <w:rsid w:val="009C5B08"/>
    <w:rsid w:val="009C5B29"/>
    <w:rsid w:val="009C621C"/>
    <w:rsid w:val="009C6327"/>
    <w:rsid w:val="009C67D3"/>
    <w:rsid w:val="009C6B1D"/>
    <w:rsid w:val="009C7B4F"/>
    <w:rsid w:val="009C7EDF"/>
    <w:rsid w:val="009D063C"/>
    <w:rsid w:val="009D0878"/>
    <w:rsid w:val="009D0CDD"/>
    <w:rsid w:val="009D151B"/>
    <w:rsid w:val="009D2917"/>
    <w:rsid w:val="009D29E9"/>
    <w:rsid w:val="009D2D6A"/>
    <w:rsid w:val="009D3C87"/>
    <w:rsid w:val="009D3DB6"/>
    <w:rsid w:val="009D4B99"/>
    <w:rsid w:val="009D4FA1"/>
    <w:rsid w:val="009D52C9"/>
    <w:rsid w:val="009D58BC"/>
    <w:rsid w:val="009D5A40"/>
    <w:rsid w:val="009D6762"/>
    <w:rsid w:val="009D76F3"/>
    <w:rsid w:val="009D7A74"/>
    <w:rsid w:val="009E0847"/>
    <w:rsid w:val="009E0BFF"/>
    <w:rsid w:val="009E0CE8"/>
    <w:rsid w:val="009E1F2D"/>
    <w:rsid w:val="009E204A"/>
    <w:rsid w:val="009E22D6"/>
    <w:rsid w:val="009E23AE"/>
    <w:rsid w:val="009E2FBC"/>
    <w:rsid w:val="009E40C0"/>
    <w:rsid w:val="009E40C8"/>
    <w:rsid w:val="009E4DD6"/>
    <w:rsid w:val="009E5460"/>
    <w:rsid w:val="009E6038"/>
    <w:rsid w:val="009E61BE"/>
    <w:rsid w:val="009E6D48"/>
    <w:rsid w:val="009E71A9"/>
    <w:rsid w:val="009F073A"/>
    <w:rsid w:val="009F11FE"/>
    <w:rsid w:val="009F149C"/>
    <w:rsid w:val="009F203D"/>
    <w:rsid w:val="009F2167"/>
    <w:rsid w:val="009F29E6"/>
    <w:rsid w:val="009F3A22"/>
    <w:rsid w:val="009F4258"/>
    <w:rsid w:val="009F5202"/>
    <w:rsid w:val="009F55E1"/>
    <w:rsid w:val="009F6BC2"/>
    <w:rsid w:val="009F6F95"/>
    <w:rsid w:val="009F74D6"/>
    <w:rsid w:val="009F769B"/>
    <w:rsid w:val="00A0088B"/>
    <w:rsid w:val="00A00BA5"/>
    <w:rsid w:val="00A00CC8"/>
    <w:rsid w:val="00A01088"/>
    <w:rsid w:val="00A0131F"/>
    <w:rsid w:val="00A015C3"/>
    <w:rsid w:val="00A015DA"/>
    <w:rsid w:val="00A01AC9"/>
    <w:rsid w:val="00A02174"/>
    <w:rsid w:val="00A02AD1"/>
    <w:rsid w:val="00A03274"/>
    <w:rsid w:val="00A034E1"/>
    <w:rsid w:val="00A03A7B"/>
    <w:rsid w:val="00A03AE4"/>
    <w:rsid w:val="00A04350"/>
    <w:rsid w:val="00A05171"/>
    <w:rsid w:val="00A061CE"/>
    <w:rsid w:val="00A06546"/>
    <w:rsid w:val="00A065E5"/>
    <w:rsid w:val="00A06AAD"/>
    <w:rsid w:val="00A06B22"/>
    <w:rsid w:val="00A07A5D"/>
    <w:rsid w:val="00A105DB"/>
    <w:rsid w:val="00A109A6"/>
    <w:rsid w:val="00A1110A"/>
    <w:rsid w:val="00A1119B"/>
    <w:rsid w:val="00A116FC"/>
    <w:rsid w:val="00A118A6"/>
    <w:rsid w:val="00A12723"/>
    <w:rsid w:val="00A13FAD"/>
    <w:rsid w:val="00A144DC"/>
    <w:rsid w:val="00A14511"/>
    <w:rsid w:val="00A1490D"/>
    <w:rsid w:val="00A154C5"/>
    <w:rsid w:val="00A16C3C"/>
    <w:rsid w:val="00A20612"/>
    <w:rsid w:val="00A207F6"/>
    <w:rsid w:val="00A20B4E"/>
    <w:rsid w:val="00A2117E"/>
    <w:rsid w:val="00A213EA"/>
    <w:rsid w:val="00A21DB7"/>
    <w:rsid w:val="00A21F0F"/>
    <w:rsid w:val="00A221AB"/>
    <w:rsid w:val="00A222B6"/>
    <w:rsid w:val="00A234B6"/>
    <w:rsid w:val="00A2371B"/>
    <w:rsid w:val="00A23F19"/>
    <w:rsid w:val="00A23F89"/>
    <w:rsid w:val="00A24156"/>
    <w:rsid w:val="00A24CE8"/>
    <w:rsid w:val="00A24E4E"/>
    <w:rsid w:val="00A25CC7"/>
    <w:rsid w:val="00A25E30"/>
    <w:rsid w:val="00A26E4F"/>
    <w:rsid w:val="00A2731B"/>
    <w:rsid w:val="00A27413"/>
    <w:rsid w:val="00A2746C"/>
    <w:rsid w:val="00A274C8"/>
    <w:rsid w:val="00A279C6"/>
    <w:rsid w:val="00A27CD2"/>
    <w:rsid w:val="00A30A2E"/>
    <w:rsid w:val="00A30B9A"/>
    <w:rsid w:val="00A31A2D"/>
    <w:rsid w:val="00A31BEC"/>
    <w:rsid w:val="00A324DA"/>
    <w:rsid w:val="00A32542"/>
    <w:rsid w:val="00A3295A"/>
    <w:rsid w:val="00A32F06"/>
    <w:rsid w:val="00A33313"/>
    <w:rsid w:val="00A337A0"/>
    <w:rsid w:val="00A347AA"/>
    <w:rsid w:val="00A35211"/>
    <w:rsid w:val="00A35DEB"/>
    <w:rsid w:val="00A36047"/>
    <w:rsid w:val="00A36A02"/>
    <w:rsid w:val="00A37C18"/>
    <w:rsid w:val="00A40213"/>
    <w:rsid w:val="00A405F1"/>
    <w:rsid w:val="00A406AB"/>
    <w:rsid w:val="00A40AB9"/>
    <w:rsid w:val="00A40BFE"/>
    <w:rsid w:val="00A40F0D"/>
    <w:rsid w:val="00A40F53"/>
    <w:rsid w:val="00A41DAD"/>
    <w:rsid w:val="00A42365"/>
    <w:rsid w:val="00A42ADE"/>
    <w:rsid w:val="00A430BD"/>
    <w:rsid w:val="00A43700"/>
    <w:rsid w:val="00A43BD0"/>
    <w:rsid w:val="00A448EB"/>
    <w:rsid w:val="00A46707"/>
    <w:rsid w:val="00A47633"/>
    <w:rsid w:val="00A5078B"/>
    <w:rsid w:val="00A50A64"/>
    <w:rsid w:val="00A5104D"/>
    <w:rsid w:val="00A513D1"/>
    <w:rsid w:val="00A516C0"/>
    <w:rsid w:val="00A52359"/>
    <w:rsid w:val="00A52633"/>
    <w:rsid w:val="00A52981"/>
    <w:rsid w:val="00A53160"/>
    <w:rsid w:val="00A53D94"/>
    <w:rsid w:val="00A5417E"/>
    <w:rsid w:val="00A54441"/>
    <w:rsid w:val="00A5528D"/>
    <w:rsid w:val="00A552C9"/>
    <w:rsid w:val="00A554C3"/>
    <w:rsid w:val="00A56E6F"/>
    <w:rsid w:val="00A57A94"/>
    <w:rsid w:val="00A57BBD"/>
    <w:rsid w:val="00A57C9F"/>
    <w:rsid w:val="00A601AF"/>
    <w:rsid w:val="00A602A1"/>
    <w:rsid w:val="00A60DA3"/>
    <w:rsid w:val="00A60EE5"/>
    <w:rsid w:val="00A61393"/>
    <w:rsid w:val="00A62233"/>
    <w:rsid w:val="00A62284"/>
    <w:rsid w:val="00A623EE"/>
    <w:rsid w:val="00A6290B"/>
    <w:rsid w:val="00A62B5B"/>
    <w:rsid w:val="00A62BFF"/>
    <w:rsid w:val="00A62E4E"/>
    <w:rsid w:val="00A631D2"/>
    <w:rsid w:val="00A64710"/>
    <w:rsid w:val="00A64AA5"/>
    <w:rsid w:val="00A6517C"/>
    <w:rsid w:val="00A65E18"/>
    <w:rsid w:val="00A667BD"/>
    <w:rsid w:val="00A6701C"/>
    <w:rsid w:val="00A71500"/>
    <w:rsid w:val="00A71EC3"/>
    <w:rsid w:val="00A71FE9"/>
    <w:rsid w:val="00A72268"/>
    <w:rsid w:val="00A72448"/>
    <w:rsid w:val="00A72545"/>
    <w:rsid w:val="00A729C0"/>
    <w:rsid w:val="00A72B41"/>
    <w:rsid w:val="00A72C61"/>
    <w:rsid w:val="00A7367B"/>
    <w:rsid w:val="00A737ED"/>
    <w:rsid w:val="00A743F7"/>
    <w:rsid w:val="00A747CE"/>
    <w:rsid w:val="00A74C1D"/>
    <w:rsid w:val="00A757D0"/>
    <w:rsid w:val="00A75BB6"/>
    <w:rsid w:val="00A75EC8"/>
    <w:rsid w:val="00A7636B"/>
    <w:rsid w:val="00A77B64"/>
    <w:rsid w:val="00A77D5B"/>
    <w:rsid w:val="00A80293"/>
    <w:rsid w:val="00A807C1"/>
    <w:rsid w:val="00A80F70"/>
    <w:rsid w:val="00A824C6"/>
    <w:rsid w:val="00A83D65"/>
    <w:rsid w:val="00A854E8"/>
    <w:rsid w:val="00A8572D"/>
    <w:rsid w:val="00A85844"/>
    <w:rsid w:val="00A85F56"/>
    <w:rsid w:val="00A86291"/>
    <w:rsid w:val="00A87027"/>
    <w:rsid w:val="00A87120"/>
    <w:rsid w:val="00A87456"/>
    <w:rsid w:val="00A87471"/>
    <w:rsid w:val="00A8770E"/>
    <w:rsid w:val="00A90516"/>
    <w:rsid w:val="00A90637"/>
    <w:rsid w:val="00A907DE"/>
    <w:rsid w:val="00A907E2"/>
    <w:rsid w:val="00A90F90"/>
    <w:rsid w:val="00A90FC5"/>
    <w:rsid w:val="00A91B0B"/>
    <w:rsid w:val="00A91DC8"/>
    <w:rsid w:val="00A927D4"/>
    <w:rsid w:val="00A9353B"/>
    <w:rsid w:val="00A938C7"/>
    <w:rsid w:val="00A939FE"/>
    <w:rsid w:val="00A93ECF"/>
    <w:rsid w:val="00A95895"/>
    <w:rsid w:val="00A95EB0"/>
    <w:rsid w:val="00A967FD"/>
    <w:rsid w:val="00A96875"/>
    <w:rsid w:val="00A9687D"/>
    <w:rsid w:val="00A97281"/>
    <w:rsid w:val="00AA0280"/>
    <w:rsid w:val="00AA1B12"/>
    <w:rsid w:val="00AA3692"/>
    <w:rsid w:val="00AA4F34"/>
    <w:rsid w:val="00AA640B"/>
    <w:rsid w:val="00AA668B"/>
    <w:rsid w:val="00AA79CE"/>
    <w:rsid w:val="00AA7BEB"/>
    <w:rsid w:val="00AB05A1"/>
    <w:rsid w:val="00AB05C5"/>
    <w:rsid w:val="00AB0A4D"/>
    <w:rsid w:val="00AB0CB2"/>
    <w:rsid w:val="00AB13C2"/>
    <w:rsid w:val="00AB1486"/>
    <w:rsid w:val="00AB2F3D"/>
    <w:rsid w:val="00AB33DC"/>
    <w:rsid w:val="00AB35F8"/>
    <w:rsid w:val="00AB37C6"/>
    <w:rsid w:val="00AB4281"/>
    <w:rsid w:val="00AB43BE"/>
    <w:rsid w:val="00AB4A75"/>
    <w:rsid w:val="00AB4D36"/>
    <w:rsid w:val="00AB52A8"/>
    <w:rsid w:val="00AB56C0"/>
    <w:rsid w:val="00AB5A67"/>
    <w:rsid w:val="00AB6717"/>
    <w:rsid w:val="00AB6A17"/>
    <w:rsid w:val="00AB7DE6"/>
    <w:rsid w:val="00AC0519"/>
    <w:rsid w:val="00AC0A59"/>
    <w:rsid w:val="00AC18F0"/>
    <w:rsid w:val="00AC1CE7"/>
    <w:rsid w:val="00AC2267"/>
    <w:rsid w:val="00AC3DB1"/>
    <w:rsid w:val="00AC42D0"/>
    <w:rsid w:val="00AC44EB"/>
    <w:rsid w:val="00AC4AEA"/>
    <w:rsid w:val="00AC613B"/>
    <w:rsid w:val="00AC6597"/>
    <w:rsid w:val="00AC662F"/>
    <w:rsid w:val="00AC6B1A"/>
    <w:rsid w:val="00AC721F"/>
    <w:rsid w:val="00AC7607"/>
    <w:rsid w:val="00AC772A"/>
    <w:rsid w:val="00AC78CA"/>
    <w:rsid w:val="00AC7D35"/>
    <w:rsid w:val="00AD0507"/>
    <w:rsid w:val="00AD2B32"/>
    <w:rsid w:val="00AD2BDC"/>
    <w:rsid w:val="00AD2DCB"/>
    <w:rsid w:val="00AD2F9F"/>
    <w:rsid w:val="00AD3854"/>
    <w:rsid w:val="00AD3CA9"/>
    <w:rsid w:val="00AD43E2"/>
    <w:rsid w:val="00AD4804"/>
    <w:rsid w:val="00AD4E7A"/>
    <w:rsid w:val="00AD4EC4"/>
    <w:rsid w:val="00AD50FB"/>
    <w:rsid w:val="00AD5A28"/>
    <w:rsid w:val="00AD5A83"/>
    <w:rsid w:val="00AD5D5A"/>
    <w:rsid w:val="00AD5F65"/>
    <w:rsid w:val="00AD6B65"/>
    <w:rsid w:val="00AD6B69"/>
    <w:rsid w:val="00AE039A"/>
    <w:rsid w:val="00AE087D"/>
    <w:rsid w:val="00AE0F97"/>
    <w:rsid w:val="00AE1086"/>
    <w:rsid w:val="00AE16E7"/>
    <w:rsid w:val="00AE387D"/>
    <w:rsid w:val="00AE3EA5"/>
    <w:rsid w:val="00AE43D0"/>
    <w:rsid w:val="00AE4A2C"/>
    <w:rsid w:val="00AE4A93"/>
    <w:rsid w:val="00AE4E99"/>
    <w:rsid w:val="00AE54B5"/>
    <w:rsid w:val="00AE5606"/>
    <w:rsid w:val="00AE6B76"/>
    <w:rsid w:val="00AE7CF6"/>
    <w:rsid w:val="00AF0763"/>
    <w:rsid w:val="00AF1890"/>
    <w:rsid w:val="00AF1BCE"/>
    <w:rsid w:val="00AF1F50"/>
    <w:rsid w:val="00AF1FA0"/>
    <w:rsid w:val="00AF2753"/>
    <w:rsid w:val="00AF2B12"/>
    <w:rsid w:val="00AF317E"/>
    <w:rsid w:val="00AF3D19"/>
    <w:rsid w:val="00AF3E34"/>
    <w:rsid w:val="00AF3F26"/>
    <w:rsid w:val="00AF4AF1"/>
    <w:rsid w:val="00AF4BC8"/>
    <w:rsid w:val="00AF4E93"/>
    <w:rsid w:val="00AF50AE"/>
    <w:rsid w:val="00AF54CC"/>
    <w:rsid w:val="00AF5CEC"/>
    <w:rsid w:val="00AF5F1C"/>
    <w:rsid w:val="00AF6740"/>
    <w:rsid w:val="00AF6CFD"/>
    <w:rsid w:val="00AF6F10"/>
    <w:rsid w:val="00AF70D3"/>
    <w:rsid w:val="00AF73B6"/>
    <w:rsid w:val="00AF77A6"/>
    <w:rsid w:val="00AF7B89"/>
    <w:rsid w:val="00AF7C2A"/>
    <w:rsid w:val="00B00A03"/>
    <w:rsid w:val="00B00D94"/>
    <w:rsid w:val="00B00DD6"/>
    <w:rsid w:val="00B00F74"/>
    <w:rsid w:val="00B01341"/>
    <w:rsid w:val="00B01463"/>
    <w:rsid w:val="00B017A1"/>
    <w:rsid w:val="00B0196C"/>
    <w:rsid w:val="00B01EAA"/>
    <w:rsid w:val="00B023B0"/>
    <w:rsid w:val="00B02724"/>
    <w:rsid w:val="00B03960"/>
    <w:rsid w:val="00B03EE4"/>
    <w:rsid w:val="00B04E06"/>
    <w:rsid w:val="00B0507D"/>
    <w:rsid w:val="00B0518F"/>
    <w:rsid w:val="00B052D6"/>
    <w:rsid w:val="00B05B5A"/>
    <w:rsid w:val="00B05CAC"/>
    <w:rsid w:val="00B0711E"/>
    <w:rsid w:val="00B071E3"/>
    <w:rsid w:val="00B07CBE"/>
    <w:rsid w:val="00B07F0B"/>
    <w:rsid w:val="00B10377"/>
    <w:rsid w:val="00B1046F"/>
    <w:rsid w:val="00B11557"/>
    <w:rsid w:val="00B11595"/>
    <w:rsid w:val="00B11B08"/>
    <w:rsid w:val="00B123DD"/>
    <w:rsid w:val="00B127D9"/>
    <w:rsid w:val="00B12CFD"/>
    <w:rsid w:val="00B1452D"/>
    <w:rsid w:val="00B1499F"/>
    <w:rsid w:val="00B14A39"/>
    <w:rsid w:val="00B14C3C"/>
    <w:rsid w:val="00B150A1"/>
    <w:rsid w:val="00B15269"/>
    <w:rsid w:val="00B15376"/>
    <w:rsid w:val="00B167FE"/>
    <w:rsid w:val="00B169DE"/>
    <w:rsid w:val="00B16FC9"/>
    <w:rsid w:val="00B17C6A"/>
    <w:rsid w:val="00B20818"/>
    <w:rsid w:val="00B20C54"/>
    <w:rsid w:val="00B2187B"/>
    <w:rsid w:val="00B22EE9"/>
    <w:rsid w:val="00B22F03"/>
    <w:rsid w:val="00B234BC"/>
    <w:rsid w:val="00B23518"/>
    <w:rsid w:val="00B236EE"/>
    <w:rsid w:val="00B237E4"/>
    <w:rsid w:val="00B240F4"/>
    <w:rsid w:val="00B24CD3"/>
    <w:rsid w:val="00B255DF"/>
    <w:rsid w:val="00B2625A"/>
    <w:rsid w:val="00B2661E"/>
    <w:rsid w:val="00B26D29"/>
    <w:rsid w:val="00B2736A"/>
    <w:rsid w:val="00B27507"/>
    <w:rsid w:val="00B309B6"/>
    <w:rsid w:val="00B30D62"/>
    <w:rsid w:val="00B317F5"/>
    <w:rsid w:val="00B31819"/>
    <w:rsid w:val="00B31D55"/>
    <w:rsid w:val="00B33F5A"/>
    <w:rsid w:val="00B34174"/>
    <w:rsid w:val="00B34BAA"/>
    <w:rsid w:val="00B34C60"/>
    <w:rsid w:val="00B35040"/>
    <w:rsid w:val="00B35354"/>
    <w:rsid w:val="00B35AC5"/>
    <w:rsid w:val="00B35AD6"/>
    <w:rsid w:val="00B3753F"/>
    <w:rsid w:val="00B379FC"/>
    <w:rsid w:val="00B37DFD"/>
    <w:rsid w:val="00B40191"/>
    <w:rsid w:val="00B405E0"/>
    <w:rsid w:val="00B40DCE"/>
    <w:rsid w:val="00B4166E"/>
    <w:rsid w:val="00B4236A"/>
    <w:rsid w:val="00B425FB"/>
    <w:rsid w:val="00B42824"/>
    <w:rsid w:val="00B4286A"/>
    <w:rsid w:val="00B42BC6"/>
    <w:rsid w:val="00B42FD6"/>
    <w:rsid w:val="00B43F8E"/>
    <w:rsid w:val="00B453BF"/>
    <w:rsid w:val="00B46BFE"/>
    <w:rsid w:val="00B46C7A"/>
    <w:rsid w:val="00B46DCB"/>
    <w:rsid w:val="00B47095"/>
    <w:rsid w:val="00B4764E"/>
    <w:rsid w:val="00B47721"/>
    <w:rsid w:val="00B502ED"/>
    <w:rsid w:val="00B50F7E"/>
    <w:rsid w:val="00B51375"/>
    <w:rsid w:val="00B525E8"/>
    <w:rsid w:val="00B528EA"/>
    <w:rsid w:val="00B538A6"/>
    <w:rsid w:val="00B53ACD"/>
    <w:rsid w:val="00B53EF8"/>
    <w:rsid w:val="00B54818"/>
    <w:rsid w:val="00B54D2D"/>
    <w:rsid w:val="00B54EFE"/>
    <w:rsid w:val="00B552D5"/>
    <w:rsid w:val="00B55BEB"/>
    <w:rsid w:val="00B57D89"/>
    <w:rsid w:val="00B60D6C"/>
    <w:rsid w:val="00B60E8B"/>
    <w:rsid w:val="00B61FED"/>
    <w:rsid w:val="00B6242E"/>
    <w:rsid w:val="00B62F3D"/>
    <w:rsid w:val="00B640C5"/>
    <w:rsid w:val="00B64503"/>
    <w:rsid w:val="00B64D66"/>
    <w:rsid w:val="00B64F80"/>
    <w:rsid w:val="00B65F76"/>
    <w:rsid w:val="00B6652E"/>
    <w:rsid w:val="00B6721C"/>
    <w:rsid w:val="00B67889"/>
    <w:rsid w:val="00B71156"/>
    <w:rsid w:val="00B7162C"/>
    <w:rsid w:val="00B71AAC"/>
    <w:rsid w:val="00B71D0B"/>
    <w:rsid w:val="00B737DB"/>
    <w:rsid w:val="00B73DF8"/>
    <w:rsid w:val="00B73EE1"/>
    <w:rsid w:val="00B7445D"/>
    <w:rsid w:val="00B74EB4"/>
    <w:rsid w:val="00B763EA"/>
    <w:rsid w:val="00B771BA"/>
    <w:rsid w:val="00B772B8"/>
    <w:rsid w:val="00B77632"/>
    <w:rsid w:val="00B81592"/>
    <w:rsid w:val="00B81B6D"/>
    <w:rsid w:val="00B81B78"/>
    <w:rsid w:val="00B81E8D"/>
    <w:rsid w:val="00B8296D"/>
    <w:rsid w:val="00B82A1E"/>
    <w:rsid w:val="00B83566"/>
    <w:rsid w:val="00B83D71"/>
    <w:rsid w:val="00B856A0"/>
    <w:rsid w:val="00B86231"/>
    <w:rsid w:val="00B8625C"/>
    <w:rsid w:val="00B87308"/>
    <w:rsid w:val="00B87580"/>
    <w:rsid w:val="00B875E7"/>
    <w:rsid w:val="00B877F6"/>
    <w:rsid w:val="00B87A10"/>
    <w:rsid w:val="00B90564"/>
    <w:rsid w:val="00B90E9E"/>
    <w:rsid w:val="00B915C1"/>
    <w:rsid w:val="00B91B8A"/>
    <w:rsid w:val="00B93496"/>
    <w:rsid w:val="00B936C7"/>
    <w:rsid w:val="00B93772"/>
    <w:rsid w:val="00B937ED"/>
    <w:rsid w:val="00B938C1"/>
    <w:rsid w:val="00B9396C"/>
    <w:rsid w:val="00B93D21"/>
    <w:rsid w:val="00B9463F"/>
    <w:rsid w:val="00B949C7"/>
    <w:rsid w:val="00B94D50"/>
    <w:rsid w:val="00B95292"/>
    <w:rsid w:val="00B96EBA"/>
    <w:rsid w:val="00B97123"/>
    <w:rsid w:val="00B9781B"/>
    <w:rsid w:val="00BA0711"/>
    <w:rsid w:val="00BA30ED"/>
    <w:rsid w:val="00BA3126"/>
    <w:rsid w:val="00BA3F94"/>
    <w:rsid w:val="00BA4DF3"/>
    <w:rsid w:val="00BA51A3"/>
    <w:rsid w:val="00BA5AA4"/>
    <w:rsid w:val="00BA5EB2"/>
    <w:rsid w:val="00BA6AF9"/>
    <w:rsid w:val="00BA6E9B"/>
    <w:rsid w:val="00BA6EFB"/>
    <w:rsid w:val="00BA6F24"/>
    <w:rsid w:val="00BA76D8"/>
    <w:rsid w:val="00BB083A"/>
    <w:rsid w:val="00BB084D"/>
    <w:rsid w:val="00BB1F77"/>
    <w:rsid w:val="00BB1FE8"/>
    <w:rsid w:val="00BB25ED"/>
    <w:rsid w:val="00BB2DB1"/>
    <w:rsid w:val="00BB3E02"/>
    <w:rsid w:val="00BB4553"/>
    <w:rsid w:val="00BB4E49"/>
    <w:rsid w:val="00BB55E9"/>
    <w:rsid w:val="00BB59FB"/>
    <w:rsid w:val="00BB5E2D"/>
    <w:rsid w:val="00BB755E"/>
    <w:rsid w:val="00BB7ACE"/>
    <w:rsid w:val="00BB7B24"/>
    <w:rsid w:val="00BB7E79"/>
    <w:rsid w:val="00BC0191"/>
    <w:rsid w:val="00BC099D"/>
    <w:rsid w:val="00BC0A19"/>
    <w:rsid w:val="00BC0D64"/>
    <w:rsid w:val="00BC0E63"/>
    <w:rsid w:val="00BC1019"/>
    <w:rsid w:val="00BC1612"/>
    <w:rsid w:val="00BC19A5"/>
    <w:rsid w:val="00BC1D8F"/>
    <w:rsid w:val="00BC249A"/>
    <w:rsid w:val="00BC2E9F"/>
    <w:rsid w:val="00BC4224"/>
    <w:rsid w:val="00BC4850"/>
    <w:rsid w:val="00BC4958"/>
    <w:rsid w:val="00BC4AB9"/>
    <w:rsid w:val="00BC5671"/>
    <w:rsid w:val="00BC5673"/>
    <w:rsid w:val="00BC5898"/>
    <w:rsid w:val="00BC5E31"/>
    <w:rsid w:val="00BC61C9"/>
    <w:rsid w:val="00BC65EE"/>
    <w:rsid w:val="00BC69C4"/>
    <w:rsid w:val="00BC6C37"/>
    <w:rsid w:val="00BC7268"/>
    <w:rsid w:val="00BC7931"/>
    <w:rsid w:val="00BC7C9B"/>
    <w:rsid w:val="00BD093E"/>
    <w:rsid w:val="00BD0C0B"/>
    <w:rsid w:val="00BD13AB"/>
    <w:rsid w:val="00BD2184"/>
    <w:rsid w:val="00BD3380"/>
    <w:rsid w:val="00BD41E7"/>
    <w:rsid w:val="00BD4243"/>
    <w:rsid w:val="00BD43A7"/>
    <w:rsid w:val="00BD48DD"/>
    <w:rsid w:val="00BD5092"/>
    <w:rsid w:val="00BD65FB"/>
    <w:rsid w:val="00BD6C40"/>
    <w:rsid w:val="00BD6D15"/>
    <w:rsid w:val="00BD73F0"/>
    <w:rsid w:val="00BE0129"/>
    <w:rsid w:val="00BE0163"/>
    <w:rsid w:val="00BE036B"/>
    <w:rsid w:val="00BE044E"/>
    <w:rsid w:val="00BE07E5"/>
    <w:rsid w:val="00BE1C89"/>
    <w:rsid w:val="00BE1E7E"/>
    <w:rsid w:val="00BE2D70"/>
    <w:rsid w:val="00BE2F5A"/>
    <w:rsid w:val="00BE355B"/>
    <w:rsid w:val="00BE3FA5"/>
    <w:rsid w:val="00BE45A3"/>
    <w:rsid w:val="00BE4803"/>
    <w:rsid w:val="00BE4B48"/>
    <w:rsid w:val="00BE4EF2"/>
    <w:rsid w:val="00BE50E9"/>
    <w:rsid w:val="00BE5697"/>
    <w:rsid w:val="00BE719A"/>
    <w:rsid w:val="00BE7B24"/>
    <w:rsid w:val="00BE7B65"/>
    <w:rsid w:val="00BF0488"/>
    <w:rsid w:val="00BF0ECC"/>
    <w:rsid w:val="00BF13A3"/>
    <w:rsid w:val="00BF1863"/>
    <w:rsid w:val="00BF201A"/>
    <w:rsid w:val="00BF24D6"/>
    <w:rsid w:val="00BF25FB"/>
    <w:rsid w:val="00BF4176"/>
    <w:rsid w:val="00BF4453"/>
    <w:rsid w:val="00BF48C7"/>
    <w:rsid w:val="00BF51CF"/>
    <w:rsid w:val="00BF557A"/>
    <w:rsid w:val="00BF58E4"/>
    <w:rsid w:val="00BF5BDE"/>
    <w:rsid w:val="00BF5D7C"/>
    <w:rsid w:val="00BF6C0C"/>
    <w:rsid w:val="00BF7175"/>
    <w:rsid w:val="00BF757B"/>
    <w:rsid w:val="00BF75C0"/>
    <w:rsid w:val="00BF7985"/>
    <w:rsid w:val="00BF7CC4"/>
    <w:rsid w:val="00C005ED"/>
    <w:rsid w:val="00C0092B"/>
    <w:rsid w:val="00C01007"/>
    <w:rsid w:val="00C017AC"/>
    <w:rsid w:val="00C01A0F"/>
    <w:rsid w:val="00C01F34"/>
    <w:rsid w:val="00C022EB"/>
    <w:rsid w:val="00C0295B"/>
    <w:rsid w:val="00C02D2C"/>
    <w:rsid w:val="00C02FF1"/>
    <w:rsid w:val="00C0351C"/>
    <w:rsid w:val="00C038AD"/>
    <w:rsid w:val="00C043C8"/>
    <w:rsid w:val="00C04D2C"/>
    <w:rsid w:val="00C05379"/>
    <w:rsid w:val="00C05A94"/>
    <w:rsid w:val="00C06350"/>
    <w:rsid w:val="00C06A04"/>
    <w:rsid w:val="00C077AA"/>
    <w:rsid w:val="00C10D66"/>
    <w:rsid w:val="00C1145F"/>
    <w:rsid w:val="00C117CB"/>
    <w:rsid w:val="00C11B99"/>
    <w:rsid w:val="00C12091"/>
    <w:rsid w:val="00C12A3F"/>
    <w:rsid w:val="00C12C99"/>
    <w:rsid w:val="00C12CFA"/>
    <w:rsid w:val="00C13620"/>
    <w:rsid w:val="00C14089"/>
    <w:rsid w:val="00C144B3"/>
    <w:rsid w:val="00C14641"/>
    <w:rsid w:val="00C14777"/>
    <w:rsid w:val="00C14C21"/>
    <w:rsid w:val="00C15AC7"/>
    <w:rsid w:val="00C15BE1"/>
    <w:rsid w:val="00C1625A"/>
    <w:rsid w:val="00C16504"/>
    <w:rsid w:val="00C17EB3"/>
    <w:rsid w:val="00C20EE7"/>
    <w:rsid w:val="00C21CE2"/>
    <w:rsid w:val="00C220D2"/>
    <w:rsid w:val="00C231A3"/>
    <w:rsid w:val="00C2348B"/>
    <w:rsid w:val="00C23A3B"/>
    <w:rsid w:val="00C23EC0"/>
    <w:rsid w:val="00C23F96"/>
    <w:rsid w:val="00C248CA"/>
    <w:rsid w:val="00C24A19"/>
    <w:rsid w:val="00C25268"/>
    <w:rsid w:val="00C252C9"/>
    <w:rsid w:val="00C256AC"/>
    <w:rsid w:val="00C25D15"/>
    <w:rsid w:val="00C25E2B"/>
    <w:rsid w:val="00C2627A"/>
    <w:rsid w:val="00C26718"/>
    <w:rsid w:val="00C26B13"/>
    <w:rsid w:val="00C27E59"/>
    <w:rsid w:val="00C30026"/>
    <w:rsid w:val="00C30037"/>
    <w:rsid w:val="00C305E9"/>
    <w:rsid w:val="00C30988"/>
    <w:rsid w:val="00C30B69"/>
    <w:rsid w:val="00C31C60"/>
    <w:rsid w:val="00C32106"/>
    <w:rsid w:val="00C3263B"/>
    <w:rsid w:val="00C32AB3"/>
    <w:rsid w:val="00C32D50"/>
    <w:rsid w:val="00C3342A"/>
    <w:rsid w:val="00C3350E"/>
    <w:rsid w:val="00C33C3C"/>
    <w:rsid w:val="00C34E26"/>
    <w:rsid w:val="00C34E4A"/>
    <w:rsid w:val="00C35865"/>
    <w:rsid w:val="00C35F46"/>
    <w:rsid w:val="00C36819"/>
    <w:rsid w:val="00C36AB6"/>
    <w:rsid w:val="00C40158"/>
    <w:rsid w:val="00C4036A"/>
    <w:rsid w:val="00C40A9C"/>
    <w:rsid w:val="00C40DEE"/>
    <w:rsid w:val="00C4113C"/>
    <w:rsid w:val="00C41332"/>
    <w:rsid w:val="00C41A07"/>
    <w:rsid w:val="00C41A5A"/>
    <w:rsid w:val="00C41B0D"/>
    <w:rsid w:val="00C422A4"/>
    <w:rsid w:val="00C42311"/>
    <w:rsid w:val="00C42579"/>
    <w:rsid w:val="00C43520"/>
    <w:rsid w:val="00C4380F"/>
    <w:rsid w:val="00C439AA"/>
    <w:rsid w:val="00C43AA9"/>
    <w:rsid w:val="00C440BF"/>
    <w:rsid w:val="00C44916"/>
    <w:rsid w:val="00C44985"/>
    <w:rsid w:val="00C44F0F"/>
    <w:rsid w:val="00C4690E"/>
    <w:rsid w:val="00C46A57"/>
    <w:rsid w:val="00C5050C"/>
    <w:rsid w:val="00C50898"/>
    <w:rsid w:val="00C51235"/>
    <w:rsid w:val="00C51BDF"/>
    <w:rsid w:val="00C53108"/>
    <w:rsid w:val="00C53134"/>
    <w:rsid w:val="00C531AF"/>
    <w:rsid w:val="00C54A40"/>
    <w:rsid w:val="00C54AEA"/>
    <w:rsid w:val="00C54AFE"/>
    <w:rsid w:val="00C55842"/>
    <w:rsid w:val="00C55BE0"/>
    <w:rsid w:val="00C55EAD"/>
    <w:rsid w:val="00C56DB8"/>
    <w:rsid w:val="00C57A31"/>
    <w:rsid w:val="00C604D1"/>
    <w:rsid w:val="00C60607"/>
    <w:rsid w:val="00C60C17"/>
    <w:rsid w:val="00C62170"/>
    <w:rsid w:val="00C621CD"/>
    <w:rsid w:val="00C633D2"/>
    <w:rsid w:val="00C639DB"/>
    <w:rsid w:val="00C63BA5"/>
    <w:rsid w:val="00C64F06"/>
    <w:rsid w:val="00C65962"/>
    <w:rsid w:val="00C6635B"/>
    <w:rsid w:val="00C6663A"/>
    <w:rsid w:val="00C66708"/>
    <w:rsid w:val="00C66B73"/>
    <w:rsid w:val="00C66C63"/>
    <w:rsid w:val="00C66C8A"/>
    <w:rsid w:val="00C67396"/>
    <w:rsid w:val="00C6758C"/>
    <w:rsid w:val="00C70AFA"/>
    <w:rsid w:val="00C70FE0"/>
    <w:rsid w:val="00C7150B"/>
    <w:rsid w:val="00C71AF1"/>
    <w:rsid w:val="00C71FE0"/>
    <w:rsid w:val="00C726AB"/>
    <w:rsid w:val="00C73D69"/>
    <w:rsid w:val="00C7450A"/>
    <w:rsid w:val="00C74883"/>
    <w:rsid w:val="00C7525F"/>
    <w:rsid w:val="00C758A0"/>
    <w:rsid w:val="00C759BC"/>
    <w:rsid w:val="00C75E4C"/>
    <w:rsid w:val="00C7624A"/>
    <w:rsid w:val="00C768D1"/>
    <w:rsid w:val="00C76DDB"/>
    <w:rsid w:val="00C77E41"/>
    <w:rsid w:val="00C80A5F"/>
    <w:rsid w:val="00C80C75"/>
    <w:rsid w:val="00C81807"/>
    <w:rsid w:val="00C81C68"/>
    <w:rsid w:val="00C82041"/>
    <w:rsid w:val="00C82605"/>
    <w:rsid w:val="00C8282E"/>
    <w:rsid w:val="00C82966"/>
    <w:rsid w:val="00C841D9"/>
    <w:rsid w:val="00C84490"/>
    <w:rsid w:val="00C847C0"/>
    <w:rsid w:val="00C85566"/>
    <w:rsid w:val="00C85CB1"/>
    <w:rsid w:val="00C86D72"/>
    <w:rsid w:val="00C9106D"/>
    <w:rsid w:val="00C91224"/>
    <w:rsid w:val="00C94E89"/>
    <w:rsid w:val="00C950D4"/>
    <w:rsid w:val="00C952D5"/>
    <w:rsid w:val="00C95DD4"/>
    <w:rsid w:val="00C96746"/>
    <w:rsid w:val="00CA01C4"/>
    <w:rsid w:val="00CA16A2"/>
    <w:rsid w:val="00CA1C67"/>
    <w:rsid w:val="00CA207B"/>
    <w:rsid w:val="00CA2192"/>
    <w:rsid w:val="00CA24CB"/>
    <w:rsid w:val="00CA3D0D"/>
    <w:rsid w:val="00CA3F8B"/>
    <w:rsid w:val="00CA4106"/>
    <w:rsid w:val="00CA45E3"/>
    <w:rsid w:val="00CA4819"/>
    <w:rsid w:val="00CA4A72"/>
    <w:rsid w:val="00CA54AA"/>
    <w:rsid w:val="00CA5B46"/>
    <w:rsid w:val="00CA5CFF"/>
    <w:rsid w:val="00CA6B5E"/>
    <w:rsid w:val="00CA6CAE"/>
    <w:rsid w:val="00CA73D2"/>
    <w:rsid w:val="00CA7A06"/>
    <w:rsid w:val="00CB0B35"/>
    <w:rsid w:val="00CB1005"/>
    <w:rsid w:val="00CB13B8"/>
    <w:rsid w:val="00CB1A2B"/>
    <w:rsid w:val="00CB399D"/>
    <w:rsid w:val="00CB3AD5"/>
    <w:rsid w:val="00CB5F37"/>
    <w:rsid w:val="00CB6E86"/>
    <w:rsid w:val="00CC089A"/>
    <w:rsid w:val="00CC0C62"/>
    <w:rsid w:val="00CC20BD"/>
    <w:rsid w:val="00CC230E"/>
    <w:rsid w:val="00CC2D6D"/>
    <w:rsid w:val="00CC3788"/>
    <w:rsid w:val="00CC395E"/>
    <w:rsid w:val="00CC3D9D"/>
    <w:rsid w:val="00CC449D"/>
    <w:rsid w:val="00CC4B14"/>
    <w:rsid w:val="00CC4C8A"/>
    <w:rsid w:val="00CC4F3C"/>
    <w:rsid w:val="00CC54AB"/>
    <w:rsid w:val="00CC5851"/>
    <w:rsid w:val="00CC6CF9"/>
    <w:rsid w:val="00CC73C6"/>
    <w:rsid w:val="00CC79FC"/>
    <w:rsid w:val="00CD0337"/>
    <w:rsid w:val="00CD1757"/>
    <w:rsid w:val="00CD1773"/>
    <w:rsid w:val="00CD2FF6"/>
    <w:rsid w:val="00CD31E4"/>
    <w:rsid w:val="00CD422C"/>
    <w:rsid w:val="00CD7050"/>
    <w:rsid w:val="00CD70A9"/>
    <w:rsid w:val="00CE13FA"/>
    <w:rsid w:val="00CE2694"/>
    <w:rsid w:val="00CE3062"/>
    <w:rsid w:val="00CE411E"/>
    <w:rsid w:val="00CE4789"/>
    <w:rsid w:val="00CE520B"/>
    <w:rsid w:val="00CE56B3"/>
    <w:rsid w:val="00CE5EC1"/>
    <w:rsid w:val="00CE6C61"/>
    <w:rsid w:val="00CE77F6"/>
    <w:rsid w:val="00CE7C68"/>
    <w:rsid w:val="00CF090F"/>
    <w:rsid w:val="00CF0D40"/>
    <w:rsid w:val="00CF1114"/>
    <w:rsid w:val="00CF248A"/>
    <w:rsid w:val="00CF2F53"/>
    <w:rsid w:val="00CF302B"/>
    <w:rsid w:val="00CF337F"/>
    <w:rsid w:val="00CF3BB0"/>
    <w:rsid w:val="00CF3C1B"/>
    <w:rsid w:val="00CF3FAF"/>
    <w:rsid w:val="00CF425F"/>
    <w:rsid w:val="00CF4CF0"/>
    <w:rsid w:val="00CF5105"/>
    <w:rsid w:val="00CF67F9"/>
    <w:rsid w:val="00CF6CB7"/>
    <w:rsid w:val="00CF7312"/>
    <w:rsid w:val="00CF7951"/>
    <w:rsid w:val="00D0086D"/>
    <w:rsid w:val="00D00B17"/>
    <w:rsid w:val="00D01239"/>
    <w:rsid w:val="00D01834"/>
    <w:rsid w:val="00D01D2B"/>
    <w:rsid w:val="00D02131"/>
    <w:rsid w:val="00D02734"/>
    <w:rsid w:val="00D02E54"/>
    <w:rsid w:val="00D03C6C"/>
    <w:rsid w:val="00D0453C"/>
    <w:rsid w:val="00D04ED3"/>
    <w:rsid w:val="00D051C1"/>
    <w:rsid w:val="00D05ADA"/>
    <w:rsid w:val="00D05F47"/>
    <w:rsid w:val="00D05FAC"/>
    <w:rsid w:val="00D06727"/>
    <w:rsid w:val="00D06EFC"/>
    <w:rsid w:val="00D070DC"/>
    <w:rsid w:val="00D072A6"/>
    <w:rsid w:val="00D073E5"/>
    <w:rsid w:val="00D07B89"/>
    <w:rsid w:val="00D1039E"/>
    <w:rsid w:val="00D106AB"/>
    <w:rsid w:val="00D10912"/>
    <w:rsid w:val="00D10DE5"/>
    <w:rsid w:val="00D10DFF"/>
    <w:rsid w:val="00D1126A"/>
    <w:rsid w:val="00D11369"/>
    <w:rsid w:val="00D1187E"/>
    <w:rsid w:val="00D12418"/>
    <w:rsid w:val="00D124AE"/>
    <w:rsid w:val="00D12548"/>
    <w:rsid w:val="00D126C6"/>
    <w:rsid w:val="00D12956"/>
    <w:rsid w:val="00D12F44"/>
    <w:rsid w:val="00D12F45"/>
    <w:rsid w:val="00D12FD0"/>
    <w:rsid w:val="00D139DB"/>
    <w:rsid w:val="00D13B5E"/>
    <w:rsid w:val="00D14357"/>
    <w:rsid w:val="00D14542"/>
    <w:rsid w:val="00D14B68"/>
    <w:rsid w:val="00D14DAF"/>
    <w:rsid w:val="00D16096"/>
    <w:rsid w:val="00D163C8"/>
    <w:rsid w:val="00D164D0"/>
    <w:rsid w:val="00D16DAE"/>
    <w:rsid w:val="00D1706F"/>
    <w:rsid w:val="00D17296"/>
    <w:rsid w:val="00D1792F"/>
    <w:rsid w:val="00D17F37"/>
    <w:rsid w:val="00D2040D"/>
    <w:rsid w:val="00D20547"/>
    <w:rsid w:val="00D2182C"/>
    <w:rsid w:val="00D2230F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21A1"/>
    <w:rsid w:val="00D32611"/>
    <w:rsid w:val="00D32BD5"/>
    <w:rsid w:val="00D337AB"/>
    <w:rsid w:val="00D33B05"/>
    <w:rsid w:val="00D34064"/>
    <w:rsid w:val="00D34222"/>
    <w:rsid w:val="00D34518"/>
    <w:rsid w:val="00D3491E"/>
    <w:rsid w:val="00D34B04"/>
    <w:rsid w:val="00D34EAA"/>
    <w:rsid w:val="00D351FC"/>
    <w:rsid w:val="00D35562"/>
    <w:rsid w:val="00D35EA8"/>
    <w:rsid w:val="00D36081"/>
    <w:rsid w:val="00D360E9"/>
    <w:rsid w:val="00D36137"/>
    <w:rsid w:val="00D36470"/>
    <w:rsid w:val="00D36A9D"/>
    <w:rsid w:val="00D36ADA"/>
    <w:rsid w:val="00D375C0"/>
    <w:rsid w:val="00D3785E"/>
    <w:rsid w:val="00D401A8"/>
    <w:rsid w:val="00D401AA"/>
    <w:rsid w:val="00D4069B"/>
    <w:rsid w:val="00D4097C"/>
    <w:rsid w:val="00D40A48"/>
    <w:rsid w:val="00D40CF5"/>
    <w:rsid w:val="00D4174C"/>
    <w:rsid w:val="00D41B49"/>
    <w:rsid w:val="00D43277"/>
    <w:rsid w:val="00D434A8"/>
    <w:rsid w:val="00D43C00"/>
    <w:rsid w:val="00D43EAB"/>
    <w:rsid w:val="00D43EE6"/>
    <w:rsid w:val="00D43EE7"/>
    <w:rsid w:val="00D44D4C"/>
    <w:rsid w:val="00D45ED7"/>
    <w:rsid w:val="00D45F83"/>
    <w:rsid w:val="00D4627A"/>
    <w:rsid w:val="00D4666A"/>
    <w:rsid w:val="00D4680A"/>
    <w:rsid w:val="00D46931"/>
    <w:rsid w:val="00D469FE"/>
    <w:rsid w:val="00D47308"/>
    <w:rsid w:val="00D479C1"/>
    <w:rsid w:val="00D50B17"/>
    <w:rsid w:val="00D50BDF"/>
    <w:rsid w:val="00D50E0A"/>
    <w:rsid w:val="00D51A20"/>
    <w:rsid w:val="00D52C83"/>
    <w:rsid w:val="00D53510"/>
    <w:rsid w:val="00D5478A"/>
    <w:rsid w:val="00D5488D"/>
    <w:rsid w:val="00D54A1E"/>
    <w:rsid w:val="00D55AF3"/>
    <w:rsid w:val="00D55AFE"/>
    <w:rsid w:val="00D5671C"/>
    <w:rsid w:val="00D62A8D"/>
    <w:rsid w:val="00D6377A"/>
    <w:rsid w:val="00D638FD"/>
    <w:rsid w:val="00D6534C"/>
    <w:rsid w:val="00D657DF"/>
    <w:rsid w:val="00D65D93"/>
    <w:rsid w:val="00D67432"/>
    <w:rsid w:val="00D67639"/>
    <w:rsid w:val="00D67A4C"/>
    <w:rsid w:val="00D7055E"/>
    <w:rsid w:val="00D708D1"/>
    <w:rsid w:val="00D70EAA"/>
    <w:rsid w:val="00D71238"/>
    <w:rsid w:val="00D7195E"/>
    <w:rsid w:val="00D71BBC"/>
    <w:rsid w:val="00D71C42"/>
    <w:rsid w:val="00D73217"/>
    <w:rsid w:val="00D73FFA"/>
    <w:rsid w:val="00D7475D"/>
    <w:rsid w:val="00D74823"/>
    <w:rsid w:val="00D74F98"/>
    <w:rsid w:val="00D75623"/>
    <w:rsid w:val="00D75ABE"/>
    <w:rsid w:val="00D75CB3"/>
    <w:rsid w:val="00D75F0B"/>
    <w:rsid w:val="00D75F74"/>
    <w:rsid w:val="00D76A0D"/>
    <w:rsid w:val="00D76BAE"/>
    <w:rsid w:val="00D771C1"/>
    <w:rsid w:val="00D771ED"/>
    <w:rsid w:val="00D77B6D"/>
    <w:rsid w:val="00D77C98"/>
    <w:rsid w:val="00D77ECC"/>
    <w:rsid w:val="00D803C0"/>
    <w:rsid w:val="00D80C54"/>
    <w:rsid w:val="00D81183"/>
    <w:rsid w:val="00D81488"/>
    <w:rsid w:val="00D817A1"/>
    <w:rsid w:val="00D819BE"/>
    <w:rsid w:val="00D81DB8"/>
    <w:rsid w:val="00D8245E"/>
    <w:rsid w:val="00D82A22"/>
    <w:rsid w:val="00D83544"/>
    <w:rsid w:val="00D83600"/>
    <w:rsid w:val="00D84251"/>
    <w:rsid w:val="00D856B2"/>
    <w:rsid w:val="00D856EB"/>
    <w:rsid w:val="00D857EE"/>
    <w:rsid w:val="00D85DEA"/>
    <w:rsid w:val="00D86082"/>
    <w:rsid w:val="00D861F2"/>
    <w:rsid w:val="00D9034A"/>
    <w:rsid w:val="00D90712"/>
    <w:rsid w:val="00D90D6A"/>
    <w:rsid w:val="00D9102E"/>
    <w:rsid w:val="00D94027"/>
    <w:rsid w:val="00D94C0E"/>
    <w:rsid w:val="00D95190"/>
    <w:rsid w:val="00D95D9B"/>
    <w:rsid w:val="00D95EAD"/>
    <w:rsid w:val="00D96571"/>
    <w:rsid w:val="00D96C6E"/>
    <w:rsid w:val="00D971D0"/>
    <w:rsid w:val="00D977E3"/>
    <w:rsid w:val="00DA0444"/>
    <w:rsid w:val="00DA1105"/>
    <w:rsid w:val="00DA125C"/>
    <w:rsid w:val="00DA2A5D"/>
    <w:rsid w:val="00DA2B44"/>
    <w:rsid w:val="00DA2D2A"/>
    <w:rsid w:val="00DA303C"/>
    <w:rsid w:val="00DA3059"/>
    <w:rsid w:val="00DA37BC"/>
    <w:rsid w:val="00DA3E0E"/>
    <w:rsid w:val="00DA4C2D"/>
    <w:rsid w:val="00DA4C73"/>
    <w:rsid w:val="00DA4F32"/>
    <w:rsid w:val="00DA584B"/>
    <w:rsid w:val="00DA5EE8"/>
    <w:rsid w:val="00DA646F"/>
    <w:rsid w:val="00DA6620"/>
    <w:rsid w:val="00DA6CFF"/>
    <w:rsid w:val="00DA74CF"/>
    <w:rsid w:val="00DA753F"/>
    <w:rsid w:val="00DA7625"/>
    <w:rsid w:val="00DA79A9"/>
    <w:rsid w:val="00DB026F"/>
    <w:rsid w:val="00DB0449"/>
    <w:rsid w:val="00DB1173"/>
    <w:rsid w:val="00DB1BFB"/>
    <w:rsid w:val="00DB1EAD"/>
    <w:rsid w:val="00DB2A1B"/>
    <w:rsid w:val="00DB2E82"/>
    <w:rsid w:val="00DB304A"/>
    <w:rsid w:val="00DB4086"/>
    <w:rsid w:val="00DB42F8"/>
    <w:rsid w:val="00DB46B7"/>
    <w:rsid w:val="00DB4920"/>
    <w:rsid w:val="00DB4A0A"/>
    <w:rsid w:val="00DB4D5D"/>
    <w:rsid w:val="00DB4ED5"/>
    <w:rsid w:val="00DB5E50"/>
    <w:rsid w:val="00DB6966"/>
    <w:rsid w:val="00DB7E60"/>
    <w:rsid w:val="00DC01E9"/>
    <w:rsid w:val="00DC2221"/>
    <w:rsid w:val="00DC2EC5"/>
    <w:rsid w:val="00DC329D"/>
    <w:rsid w:val="00DC3838"/>
    <w:rsid w:val="00DC4574"/>
    <w:rsid w:val="00DC5012"/>
    <w:rsid w:val="00DC532E"/>
    <w:rsid w:val="00DC5AEC"/>
    <w:rsid w:val="00DC5B1C"/>
    <w:rsid w:val="00DC5D6B"/>
    <w:rsid w:val="00DC5F5E"/>
    <w:rsid w:val="00DC6012"/>
    <w:rsid w:val="00DC64FE"/>
    <w:rsid w:val="00DC65C8"/>
    <w:rsid w:val="00DC7D0A"/>
    <w:rsid w:val="00DD0405"/>
    <w:rsid w:val="00DD06F7"/>
    <w:rsid w:val="00DD0EB3"/>
    <w:rsid w:val="00DD0EC5"/>
    <w:rsid w:val="00DD1075"/>
    <w:rsid w:val="00DD1C3F"/>
    <w:rsid w:val="00DD248B"/>
    <w:rsid w:val="00DD2F95"/>
    <w:rsid w:val="00DD3320"/>
    <w:rsid w:val="00DD3D94"/>
    <w:rsid w:val="00DD432C"/>
    <w:rsid w:val="00DD488A"/>
    <w:rsid w:val="00DD4949"/>
    <w:rsid w:val="00DD4AAF"/>
    <w:rsid w:val="00DD67FE"/>
    <w:rsid w:val="00DD744C"/>
    <w:rsid w:val="00DD7DC6"/>
    <w:rsid w:val="00DE05A6"/>
    <w:rsid w:val="00DE066E"/>
    <w:rsid w:val="00DE14A1"/>
    <w:rsid w:val="00DE1A77"/>
    <w:rsid w:val="00DE2149"/>
    <w:rsid w:val="00DE2162"/>
    <w:rsid w:val="00DE2854"/>
    <w:rsid w:val="00DE29C2"/>
    <w:rsid w:val="00DE326A"/>
    <w:rsid w:val="00DE36AE"/>
    <w:rsid w:val="00DE42D9"/>
    <w:rsid w:val="00DE52BF"/>
    <w:rsid w:val="00DE5871"/>
    <w:rsid w:val="00DE5D74"/>
    <w:rsid w:val="00DE628D"/>
    <w:rsid w:val="00DE6448"/>
    <w:rsid w:val="00DE69DA"/>
    <w:rsid w:val="00DE7164"/>
    <w:rsid w:val="00DE7D00"/>
    <w:rsid w:val="00DF09E2"/>
    <w:rsid w:val="00DF2BF2"/>
    <w:rsid w:val="00DF2DDF"/>
    <w:rsid w:val="00DF3165"/>
    <w:rsid w:val="00DF371E"/>
    <w:rsid w:val="00DF38ED"/>
    <w:rsid w:val="00DF44B5"/>
    <w:rsid w:val="00DF6407"/>
    <w:rsid w:val="00DF6524"/>
    <w:rsid w:val="00DF6561"/>
    <w:rsid w:val="00DF6613"/>
    <w:rsid w:val="00DF7557"/>
    <w:rsid w:val="00E00235"/>
    <w:rsid w:val="00E002D6"/>
    <w:rsid w:val="00E007AC"/>
    <w:rsid w:val="00E00B8B"/>
    <w:rsid w:val="00E01771"/>
    <w:rsid w:val="00E01CDD"/>
    <w:rsid w:val="00E02C4C"/>
    <w:rsid w:val="00E03154"/>
    <w:rsid w:val="00E0343F"/>
    <w:rsid w:val="00E039D5"/>
    <w:rsid w:val="00E044E5"/>
    <w:rsid w:val="00E04B8F"/>
    <w:rsid w:val="00E052B7"/>
    <w:rsid w:val="00E06220"/>
    <w:rsid w:val="00E062A4"/>
    <w:rsid w:val="00E064A8"/>
    <w:rsid w:val="00E06BA3"/>
    <w:rsid w:val="00E0797F"/>
    <w:rsid w:val="00E07EC7"/>
    <w:rsid w:val="00E10A95"/>
    <w:rsid w:val="00E10C58"/>
    <w:rsid w:val="00E10E99"/>
    <w:rsid w:val="00E1132C"/>
    <w:rsid w:val="00E11336"/>
    <w:rsid w:val="00E1138F"/>
    <w:rsid w:val="00E1201C"/>
    <w:rsid w:val="00E1232F"/>
    <w:rsid w:val="00E129AA"/>
    <w:rsid w:val="00E1334F"/>
    <w:rsid w:val="00E1356C"/>
    <w:rsid w:val="00E13D14"/>
    <w:rsid w:val="00E143E3"/>
    <w:rsid w:val="00E144AA"/>
    <w:rsid w:val="00E150E0"/>
    <w:rsid w:val="00E157AE"/>
    <w:rsid w:val="00E15B0E"/>
    <w:rsid w:val="00E15F79"/>
    <w:rsid w:val="00E202EC"/>
    <w:rsid w:val="00E20324"/>
    <w:rsid w:val="00E20A1E"/>
    <w:rsid w:val="00E219D2"/>
    <w:rsid w:val="00E22191"/>
    <w:rsid w:val="00E24628"/>
    <w:rsid w:val="00E24C52"/>
    <w:rsid w:val="00E25282"/>
    <w:rsid w:val="00E25945"/>
    <w:rsid w:val="00E25E17"/>
    <w:rsid w:val="00E26A3B"/>
    <w:rsid w:val="00E2758E"/>
    <w:rsid w:val="00E27721"/>
    <w:rsid w:val="00E305BA"/>
    <w:rsid w:val="00E30654"/>
    <w:rsid w:val="00E30E61"/>
    <w:rsid w:val="00E31C05"/>
    <w:rsid w:val="00E336E1"/>
    <w:rsid w:val="00E33F7B"/>
    <w:rsid w:val="00E3415C"/>
    <w:rsid w:val="00E3428C"/>
    <w:rsid w:val="00E3435A"/>
    <w:rsid w:val="00E34626"/>
    <w:rsid w:val="00E35708"/>
    <w:rsid w:val="00E35D14"/>
    <w:rsid w:val="00E36D29"/>
    <w:rsid w:val="00E37226"/>
    <w:rsid w:val="00E3735D"/>
    <w:rsid w:val="00E3765B"/>
    <w:rsid w:val="00E40C98"/>
    <w:rsid w:val="00E41301"/>
    <w:rsid w:val="00E415B2"/>
    <w:rsid w:val="00E41742"/>
    <w:rsid w:val="00E419B8"/>
    <w:rsid w:val="00E421FB"/>
    <w:rsid w:val="00E42243"/>
    <w:rsid w:val="00E425A2"/>
    <w:rsid w:val="00E42AAE"/>
    <w:rsid w:val="00E4304E"/>
    <w:rsid w:val="00E43BC9"/>
    <w:rsid w:val="00E43FF6"/>
    <w:rsid w:val="00E44102"/>
    <w:rsid w:val="00E44962"/>
    <w:rsid w:val="00E44CE1"/>
    <w:rsid w:val="00E44D0E"/>
    <w:rsid w:val="00E44D7D"/>
    <w:rsid w:val="00E4501D"/>
    <w:rsid w:val="00E45049"/>
    <w:rsid w:val="00E45284"/>
    <w:rsid w:val="00E46DD1"/>
    <w:rsid w:val="00E47366"/>
    <w:rsid w:val="00E47DE4"/>
    <w:rsid w:val="00E5027A"/>
    <w:rsid w:val="00E5062E"/>
    <w:rsid w:val="00E506BB"/>
    <w:rsid w:val="00E50AC2"/>
    <w:rsid w:val="00E50C0D"/>
    <w:rsid w:val="00E51DDB"/>
    <w:rsid w:val="00E5247D"/>
    <w:rsid w:val="00E5272A"/>
    <w:rsid w:val="00E52D70"/>
    <w:rsid w:val="00E53695"/>
    <w:rsid w:val="00E53B66"/>
    <w:rsid w:val="00E54064"/>
    <w:rsid w:val="00E541AE"/>
    <w:rsid w:val="00E5437D"/>
    <w:rsid w:val="00E54582"/>
    <w:rsid w:val="00E548E9"/>
    <w:rsid w:val="00E54CB2"/>
    <w:rsid w:val="00E54D89"/>
    <w:rsid w:val="00E54E95"/>
    <w:rsid w:val="00E55284"/>
    <w:rsid w:val="00E55324"/>
    <w:rsid w:val="00E577F1"/>
    <w:rsid w:val="00E57BB4"/>
    <w:rsid w:val="00E6062E"/>
    <w:rsid w:val="00E612F7"/>
    <w:rsid w:val="00E64400"/>
    <w:rsid w:val="00E6468C"/>
    <w:rsid w:val="00E65F49"/>
    <w:rsid w:val="00E66396"/>
    <w:rsid w:val="00E6655E"/>
    <w:rsid w:val="00E66D6D"/>
    <w:rsid w:val="00E6777B"/>
    <w:rsid w:val="00E70392"/>
    <w:rsid w:val="00E70443"/>
    <w:rsid w:val="00E704AA"/>
    <w:rsid w:val="00E7159A"/>
    <w:rsid w:val="00E71846"/>
    <w:rsid w:val="00E71896"/>
    <w:rsid w:val="00E71EF9"/>
    <w:rsid w:val="00E71F93"/>
    <w:rsid w:val="00E72493"/>
    <w:rsid w:val="00E727BF"/>
    <w:rsid w:val="00E73235"/>
    <w:rsid w:val="00E73A3E"/>
    <w:rsid w:val="00E73B90"/>
    <w:rsid w:val="00E74F5A"/>
    <w:rsid w:val="00E75196"/>
    <w:rsid w:val="00E76BEB"/>
    <w:rsid w:val="00E76DC0"/>
    <w:rsid w:val="00E7774D"/>
    <w:rsid w:val="00E777D2"/>
    <w:rsid w:val="00E8003A"/>
    <w:rsid w:val="00E80A54"/>
    <w:rsid w:val="00E80F51"/>
    <w:rsid w:val="00E8121B"/>
    <w:rsid w:val="00E81778"/>
    <w:rsid w:val="00E825C1"/>
    <w:rsid w:val="00E82641"/>
    <w:rsid w:val="00E830A1"/>
    <w:rsid w:val="00E842B3"/>
    <w:rsid w:val="00E844CE"/>
    <w:rsid w:val="00E84572"/>
    <w:rsid w:val="00E852B9"/>
    <w:rsid w:val="00E86BD9"/>
    <w:rsid w:val="00E87A9F"/>
    <w:rsid w:val="00E90E29"/>
    <w:rsid w:val="00E91141"/>
    <w:rsid w:val="00E911F1"/>
    <w:rsid w:val="00E918F2"/>
    <w:rsid w:val="00E91CAB"/>
    <w:rsid w:val="00E929AA"/>
    <w:rsid w:val="00E932E0"/>
    <w:rsid w:val="00E934B2"/>
    <w:rsid w:val="00E938E6"/>
    <w:rsid w:val="00E93A90"/>
    <w:rsid w:val="00E93B62"/>
    <w:rsid w:val="00E93CDD"/>
    <w:rsid w:val="00E94720"/>
    <w:rsid w:val="00E951FE"/>
    <w:rsid w:val="00E966A5"/>
    <w:rsid w:val="00E96BBC"/>
    <w:rsid w:val="00E97243"/>
    <w:rsid w:val="00E974A8"/>
    <w:rsid w:val="00E976CD"/>
    <w:rsid w:val="00E97DBE"/>
    <w:rsid w:val="00E97E6D"/>
    <w:rsid w:val="00EA151F"/>
    <w:rsid w:val="00EA1B37"/>
    <w:rsid w:val="00EA1BE6"/>
    <w:rsid w:val="00EA229A"/>
    <w:rsid w:val="00EA2AB2"/>
    <w:rsid w:val="00EA2DC7"/>
    <w:rsid w:val="00EA4A3D"/>
    <w:rsid w:val="00EA5402"/>
    <w:rsid w:val="00EA5950"/>
    <w:rsid w:val="00EA660C"/>
    <w:rsid w:val="00EA6818"/>
    <w:rsid w:val="00EA6834"/>
    <w:rsid w:val="00EA68EF"/>
    <w:rsid w:val="00EA6CF6"/>
    <w:rsid w:val="00EA6E98"/>
    <w:rsid w:val="00EA79DA"/>
    <w:rsid w:val="00EA7A12"/>
    <w:rsid w:val="00EA7B24"/>
    <w:rsid w:val="00EB183B"/>
    <w:rsid w:val="00EB2129"/>
    <w:rsid w:val="00EB2266"/>
    <w:rsid w:val="00EB2CB1"/>
    <w:rsid w:val="00EB2D3D"/>
    <w:rsid w:val="00EB3132"/>
    <w:rsid w:val="00EB34AE"/>
    <w:rsid w:val="00EB5163"/>
    <w:rsid w:val="00EC01C7"/>
    <w:rsid w:val="00EC0487"/>
    <w:rsid w:val="00EC071A"/>
    <w:rsid w:val="00EC0C90"/>
    <w:rsid w:val="00EC0DB1"/>
    <w:rsid w:val="00EC1FB6"/>
    <w:rsid w:val="00EC2554"/>
    <w:rsid w:val="00EC2C16"/>
    <w:rsid w:val="00EC3D09"/>
    <w:rsid w:val="00EC3D83"/>
    <w:rsid w:val="00EC4F4B"/>
    <w:rsid w:val="00EC4F8F"/>
    <w:rsid w:val="00EC5105"/>
    <w:rsid w:val="00EC5E60"/>
    <w:rsid w:val="00EC607C"/>
    <w:rsid w:val="00EC7043"/>
    <w:rsid w:val="00EC7157"/>
    <w:rsid w:val="00EC76AE"/>
    <w:rsid w:val="00EC7935"/>
    <w:rsid w:val="00EC7B7E"/>
    <w:rsid w:val="00EC7C11"/>
    <w:rsid w:val="00EC7CF5"/>
    <w:rsid w:val="00ED0588"/>
    <w:rsid w:val="00ED061B"/>
    <w:rsid w:val="00ED07EC"/>
    <w:rsid w:val="00ED0870"/>
    <w:rsid w:val="00ED189E"/>
    <w:rsid w:val="00ED2851"/>
    <w:rsid w:val="00ED2AAA"/>
    <w:rsid w:val="00ED3627"/>
    <w:rsid w:val="00ED377C"/>
    <w:rsid w:val="00ED47E6"/>
    <w:rsid w:val="00ED4911"/>
    <w:rsid w:val="00ED4B9D"/>
    <w:rsid w:val="00ED4D3D"/>
    <w:rsid w:val="00ED50C2"/>
    <w:rsid w:val="00ED51BD"/>
    <w:rsid w:val="00ED5D1C"/>
    <w:rsid w:val="00ED6B63"/>
    <w:rsid w:val="00ED7517"/>
    <w:rsid w:val="00ED7861"/>
    <w:rsid w:val="00ED79C5"/>
    <w:rsid w:val="00EE1FA3"/>
    <w:rsid w:val="00EE2927"/>
    <w:rsid w:val="00EE3968"/>
    <w:rsid w:val="00EE403C"/>
    <w:rsid w:val="00EE4184"/>
    <w:rsid w:val="00EE4646"/>
    <w:rsid w:val="00EE4DF3"/>
    <w:rsid w:val="00EE4ED5"/>
    <w:rsid w:val="00EE6C20"/>
    <w:rsid w:val="00EE7662"/>
    <w:rsid w:val="00EE78A6"/>
    <w:rsid w:val="00EE7A17"/>
    <w:rsid w:val="00EF014C"/>
    <w:rsid w:val="00EF0B02"/>
    <w:rsid w:val="00EF0EC7"/>
    <w:rsid w:val="00EF2112"/>
    <w:rsid w:val="00EF23A7"/>
    <w:rsid w:val="00EF2BA0"/>
    <w:rsid w:val="00EF2F36"/>
    <w:rsid w:val="00EF434F"/>
    <w:rsid w:val="00EF4B5A"/>
    <w:rsid w:val="00EF4B6D"/>
    <w:rsid w:val="00EF4CB4"/>
    <w:rsid w:val="00EF4E4F"/>
    <w:rsid w:val="00EF642A"/>
    <w:rsid w:val="00EF672C"/>
    <w:rsid w:val="00EF6D0B"/>
    <w:rsid w:val="00EF74A4"/>
    <w:rsid w:val="00EF7E11"/>
    <w:rsid w:val="00F00153"/>
    <w:rsid w:val="00F00265"/>
    <w:rsid w:val="00F008FB"/>
    <w:rsid w:val="00F01269"/>
    <w:rsid w:val="00F0160F"/>
    <w:rsid w:val="00F01AB5"/>
    <w:rsid w:val="00F024CC"/>
    <w:rsid w:val="00F02534"/>
    <w:rsid w:val="00F03FA2"/>
    <w:rsid w:val="00F04D90"/>
    <w:rsid w:val="00F053A7"/>
    <w:rsid w:val="00F05BBE"/>
    <w:rsid w:val="00F061E5"/>
    <w:rsid w:val="00F06D0B"/>
    <w:rsid w:val="00F0728A"/>
    <w:rsid w:val="00F07413"/>
    <w:rsid w:val="00F07520"/>
    <w:rsid w:val="00F07551"/>
    <w:rsid w:val="00F0757C"/>
    <w:rsid w:val="00F0760F"/>
    <w:rsid w:val="00F10140"/>
    <w:rsid w:val="00F10304"/>
    <w:rsid w:val="00F10D1D"/>
    <w:rsid w:val="00F10FD5"/>
    <w:rsid w:val="00F13BA3"/>
    <w:rsid w:val="00F13C47"/>
    <w:rsid w:val="00F13CC8"/>
    <w:rsid w:val="00F141CD"/>
    <w:rsid w:val="00F156CC"/>
    <w:rsid w:val="00F15711"/>
    <w:rsid w:val="00F15ADB"/>
    <w:rsid w:val="00F1681C"/>
    <w:rsid w:val="00F176F5"/>
    <w:rsid w:val="00F17D2D"/>
    <w:rsid w:val="00F20430"/>
    <w:rsid w:val="00F2056B"/>
    <w:rsid w:val="00F20B7A"/>
    <w:rsid w:val="00F2185C"/>
    <w:rsid w:val="00F22A4D"/>
    <w:rsid w:val="00F22AFE"/>
    <w:rsid w:val="00F23C75"/>
    <w:rsid w:val="00F24194"/>
    <w:rsid w:val="00F24374"/>
    <w:rsid w:val="00F24E57"/>
    <w:rsid w:val="00F258F6"/>
    <w:rsid w:val="00F25E72"/>
    <w:rsid w:val="00F2715F"/>
    <w:rsid w:val="00F27EA1"/>
    <w:rsid w:val="00F30232"/>
    <w:rsid w:val="00F30857"/>
    <w:rsid w:val="00F308A5"/>
    <w:rsid w:val="00F31071"/>
    <w:rsid w:val="00F32903"/>
    <w:rsid w:val="00F333B3"/>
    <w:rsid w:val="00F33DC6"/>
    <w:rsid w:val="00F33EAE"/>
    <w:rsid w:val="00F340A3"/>
    <w:rsid w:val="00F346B9"/>
    <w:rsid w:val="00F34920"/>
    <w:rsid w:val="00F34C81"/>
    <w:rsid w:val="00F34FEC"/>
    <w:rsid w:val="00F35C9D"/>
    <w:rsid w:val="00F36ACF"/>
    <w:rsid w:val="00F36EC8"/>
    <w:rsid w:val="00F37264"/>
    <w:rsid w:val="00F37397"/>
    <w:rsid w:val="00F373F3"/>
    <w:rsid w:val="00F3740C"/>
    <w:rsid w:val="00F3794B"/>
    <w:rsid w:val="00F4099A"/>
    <w:rsid w:val="00F40C9F"/>
    <w:rsid w:val="00F40F12"/>
    <w:rsid w:val="00F419D0"/>
    <w:rsid w:val="00F41A8E"/>
    <w:rsid w:val="00F41AE2"/>
    <w:rsid w:val="00F424BA"/>
    <w:rsid w:val="00F424BB"/>
    <w:rsid w:val="00F42A38"/>
    <w:rsid w:val="00F42FE2"/>
    <w:rsid w:val="00F43229"/>
    <w:rsid w:val="00F43544"/>
    <w:rsid w:val="00F437BC"/>
    <w:rsid w:val="00F43A41"/>
    <w:rsid w:val="00F4436D"/>
    <w:rsid w:val="00F44ADB"/>
    <w:rsid w:val="00F4576B"/>
    <w:rsid w:val="00F46E85"/>
    <w:rsid w:val="00F4731D"/>
    <w:rsid w:val="00F47969"/>
    <w:rsid w:val="00F47D9F"/>
    <w:rsid w:val="00F50126"/>
    <w:rsid w:val="00F50E83"/>
    <w:rsid w:val="00F50F86"/>
    <w:rsid w:val="00F51851"/>
    <w:rsid w:val="00F51E39"/>
    <w:rsid w:val="00F5214B"/>
    <w:rsid w:val="00F5365E"/>
    <w:rsid w:val="00F53A52"/>
    <w:rsid w:val="00F543FA"/>
    <w:rsid w:val="00F55703"/>
    <w:rsid w:val="00F56048"/>
    <w:rsid w:val="00F5660C"/>
    <w:rsid w:val="00F568EC"/>
    <w:rsid w:val="00F57108"/>
    <w:rsid w:val="00F578E1"/>
    <w:rsid w:val="00F61DBB"/>
    <w:rsid w:val="00F62412"/>
    <w:rsid w:val="00F64D23"/>
    <w:rsid w:val="00F651C4"/>
    <w:rsid w:val="00F6520E"/>
    <w:rsid w:val="00F65FDF"/>
    <w:rsid w:val="00F666EB"/>
    <w:rsid w:val="00F675BF"/>
    <w:rsid w:val="00F67849"/>
    <w:rsid w:val="00F703CC"/>
    <w:rsid w:val="00F7057C"/>
    <w:rsid w:val="00F70822"/>
    <w:rsid w:val="00F70E34"/>
    <w:rsid w:val="00F720A6"/>
    <w:rsid w:val="00F726CD"/>
    <w:rsid w:val="00F730BF"/>
    <w:rsid w:val="00F7344F"/>
    <w:rsid w:val="00F74576"/>
    <w:rsid w:val="00F74C77"/>
    <w:rsid w:val="00F74D25"/>
    <w:rsid w:val="00F74EE4"/>
    <w:rsid w:val="00F75260"/>
    <w:rsid w:val="00F75C23"/>
    <w:rsid w:val="00F761A6"/>
    <w:rsid w:val="00F767B4"/>
    <w:rsid w:val="00F768CC"/>
    <w:rsid w:val="00F76C44"/>
    <w:rsid w:val="00F76E6E"/>
    <w:rsid w:val="00F771F6"/>
    <w:rsid w:val="00F777FC"/>
    <w:rsid w:val="00F779AA"/>
    <w:rsid w:val="00F77C30"/>
    <w:rsid w:val="00F8126B"/>
    <w:rsid w:val="00F8180F"/>
    <w:rsid w:val="00F81951"/>
    <w:rsid w:val="00F82397"/>
    <w:rsid w:val="00F82E02"/>
    <w:rsid w:val="00F83452"/>
    <w:rsid w:val="00F84531"/>
    <w:rsid w:val="00F846E0"/>
    <w:rsid w:val="00F848AD"/>
    <w:rsid w:val="00F84F34"/>
    <w:rsid w:val="00F856DF"/>
    <w:rsid w:val="00F85AA7"/>
    <w:rsid w:val="00F8667F"/>
    <w:rsid w:val="00F8672F"/>
    <w:rsid w:val="00F871CF"/>
    <w:rsid w:val="00F872C5"/>
    <w:rsid w:val="00F87DF0"/>
    <w:rsid w:val="00F90F38"/>
    <w:rsid w:val="00F9173C"/>
    <w:rsid w:val="00F91C11"/>
    <w:rsid w:val="00F91D68"/>
    <w:rsid w:val="00F91D74"/>
    <w:rsid w:val="00F92118"/>
    <w:rsid w:val="00F925E3"/>
    <w:rsid w:val="00F92E1E"/>
    <w:rsid w:val="00F9309F"/>
    <w:rsid w:val="00F932CA"/>
    <w:rsid w:val="00F935BD"/>
    <w:rsid w:val="00F937E1"/>
    <w:rsid w:val="00F93F0D"/>
    <w:rsid w:val="00F944FF"/>
    <w:rsid w:val="00F960A8"/>
    <w:rsid w:val="00F96670"/>
    <w:rsid w:val="00F9717A"/>
    <w:rsid w:val="00F9718D"/>
    <w:rsid w:val="00F9740A"/>
    <w:rsid w:val="00F97CFD"/>
    <w:rsid w:val="00FA03BD"/>
    <w:rsid w:val="00FA0820"/>
    <w:rsid w:val="00FA0957"/>
    <w:rsid w:val="00FA18CA"/>
    <w:rsid w:val="00FA1A7C"/>
    <w:rsid w:val="00FA2AB0"/>
    <w:rsid w:val="00FA2CB0"/>
    <w:rsid w:val="00FA2F35"/>
    <w:rsid w:val="00FA3257"/>
    <w:rsid w:val="00FA363C"/>
    <w:rsid w:val="00FA463B"/>
    <w:rsid w:val="00FA4792"/>
    <w:rsid w:val="00FA4814"/>
    <w:rsid w:val="00FA54AB"/>
    <w:rsid w:val="00FA54FF"/>
    <w:rsid w:val="00FA5DFF"/>
    <w:rsid w:val="00FA65B6"/>
    <w:rsid w:val="00FB0095"/>
    <w:rsid w:val="00FB18DC"/>
    <w:rsid w:val="00FB199E"/>
    <w:rsid w:val="00FB2181"/>
    <w:rsid w:val="00FB2878"/>
    <w:rsid w:val="00FB2968"/>
    <w:rsid w:val="00FB325F"/>
    <w:rsid w:val="00FB3C60"/>
    <w:rsid w:val="00FB4D3B"/>
    <w:rsid w:val="00FB5166"/>
    <w:rsid w:val="00FB56C0"/>
    <w:rsid w:val="00FB5E34"/>
    <w:rsid w:val="00FB652D"/>
    <w:rsid w:val="00FB6CDA"/>
    <w:rsid w:val="00FB6CEF"/>
    <w:rsid w:val="00FC086F"/>
    <w:rsid w:val="00FC1876"/>
    <w:rsid w:val="00FC1B1A"/>
    <w:rsid w:val="00FC1B55"/>
    <w:rsid w:val="00FC1C3B"/>
    <w:rsid w:val="00FC2610"/>
    <w:rsid w:val="00FC2A1B"/>
    <w:rsid w:val="00FC2BC7"/>
    <w:rsid w:val="00FC2D9A"/>
    <w:rsid w:val="00FC2E4F"/>
    <w:rsid w:val="00FC30B9"/>
    <w:rsid w:val="00FC310F"/>
    <w:rsid w:val="00FC33FC"/>
    <w:rsid w:val="00FC57EE"/>
    <w:rsid w:val="00FC5EE2"/>
    <w:rsid w:val="00FC5F75"/>
    <w:rsid w:val="00FC5FBC"/>
    <w:rsid w:val="00FC60B3"/>
    <w:rsid w:val="00FC617E"/>
    <w:rsid w:val="00FC641C"/>
    <w:rsid w:val="00FC6CD7"/>
    <w:rsid w:val="00FC6EF3"/>
    <w:rsid w:val="00FC7636"/>
    <w:rsid w:val="00FC788F"/>
    <w:rsid w:val="00FC7DB6"/>
    <w:rsid w:val="00FD0173"/>
    <w:rsid w:val="00FD0B0E"/>
    <w:rsid w:val="00FD1A32"/>
    <w:rsid w:val="00FD1D7E"/>
    <w:rsid w:val="00FD1FFA"/>
    <w:rsid w:val="00FD22DE"/>
    <w:rsid w:val="00FD4052"/>
    <w:rsid w:val="00FD496E"/>
    <w:rsid w:val="00FD4A42"/>
    <w:rsid w:val="00FD4C00"/>
    <w:rsid w:val="00FD4E9B"/>
    <w:rsid w:val="00FD548F"/>
    <w:rsid w:val="00FD5B31"/>
    <w:rsid w:val="00FD5CE9"/>
    <w:rsid w:val="00FD71C5"/>
    <w:rsid w:val="00FD7442"/>
    <w:rsid w:val="00FD745C"/>
    <w:rsid w:val="00FD756F"/>
    <w:rsid w:val="00FE0634"/>
    <w:rsid w:val="00FE08ED"/>
    <w:rsid w:val="00FE0E81"/>
    <w:rsid w:val="00FE1FBF"/>
    <w:rsid w:val="00FE26AA"/>
    <w:rsid w:val="00FE3477"/>
    <w:rsid w:val="00FE35D2"/>
    <w:rsid w:val="00FE443D"/>
    <w:rsid w:val="00FE5424"/>
    <w:rsid w:val="00FE578E"/>
    <w:rsid w:val="00FE5E45"/>
    <w:rsid w:val="00FE694C"/>
    <w:rsid w:val="00FE6C28"/>
    <w:rsid w:val="00FE74F0"/>
    <w:rsid w:val="00FF110E"/>
    <w:rsid w:val="00FF1291"/>
    <w:rsid w:val="00FF16BB"/>
    <w:rsid w:val="00FF1C5F"/>
    <w:rsid w:val="00FF2443"/>
    <w:rsid w:val="00FF29A2"/>
    <w:rsid w:val="00FF3167"/>
    <w:rsid w:val="00FF3BCD"/>
    <w:rsid w:val="00FF3C2C"/>
    <w:rsid w:val="00FF40BD"/>
    <w:rsid w:val="00FF43B2"/>
    <w:rsid w:val="00FF4518"/>
    <w:rsid w:val="00FF4603"/>
    <w:rsid w:val="00FF4F8B"/>
    <w:rsid w:val="00FF5A92"/>
    <w:rsid w:val="00FF69C4"/>
    <w:rsid w:val="00FF6CA9"/>
    <w:rsid w:val="00FF6ED8"/>
    <w:rsid w:val="00FF722C"/>
    <w:rsid w:val="011D1699"/>
    <w:rsid w:val="025B5455"/>
    <w:rsid w:val="03281765"/>
    <w:rsid w:val="04CBF65A"/>
    <w:rsid w:val="0A417D0A"/>
    <w:rsid w:val="0B337EB0"/>
    <w:rsid w:val="0F962229"/>
    <w:rsid w:val="11AD0D42"/>
    <w:rsid w:val="120663BD"/>
    <w:rsid w:val="12800A4A"/>
    <w:rsid w:val="13023897"/>
    <w:rsid w:val="15787005"/>
    <w:rsid w:val="19357F99"/>
    <w:rsid w:val="1B1E95B5"/>
    <w:rsid w:val="1B48A16D"/>
    <w:rsid w:val="229AABE0"/>
    <w:rsid w:val="274AC7D9"/>
    <w:rsid w:val="27A6CCD0"/>
    <w:rsid w:val="281E0C61"/>
    <w:rsid w:val="29CBFC37"/>
    <w:rsid w:val="2AAF283F"/>
    <w:rsid w:val="2F60068B"/>
    <w:rsid w:val="3233253E"/>
    <w:rsid w:val="35846C8D"/>
    <w:rsid w:val="37B38C56"/>
    <w:rsid w:val="3A0247B8"/>
    <w:rsid w:val="3B1F41D9"/>
    <w:rsid w:val="3C167356"/>
    <w:rsid w:val="3DB2E4A9"/>
    <w:rsid w:val="3ECE1CE7"/>
    <w:rsid w:val="41383CB1"/>
    <w:rsid w:val="415C79C5"/>
    <w:rsid w:val="423BDBA0"/>
    <w:rsid w:val="435C9625"/>
    <w:rsid w:val="453D6B2D"/>
    <w:rsid w:val="486B8639"/>
    <w:rsid w:val="48C8D927"/>
    <w:rsid w:val="4C2F8E64"/>
    <w:rsid w:val="4CDE3274"/>
    <w:rsid w:val="53727D79"/>
    <w:rsid w:val="5BD1316E"/>
    <w:rsid w:val="5C895123"/>
    <w:rsid w:val="5D83BB66"/>
    <w:rsid w:val="60639BB6"/>
    <w:rsid w:val="6179E052"/>
    <w:rsid w:val="61A69DA0"/>
    <w:rsid w:val="644EA01B"/>
    <w:rsid w:val="679B6EAA"/>
    <w:rsid w:val="69B68085"/>
    <w:rsid w:val="6AD05809"/>
    <w:rsid w:val="6C4866ED"/>
    <w:rsid w:val="6E807E19"/>
    <w:rsid w:val="6E9590BA"/>
    <w:rsid w:val="6EC2386F"/>
    <w:rsid w:val="714388F9"/>
    <w:rsid w:val="766E99ED"/>
    <w:rsid w:val="7BA1E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0CD500"/>
  <w15:docId w15:val="{4B2D8A6D-4591-4963-B002-D5A9163EFC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4" w:qFormat="1"/>
    <w:lsdException w:name="heading 2" w:uiPriority="4" w:semiHidden="1" w:unhideWhenUsed="1" w:qFormat="1"/>
    <w:lsdException w:name="heading 3" w:uiPriority="4" w:semiHidden="1" w:unhideWhenUsed="1" w:qFormat="1"/>
    <w:lsdException w:name="heading 4" w:uiPriority="23" w:semiHidden="1" w:unhideWhenUsed="1" w:qFormat="1"/>
    <w:lsdException w:name="heading 5" w:uiPriority="23" w:semiHidden="1" w:unhideWhenUsed="1" w:qFormat="1"/>
    <w:lsdException w:name="heading 6" w:uiPriority="23" w:semiHidden="1" w:unhideWhenUsed="1" w:qFormat="1"/>
    <w:lsdException w:name="heading 7" w:uiPriority="23" w:semiHidden="1" w:unhideWhenUsed="1" w:qFormat="1"/>
    <w:lsdException w:name="heading 8" w:uiPriority="23" w:semiHidden="1" w:unhideWhenUsed="1" w:qFormat="1"/>
    <w:lsdException w:name="heading 9" w:uiPriority="23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6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5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 w:unhideWhenUsed="1"/>
    <w:lsdException w:name="Subtitle" w:uiPriority="25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 w:qFormat="1"/>
    <w:lsdException w:name="Emphasis" w:uiPriority="2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 w:qFormat="1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 w:qFormat="1"/>
    <w:lsdException w:name="Intense Emphasis" w:uiPriority="28" w:qFormat="1"/>
    <w:lsdException w:name="Subtle Reference" w:uiPriority="32" w:qFormat="1"/>
    <w:lsdException w:name="Intense Reference" w:uiPriority="33" w:qFormat="1"/>
    <w:lsdException w:name="Book Title" w:uiPriority="34" w:semiHidden="1" w:qFormat="1"/>
    <w:lsdException w:name="Bibliography" w:uiPriority="38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99"/>
    <w:qFormat/>
    <w:rsid w:val="002913F9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5"/>
      </w:numPr>
      <w:spacing w:before="120"/>
      <w:outlineLvl w:val="3"/>
    </w:pPr>
    <w:rPr>
      <w:rFonts w:asciiTheme="majorHAnsi" w:hAnsiTheme="majorHAnsi" w:eastAsiaTheme="majorEastAsia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hAnsiTheme="majorHAnsi" w:eastAsiaTheme="majorEastAsia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hAnsiTheme="majorHAnsi" w:eastAsiaTheme="majorEastAsia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hAnsiTheme="majorHAnsi" w:eastAsiaTheme="majorEastAsia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616161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ColumnHeading" w:customStyle="1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styleId="TableColumnHeadingRight" w:customStyle="1">
    <w:name w:val="Table Column Heading Right"/>
    <w:basedOn w:val="TableColumnHeading"/>
    <w:uiPriority w:val="7"/>
    <w:qFormat/>
    <w:rsid w:val="00DD248B"/>
    <w:pPr>
      <w:jc w:val="right"/>
    </w:pPr>
  </w:style>
  <w:style w:type="paragraph" w:styleId="PageTitle" w:customStyle="1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styleId="TableBodyRight" w:customStyle="1">
    <w:name w:val="Table Body Right"/>
    <w:basedOn w:val="TableBody"/>
    <w:uiPriority w:val="8"/>
    <w:qFormat/>
    <w:rsid w:val="00C44F0F"/>
    <w:pPr>
      <w:jc w:val="right"/>
    </w:pPr>
  </w:style>
  <w:style w:type="character" w:styleId="Bold" w:customStyle="1">
    <w:name w:val="Bold"/>
    <w:basedOn w:val="DefaultParagraphFont"/>
    <w:uiPriority w:val="2"/>
    <w:qFormat/>
    <w:rsid w:val="001722A3"/>
    <w:rPr>
      <w:b/>
    </w:rPr>
  </w:style>
  <w:style w:type="paragraph" w:styleId="DocumentTitle" w:customStyle="1">
    <w:name w:val="Document Title"/>
    <w:next w:val="DocumentSubtitle"/>
    <w:uiPriority w:val="26"/>
    <w:qFormat/>
    <w:rsid w:val="008E0487"/>
    <w:pPr>
      <w:framePr w:w="8108" w:wrap="notBeside" w:hAnchor="page" w:v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styleId="Heading1Char" w:customStyle="1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styleId="Heading2Char" w:customStyle="1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Body" w:customStyle="1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62ADF"/>
  </w:style>
  <w:style w:type="character" w:styleId="CommentTextChar" w:customStyle="1">
    <w:name w:val="Comment Text Char"/>
    <w:basedOn w:val="DefaultParagraphFont"/>
    <w:link w:val="CommentText"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styleId="DocumentSubtitle" w:customStyle="1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styleId="Heading3Char" w:customStyle="1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styleId="Heading5Char" w:customStyle="1">
    <w:name w:val="Heading 5 Char"/>
    <w:basedOn w:val="DefaultParagraphFont"/>
    <w:link w:val="Heading5"/>
    <w:uiPriority w:val="23"/>
    <w:semiHidden/>
    <w:rsid w:val="0017122F"/>
    <w:rPr>
      <w:rFonts w:asciiTheme="majorHAnsi" w:hAnsiTheme="majorHAnsi" w:eastAsiaTheme="majorEastAsia" w:cstheme="majorBidi"/>
      <w:color w:val="C3460B" w:themeColor="accent1" w:themeShade="BF"/>
      <w:lang w:val="en-GB"/>
    </w:rPr>
  </w:style>
  <w:style w:type="paragraph" w:styleId="Bullet1" w:customStyle="1">
    <w:name w:val="Bullet 1"/>
    <w:basedOn w:val="BodyText"/>
    <w:uiPriority w:val="1"/>
    <w:qFormat/>
    <w:rsid w:val="001D26B9"/>
    <w:pPr>
      <w:numPr>
        <w:numId w:val="13"/>
      </w:numPr>
    </w:pPr>
  </w:style>
  <w:style w:type="paragraph" w:styleId="Bullet2" w:customStyle="1">
    <w:name w:val="Bullet 2"/>
    <w:basedOn w:val="BodyText"/>
    <w:uiPriority w:val="1"/>
    <w:qFormat/>
    <w:rsid w:val="001D26B9"/>
    <w:pPr>
      <w:numPr>
        <w:ilvl w:val="1"/>
        <w:numId w:val="13"/>
      </w:numPr>
    </w:pPr>
  </w:style>
  <w:style w:type="paragraph" w:styleId="Bullet3" w:customStyle="1">
    <w:name w:val="Bullet 3"/>
    <w:basedOn w:val="BodyText"/>
    <w:uiPriority w:val="1"/>
    <w:qFormat/>
    <w:rsid w:val="001D26B9"/>
    <w:pPr>
      <w:numPr>
        <w:ilvl w:val="2"/>
        <w:numId w:val="13"/>
      </w:numPr>
    </w:pPr>
  </w:style>
  <w:style w:type="paragraph" w:styleId="NumberedBullet1" w:customStyle="1">
    <w:name w:val="Numbered Bullet 1"/>
    <w:basedOn w:val="BodyText"/>
    <w:uiPriority w:val="5"/>
    <w:qFormat/>
    <w:rsid w:val="005569D1"/>
    <w:pPr>
      <w:numPr>
        <w:numId w:val="14"/>
      </w:numPr>
    </w:pPr>
  </w:style>
  <w:style w:type="paragraph" w:styleId="NumberedBullet2" w:customStyle="1">
    <w:name w:val="Numbered Bullet 2"/>
    <w:basedOn w:val="BodyText"/>
    <w:uiPriority w:val="5"/>
    <w:qFormat/>
    <w:rsid w:val="005569D1"/>
    <w:pPr>
      <w:numPr>
        <w:ilvl w:val="1"/>
        <w:numId w:val="14"/>
      </w:numPr>
    </w:pPr>
  </w:style>
  <w:style w:type="paragraph" w:styleId="NumberedBullet3" w:customStyle="1">
    <w:name w:val="Numbered Bullet 3"/>
    <w:basedOn w:val="BodyText"/>
    <w:uiPriority w:val="5"/>
    <w:qFormat/>
    <w:rsid w:val="005569D1"/>
    <w:pPr>
      <w:numPr>
        <w:ilvl w:val="2"/>
        <w:numId w:val="14"/>
      </w:numPr>
    </w:pPr>
  </w:style>
  <w:style w:type="numbering" w:styleId="NumberedBulletsList" w:customStyle="1">
    <w:name w:val="Numbered Bullets List"/>
    <w:uiPriority w:val="99"/>
    <w:rsid w:val="005569D1"/>
    <w:pPr>
      <w:numPr>
        <w:numId w:val="11"/>
      </w:numPr>
    </w:pPr>
  </w:style>
  <w:style w:type="paragraph" w:styleId="Indent1" w:customStyle="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styleId="Indent2" w:customStyle="1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styleId="Indent3" w:customStyle="1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styleId="ShadedHeading" w:customStyle="1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color="FFBF22" w:themeColor="accent6" w:sz="2" w:space="2"/>
        <w:left w:val="single" w:color="FFBF22" w:themeColor="accent6" w:sz="2" w:space="4"/>
        <w:bottom w:val="single" w:color="FFBF22" w:themeColor="accent6" w:sz="2" w:space="2"/>
        <w:right w:val="single" w:color="FFBF22" w:themeColor="accent6" w:sz="2" w:space="4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styleId="Authors" w:customStyle="1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styleId="Heading4Char" w:customStyle="1">
    <w:name w:val="Heading 4 Char"/>
    <w:aliases w:val="Heading 4 (table &amp; chart) Char"/>
    <w:basedOn w:val="DefaultParagraphFont"/>
    <w:link w:val="Heading4"/>
    <w:uiPriority w:val="23"/>
    <w:semiHidden/>
    <w:rsid w:val="0017122F"/>
    <w:rPr>
      <w:rFonts w:asciiTheme="majorHAnsi" w:hAnsiTheme="majorHAnsi" w:eastAsiaTheme="majorEastAsia" w:cstheme="majorBidi"/>
      <w:b/>
      <w:iCs/>
      <w:color w:val="0079C1" w:themeColor="accent2"/>
      <w:lang w:val="en-GB"/>
    </w:rPr>
  </w:style>
  <w:style w:type="character" w:styleId="Heading6Char" w:customStyle="1">
    <w:name w:val="Heading 6 Char"/>
    <w:basedOn w:val="DefaultParagraphFont"/>
    <w:link w:val="Heading6"/>
    <w:uiPriority w:val="23"/>
    <w:semiHidden/>
    <w:rsid w:val="0017122F"/>
    <w:rPr>
      <w:rFonts w:asciiTheme="majorHAnsi" w:hAnsiTheme="majorHAnsi" w:eastAsiaTheme="majorEastAsia" w:cstheme="majorBidi"/>
      <w:color w:val="812E07" w:themeColor="accent1" w:themeShade="7F"/>
      <w:lang w:val="en-GB"/>
    </w:rPr>
  </w:style>
  <w:style w:type="character" w:styleId="Heading7Char" w:customStyle="1">
    <w:name w:val="Heading 7 Char"/>
    <w:basedOn w:val="DefaultParagraphFont"/>
    <w:link w:val="Heading7"/>
    <w:uiPriority w:val="23"/>
    <w:semiHidden/>
    <w:rsid w:val="0017122F"/>
    <w:rPr>
      <w:rFonts w:asciiTheme="majorHAnsi" w:hAnsiTheme="majorHAnsi" w:eastAsiaTheme="majorEastAsia" w:cstheme="majorBidi"/>
      <w:i/>
      <w:iCs/>
      <w:color w:val="812E07" w:themeColor="accent1" w:themeShade="7F"/>
      <w:lang w:val="en-GB"/>
    </w:rPr>
  </w:style>
  <w:style w:type="character" w:styleId="Heading8Char" w:customStyle="1">
    <w:name w:val="Heading 8 Char"/>
    <w:basedOn w:val="DefaultParagraphFont"/>
    <w:link w:val="Heading8"/>
    <w:uiPriority w:val="23"/>
    <w:semiHidden/>
    <w:rsid w:val="0017122F"/>
    <w:rPr>
      <w:rFonts w:asciiTheme="majorHAnsi" w:hAnsiTheme="majorHAnsi" w:eastAsiaTheme="majorEastAsia" w:cstheme="majorBidi"/>
      <w:color w:val="616161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23"/>
    <w:semiHidden/>
    <w:rsid w:val="0017122F"/>
    <w:rPr>
      <w:rFonts w:asciiTheme="majorHAnsi" w:hAnsiTheme="majorHAnsi" w:eastAsiaTheme="majorEastAsia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25"/>
    <w:semiHidden/>
    <w:rsid w:val="0017122F"/>
    <w:rPr>
      <w:rFonts w:asciiTheme="majorHAnsi" w:hAnsiTheme="majorHAnsi" w:eastAsiaTheme="majorEastAsia" w:cstheme="majorBidi"/>
      <w:color w:val="454545" w:themeColor="text1"/>
      <w:spacing w:val="-10"/>
      <w:kern w:val="28"/>
      <w:sz w:val="56"/>
      <w:szCs w:val="56"/>
      <w:lang w:val="en-GB"/>
    </w:rPr>
  </w:style>
  <w:style w:type="paragraph" w:styleId="TableRowHeading" w:customStyle="1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styleId="HighlightAccent4" w:customStyle="1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styleId="HighlightAccent1" w:customStyle="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styleId="HighlightAccent3" w:customStyle="1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styleId="NationalGrid" w:customStyle="1">
    <w:name w:val="National Grid"/>
    <w:basedOn w:val="TableNormal"/>
    <w:uiPriority w:val="99"/>
    <w:rsid w:val="005B2215"/>
    <w:pPr>
      <w:spacing w:before="60" w:after="60"/>
    </w:pPr>
    <w:tblPr>
      <w:tblBorders>
        <w:top w:val="single" w:color="F26522" w:themeColor="accent1" w:sz="4" w:space="0"/>
        <w:bottom w:val="single" w:color="F26522" w:themeColor="accent1" w:sz="4" w:space="0"/>
        <w:insideH w:val="single" w:color="D9D9D9" w:themeColor="background1" w:themeShade="D9" w:sz="4" w:space="0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color="F26522" w:themeColor="accent1" w:sz="4" w:space="0"/>
          <w:left w:val="nil"/>
          <w:bottom w:val="single" w:color="F26522" w:themeColor="accent1" w:sz="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26522" w:themeColor="accent1" w:sz="4" w:space="0"/>
          <w:bottom w:val="single" w:color="F26522" w:themeColor="accent1" w:sz="4" w:space="0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70A"/>
    <w:pPr>
      <w:ind w:left="720"/>
      <w:contextualSpacing/>
    </w:pPr>
  </w:style>
  <w:style w:type="paragraph" w:styleId="Heading1Numbered" w:customStyle="1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styleId="HighlightAccent2" w:customStyle="1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styleId="BoldItalic" w:customStyle="1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styleId="Contents" w:customStyle="1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styleId="Dateofpapers" w:customStyle="1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styleId="Introtext" w:customStyle="1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styleId="FrameBody" w:customStyle="1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styleId="BodyTextChar" w:customStyle="1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styleId="Bullets" w:customStyle="1">
    <w:name w:val="Bullets"/>
    <w:uiPriority w:val="99"/>
    <w:rsid w:val="001D26B9"/>
    <w:pPr>
      <w:numPr>
        <w:numId w:val="13"/>
      </w:numPr>
    </w:pPr>
  </w:style>
  <w:style w:type="paragraph" w:styleId="TableTitle" w:customStyle="1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styleId="ShadedBody" w:customStyle="1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styleId="FrameHeading" w:customStyle="1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hAnchor="page" w:vAnchor="text" w:x="8841" w:y="1"/>
      <w:pBdr>
        <w:top w:val="single" w:color="F26522" w:themeColor="accent1" w:sz="8" w:space="2"/>
        <w:left w:val="single" w:color="F26522" w:themeColor="accent1" w:sz="8" w:space="3"/>
        <w:bottom w:val="single" w:color="F26522" w:themeColor="accent1" w:sz="8" w:space="2"/>
        <w:right w:val="single" w:color="F26522" w:themeColor="accent1" w:sz="8" w:space="3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styleId="AuthorsChar" w:customStyle="1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styleId="DateofpapersChar" w:customStyle="1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styleId="CVName" w:customStyle="1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styleId="CVlocation" w:customStyle="1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styleId="CVTitle" w:customStyle="1">
    <w:name w:val="CV Title"/>
    <w:basedOn w:val="BodyText"/>
    <w:uiPriority w:val="99"/>
    <w:rsid w:val="00977EC0"/>
    <w:pPr>
      <w:spacing w:after="0"/>
    </w:pPr>
  </w:style>
  <w:style w:type="paragraph" w:styleId="Backcoverdisclaimer" w:customStyle="1">
    <w:name w:val="Back cover disclaimer"/>
    <w:basedOn w:val="Footer"/>
    <w:uiPriority w:val="99"/>
    <w:rsid w:val="00FA363C"/>
    <w:pPr>
      <w:jc w:val="right"/>
    </w:pPr>
  </w:style>
  <w:style w:type="paragraph" w:styleId="Disclaimertext" w:customStyle="1">
    <w:name w:val="Disclaimer text"/>
    <w:basedOn w:val="Backcoverdisclaimer"/>
    <w:uiPriority w:val="99"/>
    <w:rsid w:val="00EE3968"/>
  </w:style>
  <w:style w:type="paragraph" w:styleId="SourceNotes" w:customStyle="1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AD5F65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E0BFF"/>
    <w:rPr>
      <w:color w:val="FFBF22" w:themeColor="followedHyperlink"/>
      <w:u w:val="single"/>
    </w:rPr>
  </w:style>
  <w:style w:type="paragraph" w:styleId="gmail-m-3607623952137741659msolistparagraph" w:customStyle="1">
    <w:name w:val="gmail-m_-3607623952137741659msolistparagraph"/>
    <w:basedOn w:val="Normal"/>
    <w:rsid w:val="00155ADB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0A6112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en-GB"/>
    </w:rPr>
  </w:style>
  <w:style w:type="paragraph" w:styleId="Default" w:customStyle="1">
    <w:name w:val="Default"/>
    <w:rsid w:val="00BB25ED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41B3D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EC3D09"/>
  </w:style>
  <w:style w:type="character" w:styleId="eop" w:customStyle="1">
    <w:name w:val="eop"/>
    <w:basedOn w:val="DefaultParagraphFont"/>
    <w:rsid w:val="00EC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85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9728">
          <w:marLeft w:val="547"/>
          <w:marRight w:val="302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761">
          <w:marLeft w:val="547"/>
          <w:marRight w:val="302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4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628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5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61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2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HINSLEY1\Documents\Draft%20CUSC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53162E7314E47B129303F087B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E42E-168A-4EC9-9EF9-83436344D2B6}"/>
      </w:docPartPr>
      <w:docPartBody>
        <w:p w:rsidR="00836EA2" w:rsidRDefault="00531809" w:rsidP="00531809">
          <w:pPr>
            <w:pStyle w:val="07953162E7314E47B129303F087B01B2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F00FB85BA834ACF947EC7EC59BC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6AB82-BB46-49E5-ADCD-45CB191D7725}"/>
      </w:docPartPr>
      <w:docPartBody>
        <w:p w:rsidR="00836EA2" w:rsidRDefault="00531809" w:rsidP="00531809">
          <w:pPr>
            <w:pStyle w:val="4F00FB85BA834ACF947EC7EC59BCB1B9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59B40BE9A38545D095E894BAE4B3F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2A5FF-A8FC-472E-BED2-B1C88D0CEF4C}"/>
      </w:docPartPr>
      <w:docPartBody>
        <w:p w:rsidR="00836EA2" w:rsidRDefault="00531809" w:rsidP="00531809">
          <w:pPr>
            <w:pStyle w:val="59B40BE9A38545D095E894BAE4B3F067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475FA65EC934006AE6F858431D8B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4A8D7-10EC-4804-9052-A6D261F50B00}"/>
      </w:docPartPr>
      <w:docPartBody>
        <w:p w:rsidR="00762E35" w:rsidRDefault="00C71FE0" w:rsidP="00C71FE0">
          <w:pPr>
            <w:pStyle w:val="D475FA65EC934006AE6F858431D8B7C9"/>
          </w:pPr>
          <w:r w:rsidRPr="00077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26BA2251464D93BEB4F22CF00BA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49D1-E651-45F2-8DE7-6F4CE0BBC63D}"/>
      </w:docPartPr>
      <w:docPartBody>
        <w:p w:rsidR="00762E35" w:rsidRDefault="00C71FE0" w:rsidP="00C71FE0">
          <w:pPr>
            <w:pStyle w:val="6826BA2251464D93BEB4F22CF00BA779"/>
          </w:pPr>
          <w:r>
            <w:rPr>
              <w:rStyle w:val="PlaceholderText"/>
            </w:rPr>
            <w:t>Enter room name</w:t>
          </w:r>
        </w:p>
      </w:docPartBody>
    </w:docPart>
    <w:docPart>
      <w:docPartPr>
        <w:name w:val="5C24A65974AE46BFB4DD6DAD5C2B9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D566-5118-4A93-94B4-FBE525E9BAA1}"/>
      </w:docPartPr>
      <w:docPartBody>
        <w:p w:rsidR="00762E35" w:rsidRDefault="00C71FE0" w:rsidP="00C71FE0">
          <w:pPr>
            <w:pStyle w:val="5C24A65974AE46BFB4DD6DAD5C2B9709"/>
          </w:pPr>
          <w:r>
            <w:rPr>
              <w:rStyle w:val="PlaceholderText"/>
            </w:rPr>
            <w:t>##:## AM/PM</w:t>
          </w:r>
        </w:p>
      </w:docPartBody>
    </w:docPart>
    <w:docPart>
      <w:docPartPr>
        <w:name w:val="0F9204FDE7D94F58ACCEAAEBA43D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D5B35-9390-4BE7-9D10-BFC68D327E13}"/>
      </w:docPartPr>
      <w:docPartBody>
        <w:p w:rsidR="00762E35" w:rsidRDefault="00C71FE0" w:rsidP="00C71FE0">
          <w:pPr>
            <w:pStyle w:val="0F9204FDE7D94F58ACCEAAEBA43DF066"/>
          </w:pPr>
          <w:r>
            <w:rPr>
              <w:rStyle w:val="PlaceholderText"/>
            </w:rPr>
            <w:t>##:## AM/PM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5C9"/>
    <w:rsid w:val="0000527C"/>
    <w:rsid w:val="000144E1"/>
    <w:rsid w:val="00014938"/>
    <w:rsid w:val="000205C5"/>
    <w:rsid w:val="00020E09"/>
    <w:rsid w:val="00044801"/>
    <w:rsid w:val="000C4269"/>
    <w:rsid w:val="000D6497"/>
    <w:rsid w:val="000E021A"/>
    <w:rsid w:val="000E7E93"/>
    <w:rsid w:val="0012435A"/>
    <w:rsid w:val="001349FC"/>
    <w:rsid w:val="00143D66"/>
    <w:rsid w:val="001618A4"/>
    <w:rsid w:val="001837BD"/>
    <w:rsid w:val="001B322F"/>
    <w:rsid w:val="001D0559"/>
    <w:rsid w:val="001E61C7"/>
    <w:rsid w:val="001F591C"/>
    <w:rsid w:val="00214BC6"/>
    <w:rsid w:val="002338A3"/>
    <w:rsid w:val="002C4213"/>
    <w:rsid w:val="002C70E8"/>
    <w:rsid w:val="002D501C"/>
    <w:rsid w:val="002E38FE"/>
    <w:rsid w:val="002E5136"/>
    <w:rsid w:val="00304425"/>
    <w:rsid w:val="003063A3"/>
    <w:rsid w:val="00315470"/>
    <w:rsid w:val="00336236"/>
    <w:rsid w:val="00347EAF"/>
    <w:rsid w:val="003503A1"/>
    <w:rsid w:val="00352FD4"/>
    <w:rsid w:val="00353CCD"/>
    <w:rsid w:val="00362E00"/>
    <w:rsid w:val="00373A73"/>
    <w:rsid w:val="003757A2"/>
    <w:rsid w:val="003814EB"/>
    <w:rsid w:val="003918D7"/>
    <w:rsid w:val="003B1FCB"/>
    <w:rsid w:val="003C2C16"/>
    <w:rsid w:val="003C4FE3"/>
    <w:rsid w:val="003D02A0"/>
    <w:rsid w:val="004041D8"/>
    <w:rsid w:val="00432FE8"/>
    <w:rsid w:val="00443A28"/>
    <w:rsid w:val="004529FE"/>
    <w:rsid w:val="0047405B"/>
    <w:rsid w:val="00481047"/>
    <w:rsid w:val="0048175E"/>
    <w:rsid w:val="0048655D"/>
    <w:rsid w:val="00491DD7"/>
    <w:rsid w:val="004A015E"/>
    <w:rsid w:val="004A6128"/>
    <w:rsid w:val="004A7942"/>
    <w:rsid w:val="004B19F3"/>
    <w:rsid w:val="004B53EE"/>
    <w:rsid w:val="004B6BAF"/>
    <w:rsid w:val="004B70D0"/>
    <w:rsid w:val="004C799A"/>
    <w:rsid w:val="004E3B33"/>
    <w:rsid w:val="004F646C"/>
    <w:rsid w:val="00531809"/>
    <w:rsid w:val="00531B0F"/>
    <w:rsid w:val="00534DE3"/>
    <w:rsid w:val="00535952"/>
    <w:rsid w:val="00550E73"/>
    <w:rsid w:val="0056112C"/>
    <w:rsid w:val="00583FCD"/>
    <w:rsid w:val="005C36A3"/>
    <w:rsid w:val="005D458B"/>
    <w:rsid w:val="006037F0"/>
    <w:rsid w:val="00603D93"/>
    <w:rsid w:val="00617C38"/>
    <w:rsid w:val="00626BBC"/>
    <w:rsid w:val="0062773B"/>
    <w:rsid w:val="0063571A"/>
    <w:rsid w:val="006E6C84"/>
    <w:rsid w:val="0070263C"/>
    <w:rsid w:val="00703DE7"/>
    <w:rsid w:val="0072331B"/>
    <w:rsid w:val="00730870"/>
    <w:rsid w:val="00754E66"/>
    <w:rsid w:val="00762E35"/>
    <w:rsid w:val="00772EE2"/>
    <w:rsid w:val="00773ECB"/>
    <w:rsid w:val="00775A60"/>
    <w:rsid w:val="00780C51"/>
    <w:rsid w:val="007A4FBA"/>
    <w:rsid w:val="007C4379"/>
    <w:rsid w:val="007D06EA"/>
    <w:rsid w:val="007F7A8F"/>
    <w:rsid w:val="0081132E"/>
    <w:rsid w:val="00824BEF"/>
    <w:rsid w:val="0082778C"/>
    <w:rsid w:val="0083089C"/>
    <w:rsid w:val="008322DF"/>
    <w:rsid w:val="00836EA2"/>
    <w:rsid w:val="008375C9"/>
    <w:rsid w:val="0087762B"/>
    <w:rsid w:val="008866FB"/>
    <w:rsid w:val="00887F43"/>
    <w:rsid w:val="00891475"/>
    <w:rsid w:val="0089601A"/>
    <w:rsid w:val="008A1B92"/>
    <w:rsid w:val="008A5EA5"/>
    <w:rsid w:val="008D4023"/>
    <w:rsid w:val="008E1284"/>
    <w:rsid w:val="008E5CD3"/>
    <w:rsid w:val="009300C1"/>
    <w:rsid w:val="009810F6"/>
    <w:rsid w:val="00985C41"/>
    <w:rsid w:val="00A03266"/>
    <w:rsid w:val="00A143CE"/>
    <w:rsid w:val="00A1771C"/>
    <w:rsid w:val="00A47739"/>
    <w:rsid w:val="00A623EE"/>
    <w:rsid w:val="00A72D33"/>
    <w:rsid w:val="00A72E59"/>
    <w:rsid w:val="00A72E7E"/>
    <w:rsid w:val="00A85807"/>
    <w:rsid w:val="00AA7E70"/>
    <w:rsid w:val="00AB2B17"/>
    <w:rsid w:val="00AE1926"/>
    <w:rsid w:val="00AE7BAE"/>
    <w:rsid w:val="00AF3C8F"/>
    <w:rsid w:val="00AF4D39"/>
    <w:rsid w:val="00B05ACB"/>
    <w:rsid w:val="00B14096"/>
    <w:rsid w:val="00B14CE3"/>
    <w:rsid w:val="00B16F7C"/>
    <w:rsid w:val="00B314E8"/>
    <w:rsid w:val="00B4402B"/>
    <w:rsid w:val="00B44BA8"/>
    <w:rsid w:val="00B47A91"/>
    <w:rsid w:val="00B71E5D"/>
    <w:rsid w:val="00B7536F"/>
    <w:rsid w:val="00B75988"/>
    <w:rsid w:val="00B901C9"/>
    <w:rsid w:val="00B97123"/>
    <w:rsid w:val="00BA45F1"/>
    <w:rsid w:val="00BB72E0"/>
    <w:rsid w:val="00BC3AD0"/>
    <w:rsid w:val="00BE1293"/>
    <w:rsid w:val="00C0242A"/>
    <w:rsid w:val="00C072D1"/>
    <w:rsid w:val="00C257BB"/>
    <w:rsid w:val="00C63B8D"/>
    <w:rsid w:val="00C71FE0"/>
    <w:rsid w:val="00C72E69"/>
    <w:rsid w:val="00C74604"/>
    <w:rsid w:val="00C8022B"/>
    <w:rsid w:val="00CE7EA5"/>
    <w:rsid w:val="00CF3B23"/>
    <w:rsid w:val="00D01E48"/>
    <w:rsid w:val="00D13526"/>
    <w:rsid w:val="00D3524D"/>
    <w:rsid w:val="00D362C2"/>
    <w:rsid w:val="00D52232"/>
    <w:rsid w:val="00D539F1"/>
    <w:rsid w:val="00D57389"/>
    <w:rsid w:val="00D70912"/>
    <w:rsid w:val="00DA52CF"/>
    <w:rsid w:val="00DA7C04"/>
    <w:rsid w:val="00DC7B73"/>
    <w:rsid w:val="00DD7802"/>
    <w:rsid w:val="00DE43EA"/>
    <w:rsid w:val="00DE6395"/>
    <w:rsid w:val="00E109FF"/>
    <w:rsid w:val="00E65E9F"/>
    <w:rsid w:val="00E66574"/>
    <w:rsid w:val="00E75196"/>
    <w:rsid w:val="00E75E26"/>
    <w:rsid w:val="00E85D8F"/>
    <w:rsid w:val="00EB5367"/>
    <w:rsid w:val="00EB6892"/>
    <w:rsid w:val="00EE0D06"/>
    <w:rsid w:val="00EE75E3"/>
    <w:rsid w:val="00EF430A"/>
    <w:rsid w:val="00F010BE"/>
    <w:rsid w:val="00F47CFB"/>
    <w:rsid w:val="00F50BE6"/>
    <w:rsid w:val="00F533FC"/>
    <w:rsid w:val="00F541D7"/>
    <w:rsid w:val="00F62062"/>
    <w:rsid w:val="00F623AB"/>
    <w:rsid w:val="00F8425E"/>
    <w:rsid w:val="00F90420"/>
    <w:rsid w:val="00F91B28"/>
    <w:rsid w:val="00FA11E5"/>
    <w:rsid w:val="00FA2CB0"/>
    <w:rsid w:val="00FA2E37"/>
    <w:rsid w:val="00FA5DF7"/>
    <w:rsid w:val="00FD46A9"/>
    <w:rsid w:val="00FD4CC4"/>
    <w:rsid w:val="00FE0FE6"/>
    <w:rsid w:val="00FE28D3"/>
    <w:rsid w:val="00FF3355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05D66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9FF"/>
    <w:rPr>
      <w:color w:val="808080"/>
    </w:rPr>
  </w:style>
  <w:style w:type="paragraph" w:customStyle="1" w:styleId="07953162E7314E47B129303F087B01B2">
    <w:name w:val="07953162E7314E47B129303F087B01B2"/>
    <w:rsid w:val="00531809"/>
    <w:pPr>
      <w:spacing w:after="160" w:line="259" w:lineRule="auto"/>
    </w:pPr>
  </w:style>
  <w:style w:type="paragraph" w:customStyle="1" w:styleId="4F00FB85BA834ACF947EC7EC59BCB1B9">
    <w:name w:val="4F00FB85BA834ACF947EC7EC59BCB1B9"/>
    <w:rsid w:val="00531809"/>
    <w:pPr>
      <w:spacing w:after="160" w:line="259" w:lineRule="auto"/>
    </w:pPr>
  </w:style>
  <w:style w:type="paragraph" w:customStyle="1" w:styleId="59B40BE9A38545D095E894BAE4B3F067">
    <w:name w:val="59B40BE9A38545D095E894BAE4B3F067"/>
    <w:rsid w:val="00531809"/>
    <w:pPr>
      <w:spacing w:after="160" w:line="259" w:lineRule="auto"/>
    </w:pPr>
  </w:style>
  <w:style w:type="paragraph" w:customStyle="1" w:styleId="D475FA65EC934006AE6F858431D8B7C9">
    <w:name w:val="D475FA65EC934006AE6F858431D8B7C9"/>
    <w:rsid w:val="00C71FE0"/>
    <w:pPr>
      <w:spacing w:after="160" w:line="259" w:lineRule="auto"/>
    </w:pPr>
  </w:style>
  <w:style w:type="paragraph" w:customStyle="1" w:styleId="6826BA2251464D93BEB4F22CF00BA779">
    <w:name w:val="6826BA2251464D93BEB4F22CF00BA779"/>
    <w:rsid w:val="00C71FE0"/>
    <w:pPr>
      <w:spacing w:after="160" w:line="259" w:lineRule="auto"/>
    </w:pPr>
  </w:style>
  <w:style w:type="paragraph" w:customStyle="1" w:styleId="5C24A65974AE46BFB4DD6DAD5C2B9709">
    <w:name w:val="5C24A65974AE46BFB4DD6DAD5C2B9709"/>
    <w:rsid w:val="00C71FE0"/>
    <w:pPr>
      <w:spacing w:after="160" w:line="259" w:lineRule="auto"/>
    </w:pPr>
  </w:style>
  <w:style w:type="paragraph" w:customStyle="1" w:styleId="0F9204FDE7D94F58ACCEAAEBA43DF066">
    <w:name w:val="0F9204FDE7D94F58ACCEAAEBA43DF066"/>
    <w:rsid w:val="00C71FE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5" ma:contentTypeDescription="Create a new document." ma:contentTypeScope="" ma:versionID="685647ccc67e34e16dba3b611d2a089e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6c0165d59e1567de676e008b7aa708ff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b6fe81-1556-4112-94ca-31043ca39b71">
      <UserInfo>
        <DisplayName>Ahmed (ESO), Nisar</DisplayName>
        <AccountId>25</AccountId>
        <AccountType/>
      </UserInfo>
      <UserInfo>
        <DisplayName>John-Okwesa(ESO), Banke</DisplayName>
        <AccountId>365</AccountId>
        <AccountType/>
      </UserInfo>
    </SharedWithUsers>
    <lcf76f155ced4ddcb4097134ff3c332f xmlns="3f6024f2-ec53-42bf-9fc5-b1e570b27390">
      <Terms xmlns="http://schemas.microsoft.com/office/infopath/2007/PartnerControls"/>
    </lcf76f155ced4ddcb4097134ff3c332f>
    <TaxCatchAll xmlns="cadce026-d35b-4a62-a2ee-1436bb44fb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BE0A0-2B9C-4780-88A1-0B8F3DC48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24f2-ec53-42bf-9fc5-b1e570b2739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4043C-1C0C-4DE1-A696-054CDCE69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692409-653D-40FC-B8E6-ECEEA309EC70}">
  <ds:schemaRefs>
    <ds:schemaRef ds:uri="http://schemas.microsoft.com/office/2006/metadata/properties"/>
    <ds:schemaRef ds:uri="http://schemas.microsoft.com/office/infopath/2007/PartnerControls"/>
    <ds:schemaRef ds:uri="97b6fe81-1556-4112-94ca-31043ca39b71"/>
    <ds:schemaRef ds:uri="3f6024f2-ec53-42bf-9fc5-b1e570b27390"/>
    <ds:schemaRef ds:uri="cadce026-d35b-4a62-a2ee-1436bb44fb55"/>
  </ds:schemaRefs>
</ds:datastoreItem>
</file>

<file path=customXml/itemProps4.xml><?xml version="1.0" encoding="utf-8"?>
<ds:datastoreItem xmlns:ds="http://schemas.openxmlformats.org/officeDocument/2006/customXml" ds:itemID="{AE0424AF-8D4E-4445-BD57-067A1084841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Draft CUSC agenda.dotx</ap:Template>
  <ap:Application>Microsoft Word for the web</ap:Application>
  <ap:DocSecurity>0</ap:DocSecurity>
  <ap:ScaleCrop>false</ap:ScaleCrop>
  <ap:Manager/>
  <ap:Company>National Grid ESO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GCRP - Agenda June 2020</dc:title>
  <dc:subject/>
  <dc:creator>Nisar Ahmed</dc:creator>
  <keywords/>
  <dc:description/>
  <lastModifiedBy>Roberts(ESO), Ruth</lastModifiedBy>
  <revision>29</revision>
  <lastPrinted>2022-05-18T19:05:00.0000000Z</lastPrinted>
  <dcterms:created xsi:type="dcterms:W3CDTF">2023-01-12T11:02:00.0000000Z</dcterms:created>
  <dcterms:modified xsi:type="dcterms:W3CDTF">2023-02-07T10:36:25.3321168Z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0x010100D6D827E7FA3BF940826F8BFC00472608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